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25B9" w14:textId="77777777" w:rsidR="003D797B" w:rsidRPr="00497828" w:rsidRDefault="003D797B" w:rsidP="003D797B">
      <w:r w:rsidRPr="0049782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2C4AA7" wp14:editId="0D08A61F">
                <wp:simplePos x="0" y="0"/>
                <wp:positionH relativeFrom="column">
                  <wp:posOffset>-114300</wp:posOffset>
                </wp:positionH>
                <wp:positionV relativeFrom="paragraph">
                  <wp:posOffset>-167640</wp:posOffset>
                </wp:positionV>
                <wp:extent cx="6721475" cy="15316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475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5775C0" w14:textId="77777777" w:rsidR="003D797B" w:rsidRDefault="003D797B" w:rsidP="003D797B">
                            <w:pPr>
                              <w:pStyle w:val="Heading1"/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F921E" wp14:editId="66B69184">
                                  <wp:extent cx="920439" cy="1005840"/>
                                  <wp:effectExtent l="0" t="0" r="0" b="3810"/>
                                  <wp:docPr id="8" name="Picture 8" descr="C:\Users\Randy &amp; Jan\Documents\r-KBHSAA stuff\Jan's clip art items\KBHSAA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ndy &amp; Jan\Documents\r-KBHSAA stuff\Jan's clip art items\KBHSAA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439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4CF12A" w14:textId="77777777" w:rsidR="003D797B" w:rsidRPr="00342E78" w:rsidRDefault="003D797B" w:rsidP="003D797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0CC8464" w14:textId="77777777" w:rsidR="003D797B" w:rsidRPr="00342E78" w:rsidRDefault="003D797B" w:rsidP="003D797B">
                            <w:pPr>
                              <w:pStyle w:val="Heading3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0FFC9A4" w14:textId="77777777" w:rsidR="003D797B" w:rsidRPr="00F8209D" w:rsidRDefault="003D797B" w:rsidP="003D797B">
                            <w:pPr>
                              <w:pStyle w:val="Heading3"/>
                              <w:rPr>
                                <w:spacing w:val="20"/>
                              </w:rPr>
                            </w:pPr>
                            <w:r w:rsidRPr="00F8209D">
                              <w:rPr>
                                <w:spacing w:val="20"/>
                              </w:rPr>
                              <w:t xml:space="preserve">KBHSAA  </w:t>
                            </w:r>
                            <w:r w:rsidRPr="00F8209D">
                              <w:rPr>
                                <w:spacing w:val="20"/>
                              </w:rPr>
                              <w:sym w:font="Wingdings" w:char="F09F"/>
                            </w:r>
                            <w:r w:rsidRPr="00F8209D">
                              <w:rPr>
                                <w:spacing w:val="20"/>
                              </w:rPr>
                              <w:t xml:space="preserve">  P.O. BOX 56  </w:t>
                            </w:r>
                            <w:r w:rsidRPr="00F8209D">
                              <w:rPr>
                                <w:spacing w:val="20"/>
                              </w:rPr>
                              <w:sym w:font="Wingdings" w:char="F09F"/>
                            </w:r>
                            <w:r w:rsidRPr="00F8209D">
                              <w:rPr>
                                <w:spacing w:val="20"/>
                              </w:rPr>
                              <w:t xml:space="preserve">  KENOSHA, WISCONSIN  53141</w:t>
                            </w:r>
                          </w:p>
                          <w:p w14:paraId="7FE78632" w14:textId="77777777" w:rsidR="003D797B" w:rsidRPr="00227034" w:rsidRDefault="003D797B" w:rsidP="003D79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Cs w:val="20"/>
                              </w:rPr>
                            </w:pPr>
                            <w:r w:rsidRPr="00227034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4"/>
                              </w:rPr>
                              <w:t>www.kenoshabradfordalumni.com</w:t>
                            </w:r>
                          </w:p>
                          <w:p w14:paraId="70142266" w14:textId="77777777" w:rsidR="003D797B" w:rsidRDefault="003D797B" w:rsidP="003D79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C4A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pt;margin-top:-13.2pt;width:529.25pt;height:1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" filled="f" stroked="f">
                <v:textbox>
                  <w:txbxContent>
                    <w:p w14:paraId="105775C0" w14:textId="77777777" w:rsidR="003D797B" w:rsidRDefault="003D797B" w:rsidP="003D797B">
                      <w:pPr>
                        <w:pStyle w:val="Heading1"/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9F921E" wp14:editId="66B69184">
                            <wp:extent cx="920439" cy="1005840"/>
                            <wp:effectExtent l="0" t="0" r="0" b="3810"/>
                            <wp:docPr id="8" name="Picture 8" descr="C:\Users\Randy &amp; Jan\Documents\r-KBHSAA stuff\Jan's clip art items\KBHSAA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ndy &amp; Jan\Documents\r-KBHSAA stuff\Jan's clip art items\KBHSAA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439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4CF12A" w14:textId="77777777" w:rsidR="003D797B" w:rsidRPr="00342E78" w:rsidRDefault="003D797B" w:rsidP="003D797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50CC8464" w14:textId="77777777" w:rsidR="003D797B" w:rsidRPr="00342E78" w:rsidRDefault="003D797B" w:rsidP="003D797B">
                      <w:pPr>
                        <w:pStyle w:val="Heading3"/>
                        <w:rPr>
                          <w:sz w:val="2"/>
                          <w:szCs w:val="2"/>
                        </w:rPr>
                      </w:pPr>
                    </w:p>
                    <w:p w14:paraId="50FFC9A4" w14:textId="77777777" w:rsidR="003D797B" w:rsidRPr="00F8209D" w:rsidRDefault="003D797B" w:rsidP="003D797B">
                      <w:pPr>
                        <w:pStyle w:val="Heading3"/>
                        <w:rPr>
                          <w:spacing w:val="20"/>
                        </w:rPr>
                      </w:pPr>
                      <w:r w:rsidRPr="00F8209D">
                        <w:rPr>
                          <w:spacing w:val="20"/>
                        </w:rPr>
                        <w:t xml:space="preserve">KBHSAA  </w:t>
                      </w:r>
                      <w:r w:rsidRPr="00F8209D">
                        <w:rPr>
                          <w:spacing w:val="20"/>
                        </w:rPr>
                        <w:sym w:font="Wingdings" w:char="F09F"/>
                      </w:r>
                      <w:r w:rsidRPr="00F8209D">
                        <w:rPr>
                          <w:spacing w:val="20"/>
                        </w:rPr>
                        <w:t xml:space="preserve">  P.O. BOX 56  </w:t>
                      </w:r>
                      <w:r w:rsidRPr="00F8209D">
                        <w:rPr>
                          <w:spacing w:val="20"/>
                        </w:rPr>
                        <w:sym w:font="Wingdings" w:char="F09F"/>
                      </w:r>
                      <w:r w:rsidRPr="00F8209D">
                        <w:rPr>
                          <w:spacing w:val="20"/>
                        </w:rPr>
                        <w:t xml:space="preserve">  KENOSHA, WISCONSIN  53141</w:t>
                      </w:r>
                    </w:p>
                    <w:p w14:paraId="7FE78632" w14:textId="77777777" w:rsidR="003D797B" w:rsidRPr="00227034" w:rsidRDefault="003D797B" w:rsidP="003D79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20"/>
                          <w:szCs w:val="20"/>
                        </w:rPr>
                      </w:pPr>
                      <w:r w:rsidRPr="00227034">
                        <w:rPr>
                          <w:rFonts w:ascii="Times New Roman" w:hAnsi="Times New Roman" w:cs="Times New Roman"/>
                          <w:b/>
                          <w:spacing w:val="20"/>
                          <w:sz w:val="24"/>
                        </w:rPr>
                        <w:t>www.kenoshabradfordalumni.com</w:t>
                      </w:r>
                    </w:p>
                    <w:p w14:paraId="70142266" w14:textId="77777777" w:rsidR="003D797B" w:rsidRDefault="003D797B" w:rsidP="003D797B"/>
                  </w:txbxContent>
                </v:textbox>
              </v:shape>
            </w:pict>
          </mc:Fallback>
        </mc:AlternateContent>
      </w:r>
      <w:r w:rsidRPr="00497828">
        <w:t> </w:t>
      </w:r>
    </w:p>
    <w:p w14:paraId="6BAC1C05" w14:textId="77777777" w:rsidR="003D797B" w:rsidRDefault="003D797B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14"/>
          <w:szCs w:val="14"/>
        </w:rPr>
      </w:pPr>
    </w:p>
    <w:p w14:paraId="44BBE8A6" w14:textId="77777777" w:rsidR="003D797B" w:rsidRDefault="003D797B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14"/>
          <w:szCs w:val="14"/>
        </w:rPr>
      </w:pPr>
    </w:p>
    <w:p w14:paraId="77D8F374" w14:textId="77777777" w:rsidR="003D797B" w:rsidRDefault="003D797B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14"/>
          <w:szCs w:val="14"/>
        </w:rPr>
      </w:pPr>
    </w:p>
    <w:p w14:paraId="5900B076" w14:textId="77777777" w:rsidR="003D797B" w:rsidRDefault="003D797B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14"/>
          <w:szCs w:val="14"/>
        </w:rPr>
      </w:pPr>
    </w:p>
    <w:p w14:paraId="0A7E7A82" w14:textId="77777777" w:rsidR="003D797B" w:rsidRDefault="003D797B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14"/>
          <w:szCs w:val="14"/>
        </w:rPr>
      </w:pPr>
    </w:p>
    <w:p w14:paraId="312E8653" w14:textId="77777777" w:rsidR="003D797B" w:rsidRPr="00340781" w:rsidRDefault="003D797B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14"/>
          <w:szCs w:val="14"/>
        </w:rPr>
      </w:pPr>
    </w:p>
    <w:p w14:paraId="60E3E15D" w14:textId="77777777" w:rsidR="00B11A0E" w:rsidRDefault="00B11A0E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22"/>
          <w:szCs w:val="22"/>
        </w:rPr>
      </w:pPr>
    </w:p>
    <w:p w14:paraId="21498401" w14:textId="77777777" w:rsidR="00B11A0E" w:rsidRDefault="00B11A0E" w:rsidP="002E35AE">
      <w:pPr>
        <w:pStyle w:val="Title"/>
        <w:jc w:val="left"/>
        <w:rPr>
          <w:rFonts w:ascii="Arial" w:eastAsiaTheme="minorHAnsi" w:hAnsi="Arial" w:cs="Arial"/>
          <w:color w:val="C00000"/>
          <w:spacing w:val="20"/>
          <w:sz w:val="22"/>
          <w:szCs w:val="22"/>
        </w:rPr>
      </w:pPr>
    </w:p>
    <w:p w14:paraId="1C59DE53" w14:textId="77777777" w:rsidR="003D797B" w:rsidRDefault="003D797B" w:rsidP="00B11A0E">
      <w:pPr>
        <w:pStyle w:val="Heading9"/>
        <w:rPr>
          <w:color w:val="C00000"/>
        </w:rPr>
      </w:pPr>
    </w:p>
    <w:p w14:paraId="3EB2E653" w14:textId="77777777" w:rsidR="003D797B" w:rsidRDefault="003D797B" w:rsidP="00B11A0E">
      <w:pPr>
        <w:pStyle w:val="Heading9"/>
        <w:rPr>
          <w:color w:val="C00000"/>
        </w:rPr>
      </w:pPr>
    </w:p>
    <w:p w14:paraId="4A7C6DA2" w14:textId="77777777" w:rsidR="00486CF8" w:rsidRPr="00486CF8" w:rsidRDefault="00486CF8" w:rsidP="00486CF8"/>
    <w:p w14:paraId="59F2C982" w14:textId="1BD08EBA" w:rsidR="00D858CF" w:rsidRPr="00E01C41" w:rsidRDefault="00D858CF" w:rsidP="009C5791">
      <w:pPr>
        <w:jc w:val="center"/>
        <w:rPr>
          <w:b/>
          <w:bCs/>
          <w:spacing w:val="14"/>
          <w:sz w:val="24"/>
          <w:szCs w:val="24"/>
          <w:u w:val="single"/>
        </w:rPr>
      </w:pPr>
      <w:r w:rsidRPr="00E01C41">
        <w:rPr>
          <w:b/>
          <w:bCs/>
          <w:spacing w:val="14"/>
          <w:sz w:val="24"/>
          <w:szCs w:val="24"/>
          <w:u w:val="single"/>
        </w:rPr>
        <w:t>Wilhelm Winzer Grant Program Application</w:t>
      </w:r>
    </w:p>
    <w:p w14:paraId="75904A39" w14:textId="77777777" w:rsidR="00CA7A8F" w:rsidRPr="00E01C41" w:rsidRDefault="00CA7A8F" w:rsidP="00CA7A8F">
      <w:pPr>
        <w:rPr>
          <w:sz w:val="16"/>
          <w:szCs w:val="16"/>
        </w:rPr>
      </w:pPr>
    </w:p>
    <w:p w14:paraId="2CDD704B" w14:textId="77777777" w:rsidR="000A26D2" w:rsidRDefault="000A26D2" w:rsidP="000A26D2">
      <w:pPr>
        <w:rPr>
          <w:i/>
          <w:iCs/>
        </w:rPr>
      </w:pPr>
      <w:r w:rsidRPr="000A26D2">
        <w:rPr>
          <w:i/>
          <w:iCs/>
        </w:rPr>
        <w:t>In July 2023, for Kris Winzer Miller’s 50th class reunion, she and husband Larry Miller offered a $1973 "Building &amp; Construction Trades Scholarship" in honor of Kris’ late father, Wilhelm Winzer, a carpenter, craftsman and immigrant from Croatia/former Yugoslavia, arriving in Kenosha in 1959.</w:t>
      </w:r>
      <w:r>
        <w:rPr>
          <w:i/>
          <w:iCs/>
        </w:rPr>
        <w:t xml:space="preserve">  </w:t>
      </w:r>
    </w:p>
    <w:p w14:paraId="47215E34" w14:textId="77777777" w:rsidR="000A26D2" w:rsidRPr="00E01C41" w:rsidRDefault="000A26D2" w:rsidP="000A26D2">
      <w:pPr>
        <w:rPr>
          <w:i/>
          <w:iCs/>
          <w:sz w:val="16"/>
          <w:szCs w:val="16"/>
        </w:rPr>
      </w:pPr>
    </w:p>
    <w:p w14:paraId="2A447501" w14:textId="48B5E8F5" w:rsidR="000A26D2" w:rsidRPr="000A26D2" w:rsidRDefault="000A26D2" w:rsidP="000A26D2">
      <w:r w:rsidRPr="000A26D2">
        <w:rPr>
          <w:i/>
          <w:iCs/>
        </w:rPr>
        <w:t xml:space="preserve">As no Bradford HS seniors met the criteria for the scholarship in 2024 or 2025, Kris and Larry have increased the funding to $2500 and, through KBHSAA, will offer </w:t>
      </w:r>
      <w:r>
        <w:rPr>
          <w:i/>
          <w:iCs/>
        </w:rPr>
        <w:t>(10)</w:t>
      </w:r>
      <w:r w:rsidRPr="000A26D2">
        <w:rPr>
          <w:i/>
          <w:iCs/>
        </w:rPr>
        <w:t xml:space="preserve"> $250 grants available to KUSD elementary school teachers for the 2025-26 school year. </w:t>
      </w:r>
    </w:p>
    <w:p w14:paraId="2806A180" w14:textId="77777777" w:rsidR="000A26D2" w:rsidRDefault="000A26D2" w:rsidP="00CA7A8F"/>
    <w:p w14:paraId="703AE5A0" w14:textId="77777777" w:rsidR="00126208" w:rsidRPr="00126208" w:rsidRDefault="00126208" w:rsidP="00126208"/>
    <w:p w14:paraId="1E882569" w14:textId="77777777" w:rsidR="00B11A0E" w:rsidRPr="000A26D2" w:rsidRDefault="00B11A0E" w:rsidP="00B11A0E">
      <w:pPr>
        <w:pStyle w:val="Heading9"/>
        <w:rPr>
          <w:color w:val="000000" w:themeColor="text1"/>
        </w:rPr>
      </w:pPr>
      <w:r w:rsidRPr="000A26D2">
        <w:rPr>
          <w:color w:val="000000" w:themeColor="text1"/>
        </w:rPr>
        <w:t xml:space="preserve">Applicant Information </w:t>
      </w:r>
    </w:p>
    <w:tbl>
      <w:tblPr>
        <w:tblStyle w:val="TableGrid"/>
        <w:tblW w:w="10430" w:type="dxa"/>
        <w:tblLook w:val="04A0" w:firstRow="1" w:lastRow="0" w:firstColumn="1" w:lastColumn="0" w:noHBand="0" w:noVBand="1"/>
      </w:tblPr>
      <w:tblGrid>
        <w:gridCol w:w="2232"/>
        <w:gridCol w:w="4423"/>
        <w:gridCol w:w="3775"/>
      </w:tblGrid>
      <w:tr w:rsidR="000A26D2" w:rsidRPr="000A26D2" w14:paraId="10C71C2A" w14:textId="3CEBCBAA" w:rsidTr="00474F31"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680FF167" w14:textId="77777777" w:rsidR="00474F31" w:rsidRPr="000A26D2" w:rsidRDefault="00474F31" w:rsidP="00695AE4">
            <w:pPr>
              <w:pStyle w:val="BalloonText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A26D2">
              <w:rPr>
                <w:rFonts w:ascii="Arial" w:hAnsi="Arial" w:cs="Arial"/>
                <w:color w:val="000000" w:themeColor="text1"/>
                <w:sz w:val="19"/>
                <w:szCs w:val="19"/>
              </w:rPr>
              <w:t>Name</w:t>
            </w:r>
          </w:p>
        </w:tc>
        <w:tc>
          <w:tcPr>
            <w:tcW w:w="4423" w:type="dxa"/>
            <w:vAlign w:val="center"/>
          </w:tcPr>
          <w:p w14:paraId="46ACE877" w14:textId="77777777" w:rsidR="00474F31" w:rsidRPr="000A26D2" w:rsidRDefault="00474F31" w:rsidP="00CA7A8F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A26D2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75" w:type="dxa"/>
            <w:shd w:val="clear" w:color="auto" w:fill="D9D9D9" w:themeFill="background1" w:themeFillShade="D9"/>
          </w:tcPr>
          <w:p w14:paraId="3CF10F00" w14:textId="0F4889AB" w:rsidR="00474F31" w:rsidRPr="000A26D2" w:rsidRDefault="00474F31" w:rsidP="00CA7A8F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19"/>
                <w:szCs w:val="19"/>
              </w:rPr>
              <w:t>Cell Phone No.</w:t>
            </w:r>
          </w:p>
        </w:tc>
      </w:tr>
      <w:tr w:rsidR="000A26D2" w:rsidRPr="000A26D2" w14:paraId="50A554CE" w14:textId="06D94F77" w:rsidTr="00474F31"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4190373F" w14:textId="0EDD80E2" w:rsidR="00474F31" w:rsidRPr="000A26D2" w:rsidRDefault="00474F31" w:rsidP="009C5791">
            <w:pPr>
              <w:rPr>
                <w:rFonts w:cs="Arial"/>
                <w:color w:val="000000" w:themeColor="text1"/>
                <w:sz w:val="19"/>
                <w:szCs w:val="19"/>
              </w:rPr>
            </w:pPr>
            <w:r w:rsidRPr="000A26D2">
              <w:rPr>
                <w:rFonts w:cs="Arial"/>
                <w:color w:val="000000" w:themeColor="text1"/>
                <w:sz w:val="19"/>
                <w:szCs w:val="19"/>
              </w:rPr>
              <w:t>Address</w:t>
            </w:r>
          </w:p>
        </w:tc>
        <w:tc>
          <w:tcPr>
            <w:tcW w:w="4423" w:type="dxa"/>
            <w:vAlign w:val="center"/>
          </w:tcPr>
          <w:p w14:paraId="54A44A5F" w14:textId="77777777" w:rsidR="00474F31" w:rsidRPr="000A26D2" w:rsidRDefault="00474F31" w:rsidP="009C579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A26D2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75" w:type="dxa"/>
          </w:tcPr>
          <w:p w14:paraId="59CA4140" w14:textId="1EBECDC4" w:rsidR="00474F31" w:rsidRPr="000A26D2" w:rsidRDefault="00474F31" w:rsidP="009C579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Pr="000A26D2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0A26D2" w:rsidRPr="000A26D2" w14:paraId="39C96435" w14:textId="3F3616DB" w:rsidTr="002577C6"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23136F67" w14:textId="218BC5AB" w:rsidR="00474F31" w:rsidRPr="000A26D2" w:rsidRDefault="00474F31" w:rsidP="00474F31">
            <w:pPr>
              <w:rPr>
                <w:rFonts w:cs="Arial"/>
                <w:color w:val="000000" w:themeColor="text1"/>
                <w:sz w:val="19"/>
                <w:szCs w:val="19"/>
              </w:rPr>
            </w:pPr>
            <w:r w:rsidRPr="000A26D2">
              <w:rPr>
                <w:rFonts w:cs="Arial"/>
                <w:color w:val="000000" w:themeColor="text1"/>
                <w:sz w:val="19"/>
                <w:szCs w:val="19"/>
              </w:rPr>
              <w:t>Apt. or Unit No.</w:t>
            </w:r>
          </w:p>
        </w:tc>
        <w:tc>
          <w:tcPr>
            <w:tcW w:w="4423" w:type="dxa"/>
            <w:vAlign w:val="center"/>
          </w:tcPr>
          <w:p w14:paraId="3BA574D8" w14:textId="0F61B359" w:rsidR="00474F31" w:rsidRPr="000A26D2" w:rsidRDefault="00474F31" w:rsidP="00474F3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775" w:type="dxa"/>
            <w:vAlign w:val="center"/>
          </w:tcPr>
          <w:p w14:paraId="1917AAE6" w14:textId="468BC71E" w:rsidR="00474F31" w:rsidRPr="000A26D2" w:rsidRDefault="00474F31" w:rsidP="00474F3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19"/>
                <w:szCs w:val="19"/>
              </w:rPr>
              <w:t>Email address</w:t>
            </w:r>
          </w:p>
        </w:tc>
      </w:tr>
      <w:tr w:rsidR="00474F31" w:rsidRPr="000A26D2" w14:paraId="5827B862" w14:textId="3C03FD24" w:rsidTr="007E0B83"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71B33A93" w14:textId="77777777" w:rsidR="00474F31" w:rsidRPr="000A26D2" w:rsidRDefault="00474F31" w:rsidP="00474F31">
            <w:pPr>
              <w:rPr>
                <w:rFonts w:cs="Arial"/>
                <w:color w:val="000000" w:themeColor="text1"/>
                <w:sz w:val="19"/>
                <w:szCs w:val="19"/>
              </w:rPr>
            </w:pPr>
            <w:r w:rsidRPr="000A26D2">
              <w:rPr>
                <w:rFonts w:cs="Arial"/>
                <w:color w:val="000000" w:themeColor="text1"/>
                <w:sz w:val="19"/>
                <w:szCs w:val="19"/>
              </w:rPr>
              <w:t>City, State &amp; Zip Code</w:t>
            </w:r>
          </w:p>
        </w:tc>
        <w:tc>
          <w:tcPr>
            <w:tcW w:w="4423" w:type="dxa"/>
            <w:vAlign w:val="center"/>
          </w:tcPr>
          <w:p w14:paraId="03DB0E25" w14:textId="77777777" w:rsidR="00474F31" w:rsidRPr="000A26D2" w:rsidRDefault="00474F31" w:rsidP="00474F3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A26D2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775" w:type="dxa"/>
            <w:vAlign w:val="center"/>
          </w:tcPr>
          <w:p w14:paraId="001321C7" w14:textId="4E9A1254" w:rsidR="00474F31" w:rsidRPr="000A26D2" w:rsidRDefault="00474F31" w:rsidP="00474F3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5DE6A6D" w14:textId="77777777" w:rsidR="00B11A0E" w:rsidRPr="000A26D2" w:rsidRDefault="00B11A0E" w:rsidP="00B11A0E">
      <w:pPr>
        <w:jc w:val="both"/>
        <w:rPr>
          <w:rFonts w:cs="Arial"/>
          <w:color w:val="000000" w:themeColor="text1"/>
          <w:sz w:val="20"/>
          <w:szCs w:val="20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575"/>
        <w:gridCol w:w="2700"/>
        <w:gridCol w:w="2160"/>
      </w:tblGrid>
      <w:tr w:rsidR="000A26D2" w:rsidRPr="000A26D2" w14:paraId="2EB21111" w14:textId="2F7623BD" w:rsidTr="00175C4C">
        <w:tc>
          <w:tcPr>
            <w:tcW w:w="5575" w:type="dxa"/>
            <w:shd w:val="clear" w:color="auto" w:fill="D9D9D9" w:themeFill="background1" w:themeFillShade="D9"/>
          </w:tcPr>
          <w:p w14:paraId="611CB209" w14:textId="09B270AF" w:rsidR="00F6798D" w:rsidRPr="000A26D2" w:rsidRDefault="00F6798D" w:rsidP="00F6798D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t>Current elementary school: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323ECFAE" w14:textId="1D264B1F" w:rsidR="00F6798D" w:rsidRPr="000A26D2" w:rsidRDefault="00F6798D" w:rsidP="00F6798D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t>How many years teaching?</w:t>
            </w:r>
          </w:p>
        </w:tc>
        <w:tc>
          <w:tcPr>
            <w:tcW w:w="2160" w:type="dxa"/>
            <w:vAlign w:val="center"/>
          </w:tcPr>
          <w:p w14:paraId="3799B3D8" w14:textId="08F68B76" w:rsidR="00F6798D" w:rsidRPr="000A26D2" w:rsidRDefault="00F6798D" w:rsidP="00F6798D">
            <w:pPr>
              <w:pStyle w:val="Header"/>
              <w:tabs>
                <w:tab w:val="clear" w:pos="4680"/>
                <w:tab w:val="clear" w:pos="9360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A26D2" w:rsidRPr="000A26D2" w14:paraId="050995F4" w14:textId="2ACE7E5C" w:rsidTr="00175C4C">
        <w:tc>
          <w:tcPr>
            <w:tcW w:w="5575" w:type="dxa"/>
            <w:vAlign w:val="center"/>
          </w:tcPr>
          <w:p w14:paraId="4ADC68E4" w14:textId="1D99933D" w:rsidR="00F6798D" w:rsidRPr="000A26D2" w:rsidRDefault="00F6798D" w:rsidP="00F6798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0457E44" w14:textId="6503326E" w:rsidR="00F6798D" w:rsidRPr="000A26D2" w:rsidRDefault="00F6798D" w:rsidP="00F6798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t>Grade currently taught:</w:t>
            </w:r>
          </w:p>
        </w:tc>
        <w:tc>
          <w:tcPr>
            <w:tcW w:w="2160" w:type="dxa"/>
          </w:tcPr>
          <w:p w14:paraId="5F1206B7" w14:textId="46B29F6B" w:rsidR="00F6798D" w:rsidRPr="000A26D2" w:rsidRDefault="00F6798D" w:rsidP="00F6798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A26D2" w:rsidRPr="000A26D2" w14:paraId="7D1D80E1" w14:textId="7673BFA9" w:rsidTr="00175C4C">
        <w:tc>
          <w:tcPr>
            <w:tcW w:w="5575" w:type="dxa"/>
            <w:shd w:val="clear" w:color="auto" w:fill="D9D9D9" w:themeFill="background1" w:themeFillShade="D9"/>
          </w:tcPr>
          <w:p w14:paraId="0E608585" w14:textId="5D220393" w:rsidR="00F6798D" w:rsidRPr="000A26D2" w:rsidRDefault="00F6798D" w:rsidP="00F6798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t xml:space="preserve">Name of Principal at your elementary school </w:t>
            </w:r>
          </w:p>
        </w:tc>
        <w:tc>
          <w:tcPr>
            <w:tcW w:w="4860" w:type="dxa"/>
            <w:gridSpan w:val="2"/>
            <w:shd w:val="clear" w:color="auto" w:fill="D9D9D9" w:themeFill="background1" w:themeFillShade="D9"/>
          </w:tcPr>
          <w:p w14:paraId="61657771" w14:textId="3D987DA2" w:rsidR="00F6798D" w:rsidRPr="000A26D2" w:rsidRDefault="00F6798D" w:rsidP="00F6798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t>Principal’s email address</w:t>
            </w:r>
          </w:p>
        </w:tc>
      </w:tr>
      <w:tr w:rsidR="000A26D2" w:rsidRPr="000A26D2" w14:paraId="6FF113CB" w14:textId="1B1861DB" w:rsidTr="00175C4C">
        <w:tc>
          <w:tcPr>
            <w:tcW w:w="5575" w:type="dxa"/>
            <w:tcBorders>
              <w:bottom w:val="single" w:sz="4" w:space="0" w:color="auto"/>
            </w:tcBorders>
          </w:tcPr>
          <w:p w14:paraId="158BDFEC" w14:textId="7C0E4567" w:rsidR="001D67B0" w:rsidRPr="000A26D2" w:rsidRDefault="001D67B0" w:rsidP="00F6798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2"/>
            <w:vAlign w:val="center"/>
          </w:tcPr>
          <w:p w14:paraId="0D18FDC7" w14:textId="1004664B" w:rsidR="001D67B0" w:rsidRPr="000A26D2" w:rsidRDefault="001D67B0" w:rsidP="00F6798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75C4C" w:rsidRPr="000A26D2" w14:paraId="1428AC48" w14:textId="77777777" w:rsidTr="00175C4C">
        <w:tc>
          <w:tcPr>
            <w:tcW w:w="5575" w:type="dxa"/>
            <w:tcBorders>
              <w:left w:val="nil"/>
              <w:bottom w:val="nil"/>
            </w:tcBorders>
          </w:tcPr>
          <w:p w14:paraId="575621F3" w14:textId="5F654AF5" w:rsidR="00175C4C" w:rsidRPr="000A26D2" w:rsidRDefault="00175C4C" w:rsidP="00175C4C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63042B94" w14:textId="77777777" w:rsidR="00175C4C" w:rsidRPr="000A26D2" w:rsidRDefault="00175C4C" w:rsidP="00175C4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t>Principal’s Phone No.:</w:t>
            </w:r>
          </w:p>
        </w:tc>
        <w:tc>
          <w:tcPr>
            <w:tcW w:w="2160" w:type="dxa"/>
          </w:tcPr>
          <w:p w14:paraId="1E6141DE" w14:textId="0C57341C" w:rsidR="00175C4C" w:rsidRPr="000A26D2" w:rsidRDefault="00175C4C" w:rsidP="00175C4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0A26D2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7EF4BE0" w14:textId="77777777" w:rsidR="00913C57" w:rsidRPr="000A26D2" w:rsidRDefault="00913C57" w:rsidP="00B11A0E">
      <w:pPr>
        <w:jc w:val="both"/>
        <w:rPr>
          <w:rFonts w:cs="Arial"/>
          <w:color w:val="000000" w:themeColor="text1"/>
          <w:sz w:val="20"/>
          <w:szCs w:val="20"/>
        </w:rPr>
      </w:pPr>
    </w:p>
    <w:p w14:paraId="3B56BEF0" w14:textId="77777777" w:rsidR="00606828" w:rsidRPr="000A26D2" w:rsidRDefault="00606828" w:rsidP="00B11A0E">
      <w:pPr>
        <w:jc w:val="both"/>
        <w:rPr>
          <w:rFonts w:cs="Arial"/>
          <w:b/>
          <w:bCs/>
          <w:color w:val="000000" w:themeColor="text1"/>
        </w:rPr>
      </w:pPr>
    </w:p>
    <w:p w14:paraId="32BEB011" w14:textId="3E28B93A" w:rsidR="001D67B0" w:rsidRPr="000A26D2" w:rsidRDefault="001D67B0" w:rsidP="00B11A0E">
      <w:pPr>
        <w:jc w:val="both"/>
        <w:rPr>
          <w:rFonts w:cs="Arial"/>
          <w:b/>
          <w:bCs/>
          <w:color w:val="000000" w:themeColor="text1"/>
        </w:rPr>
      </w:pPr>
      <w:r w:rsidRPr="000A26D2">
        <w:rPr>
          <w:rFonts w:cs="Arial"/>
          <w:b/>
          <w:bCs/>
          <w:color w:val="000000" w:themeColor="text1"/>
        </w:rPr>
        <w:t>Please explain what you would do with a $250 Grant, if awarded:</w:t>
      </w:r>
    </w:p>
    <w:p w14:paraId="6BB022B9" w14:textId="3413A86D" w:rsidR="001D67B0" w:rsidRPr="000A26D2" w:rsidRDefault="001D67B0" w:rsidP="00B11A0E">
      <w:pPr>
        <w:jc w:val="both"/>
        <w:rPr>
          <w:rFonts w:cs="Arial"/>
          <w:color w:val="000000" w:themeColor="text1"/>
          <w:sz w:val="20"/>
          <w:szCs w:val="20"/>
        </w:rPr>
      </w:pPr>
      <w:r w:rsidRPr="000A26D2">
        <w:rPr>
          <w:rFonts w:cs="Arial"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26D2">
        <w:rPr>
          <w:rFonts w:cs="Arial"/>
          <w:color w:val="000000" w:themeColor="text1"/>
          <w:sz w:val="20"/>
          <w:szCs w:val="20"/>
        </w:rPr>
        <w:instrText xml:space="preserve"> FORMTEXT </w:instrText>
      </w:r>
      <w:r w:rsidRPr="000A26D2">
        <w:rPr>
          <w:rFonts w:cs="Arial"/>
          <w:color w:val="000000" w:themeColor="text1"/>
          <w:sz w:val="20"/>
          <w:szCs w:val="20"/>
        </w:rPr>
      </w:r>
      <w:r w:rsidRPr="000A26D2">
        <w:rPr>
          <w:rFonts w:cs="Arial"/>
          <w:color w:val="000000" w:themeColor="text1"/>
          <w:sz w:val="20"/>
          <w:szCs w:val="20"/>
        </w:rPr>
        <w:fldChar w:fldCharType="separate"/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color w:val="000000" w:themeColor="text1"/>
          <w:sz w:val="20"/>
          <w:szCs w:val="20"/>
        </w:rPr>
        <w:fldChar w:fldCharType="end"/>
      </w:r>
    </w:p>
    <w:p w14:paraId="7B05834C" w14:textId="77777777" w:rsidR="0041235A" w:rsidRPr="000A26D2" w:rsidRDefault="0041235A" w:rsidP="0041235A">
      <w:pPr>
        <w:rPr>
          <w:rFonts w:cs="Arial"/>
          <w:color w:val="000000" w:themeColor="text1"/>
          <w:sz w:val="20"/>
          <w:szCs w:val="20"/>
        </w:rPr>
      </w:pPr>
    </w:p>
    <w:p w14:paraId="64260835" w14:textId="77777777" w:rsidR="001D67B0" w:rsidRPr="000A26D2" w:rsidRDefault="001D67B0" w:rsidP="0041235A">
      <w:pPr>
        <w:rPr>
          <w:rFonts w:cs="Arial"/>
          <w:color w:val="000000" w:themeColor="text1"/>
          <w:sz w:val="20"/>
          <w:szCs w:val="20"/>
        </w:rPr>
      </w:pPr>
    </w:p>
    <w:p w14:paraId="733F4AD3" w14:textId="77777777" w:rsidR="00F6798D" w:rsidRPr="000A26D2" w:rsidRDefault="00F6798D" w:rsidP="00F6798D">
      <w:pPr>
        <w:rPr>
          <w:rFonts w:cs="Arial"/>
          <w:b/>
          <w:bCs/>
          <w:color w:val="000000" w:themeColor="text1"/>
        </w:rPr>
      </w:pPr>
      <w:r w:rsidRPr="000A26D2">
        <w:rPr>
          <w:rFonts w:cs="Arial"/>
          <w:b/>
          <w:bCs/>
          <w:color w:val="000000" w:themeColor="text1"/>
        </w:rPr>
        <w:t>What did you learn from the most challenging student you have ever taught?</w:t>
      </w:r>
    </w:p>
    <w:p w14:paraId="3EA07425" w14:textId="77777777" w:rsidR="001D67B0" w:rsidRPr="000A26D2" w:rsidRDefault="001D67B0" w:rsidP="001D67B0">
      <w:pPr>
        <w:jc w:val="both"/>
        <w:rPr>
          <w:rFonts w:cs="Arial"/>
          <w:color w:val="000000" w:themeColor="text1"/>
          <w:sz w:val="20"/>
          <w:szCs w:val="20"/>
        </w:rPr>
      </w:pPr>
      <w:r w:rsidRPr="000A26D2">
        <w:rPr>
          <w:rFonts w:cs="Arial"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26D2">
        <w:rPr>
          <w:rFonts w:cs="Arial"/>
          <w:color w:val="000000" w:themeColor="text1"/>
          <w:sz w:val="20"/>
          <w:szCs w:val="20"/>
        </w:rPr>
        <w:instrText xml:space="preserve"> FORMTEXT </w:instrText>
      </w:r>
      <w:r w:rsidRPr="000A26D2">
        <w:rPr>
          <w:rFonts w:cs="Arial"/>
          <w:color w:val="000000" w:themeColor="text1"/>
          <w:sz w:val="20"/>
          <w:szCs w:val="20"/>
        </w:rPr>
      </w:r>
      <w:r w:rsidRPr="000A26D2">
        <w:rPr>
          <w:rFonts w:cs="Arial"/>
          <w:color w:val="000000" w:themeColor="text1"/>
          <w:sz w:val="20"/>
          <w:szCs w:val="20"/>
        </w:rPr>
        <w:fldChar w:fldCharType="separate"/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color w:val="000000" w:themeColor="text1"/>
          <w:sz w:val="20"/>
          <w:szCs w:val="20"/>
        </w:rPr>
        <w:fldChar w:fldCharType="end"/>
      </w:r>
    </w:p>
    <w:p w14:paraId="5E2677F0" w14:textId="77777777" w:rsidR="00F6798D" w:rsidRPr="000A26D2" w:rsidRDefault="00F6798D" w:rsidP="00F6798D">
      <w:pPr>
        <w:rPr>
          <w:rFonts w:cs="Arial"/>
          <w:color w:val="000000" w:themeColor="text1"/>
          <w:sz w:val="20"/>
          <w:szCs w:val="20"/>
        </w:rPr>
      </w:pPr>
    </w:p>
    <w:p w14:paraId="585AECBA" w14:textId="77777777" w:rsidR="001D67B0" w:rsidRPr="000A26D2" w:rsidRDefault="001D67B0" w:rsidP="00F6798D">
      <w:pPr>
        <w:rPr>
          <w:rFonts w:cs="Arial"/>
          <w:color w:val="000000" w:themeColor="text1"/>
          <w:sz w:val="20"/>
          <w:szCs w:val="20"/>
        </w:rPr>
      </w:pPr>
    </w:p>
    <w:p w14:paraId="04D412A0" w14:textId="77777777" w:rsidR="00F6798D" w:rsidRPr="000A26D2" w:rsidRDefault="00F6798D" w:rsidP="00F6798D">
      <w:pPr>
        <w:rPr>
          <w:rFonts w:cs="Arial"/>
          <w:b/>
          <w:bCs/>
          <w:color w:val="000000" w:themeColor="text1"/>
        </w:rPr>
      </w:pPr>
      <w:r w:rsidRPr="000A26D2">
        <w:rPr>
          <w:rFonts w:cs="Arial"/>
          <w:b/>
          <w:bCs/>
          <w:color w:val="000000" w:themeColor="text1"/>
        </w:rPr>
        <w:t>What is your favorite memory of a teacher you had as a child in elementary school? </w:t>
      </w:r>
    </w:p>
    <w:p w14:paraId="33387077" w14:textId="77777777" w:rsidR="001D67B0" w:rsidRPr="000A26D2" w:rsidRDefault="001D67B0" w:rsidP="001D67B0">
      <w:pPr>
        <w:jc w:val="both"/>
        <w:rPr>
          <w:rFonts w:cs="Arial"/>
          <w:color w:val="000000" w:themeColor="text1"/>
          <w:sz w:val="20"/>
          <w:szCs w:val="20"/>
        </w:rPr>
      </w:pPr>
      <w:r w:rsidRPr="000A26D2">
        <w:rPr>
          <w:rFonts w:cs="Arial"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A26D2">
        <w:rPr>
          <w:rFonts w:cs="Arial"/>
          <w:color w:val="000000" w:themeColor="text1"/>
          <w:sz w:val="20"/>
          <w:szCs w:val="20"/>
        </w:rPr>
        <w:instrText xml:space="preserve"> FORMTEXT </w:instrText>
      </w:r>
      <w:r w:rsidRPr="000A26D2">
        <w:rPr>
          <w:rFonts w:cs="Arial"/>
          <w:color w:val="000000" w:themeColor="text1"/>
          <w:sz w:val="20"/>
          <w:szCs w:val="20"/>
        </w:rPr>
      </w:r>
      <w:r w:rsidRPr="000A26D2">
        <w:rPr>
          <w:rFonts w:cs="Arial"/>
          <w:color w:val="000000" w:themeColor="text1"/>
          <w:sz w:val="20"/>
          <w:szCs w:val="20"/>
        </w:rPr>
        <w:fldChar w:fldCharType="separate"/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noProof/>
          <w:color w:val="000000" w:themeColor="text1"/>
          <w:sz w:val="20"/>
          <w:szCs w:val="20"/>
        </w:rPr>
        <w:t> </w:t>
      </w:r>
      <w:r w:rsidRPr="000A26D2">
        <w:rPr>
          <w:rFonts w:cs="Arial"/>
          <w:color w:val="000000" w:themeColor="text1"/>
          <w:sz w:val="20"/>
          <w:szCs w:val="20"/>
        </w:rPr>
        <w:fldChar w:fldCharType="end"/>
      </w:r>
    </w:p>
    <w:p w14:paraId="56DB2ED5" w14:textId="77777777" w:rsidR="00F6798D" w:rsidRPr="000A26D2" w:rsidRDefault="00F6798D" w:rsidP="00F6798D">
      <w:pPr>
        <w:rPr>
          <w:rFonts w:cs="Arial"/>
          <w:color w:val="000000" w:themeColor="text1"/>
          <w:sz w:val="20"/>
          <w:szCs w:val="20"/>
        </w:rPr>
      </w:pPr>
    </w:p>
    <w:p w14:paraId="7406F487" w14:textId="77777777" w:rsidR="001D67B0" w:rsidRPr="000A26D2" w:rsidRDefault="001D67B0" w:rsidP="00F6798D">
      <w:pPr>
        <w:rPr>
          <w:rFonts w:cs="Arial"/>
          <w:color w:val="000000" w:themeColor="text1"/>
          <w:sz w:val="20"/>
          <w:szCs w:val="20"/>
        </w:rPr>
      </w:pPr>
    </w:p>
    <w:p w14:paraId="1ACE1D89" w14:textId="287CEBDD" w:rsidR="00606828" w:rsidRPr="000A26D2" w:rsidRDefault="00606828" w:rsidP="00E01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color w:val="000000" w:themeColor="text1"/>
        </w:rPr>
      </w:pPr>
      <w:r w:rsidRPr="000A26D2">
        <w:rPr>
          <w:rFonts w:cs="Arial"/>
          <w:b/>
          <w:bCs/>
          <w:color w:val="000000" w:themeColor="text1"/>
        </w:rPr>
        <w:t xml:space="preserve">Application deadline:  </w:t>
      </w:r>
      <w:r w:rsidR="000F7F9A" w:rsidRPr="00E01C41">
        <w:rPr>
          <w:rFonts w:cs="Arial"/>
          <w:color w:val="000000" w:themeColor="text1"/>
        </w:rPr>
        <w:t>Tuesday, September 30, 2025</w:t>
      </w:r>
    </w:p>
    <w:p w14:paraId="48429A5D" w14:textId="77777777" w:rsidR="00606828" w:rsidRPr="000A26D2" w:rsidRDefault="00606828" w:rsidP="00F6798D">
      <w:pPr>
        <w:rPr>
          <w:rFonts w:cs="Arial"/>
          <w:b/>
          <w:bCs/>
          <w:color w:val="000000" w:themeColor="text1"/>
        </w:rPr>
      </w:pPr>
    </w:p>
    <w:p w14:paraId="31A08FC0" w14:textId="4BFA93E4" w:rsidR="00F6798D" w:rsidRPr="000A26D2" w:rsidRDefault="00F6798D" w:rsidP="00F6798D">
      <w:r w:rsidRPr="000A26D2">
        <w:rPr>
          <w:rFonts w:cs="Arial"/>
          <w:color w:val="000000" w:themeColor="text1"/>
        </w:rPr>
        <w:t xml:space="preserve">Please </w:t>
      </w:r>
      <w:r w:rsidR="001D67B0" w:rsidRPr="000A26D2">
        <w:rPr>
          <w:rFonts w:cs="Arial"/>
          <w:color w:val="000000" w:themeColor="text1"/>
        </w:rPr>
        <w:t>email</w:t>
      </w:r>
      <w:r w:rsidRPr="000A26D2">
        <w:rPr>
          <w:rFonts w:cs="Arial"/>
          <w:color w:val="000000" w:themeColor="text1"/>
        </w:rPr>
        <w:t xml:space="preserve"> your application to:  </w:t>
      </w:r>
      <w:hyperlink r:id="rId9" w:tgtFrame="_blank" w:history="1">
        <w:r w:rsidRPr="000A26D2">
          <w:rPr>
            <w:rStyle w:val="Hyperlink"/>
            <w:rFonts w:cs="Arial"/>
            <w:b/>
            <w:bCs/>
          </w:rPr>
          <w:t>kristinamiller@wi.rr.com</w:t>
        </w:r>
      </w:hyperlink>
    </w:p>
    <w:p w14:paraId="312C590B" w14:textId="77777777" w:rsidR="000F7F9A" w:rsidRPr="00E01C41" w:rsidRDefault="000F7F9A" w:rsidP="00F6798D">
      <w:pPr>
        <w:rPr>
          <w:sz w:val="16"/>
          <w:szCs w:val="16"/>
        </w:rPr>
      </w:pPr>
    </w:p>
    <w:p w14:paraId="210D6F3F" w14:textId="3FC12982" w:rsidR="000F7F9A" w:rsidRPr="000A26D2" w:rsidRDefault="000F7F9A" w:rsidP="00F6798D">
      <w:pPr>
        <w:rPr>
          <w:color w:val="000000" w:themeColor="text1"/>
        </w:rPr>
      </w:pPr>
      <w:r w:rsidRPr="000A26D2">
        <w:rPr>
          <w:color w:val="000000" w:themeColor="text1"/>
        </w:rPr>
        <w:t xml:space="preserve">Applicants selected to receive a Wilhelm Winzer Grant will be notified </w:t>
      </w:r>
      <w:r w:rsidR="00350555">
        <w:rPr>
          <w:color w:val="000000" w:themeColor="text1"/>
        </w:rPr>
        <w:t>after</w:t>
      </w:r>
      <w:r w:rsidRPr="000A26D2">
        <w:rPr>
          <w:color w:val="000000" w:themeColor="text1"/>
        </w:rPr>
        <w:t xml:space="preserve"> Wednesday, October 15, 2025.</w:t>
      </w:r>
    </w:p>
    <w:p w14:paraId="34F2230F" w14:textId="77777777" w:rsidR="000F7F9A" w:rsidRPr="00F6798D" w:rsidRDefault="000F7F9A" w:rsidP="00F6798D">
      <w:pPr>
        <w:rPr>
          <w:rFonts w:cs="Arial"/>
          <w:b/>
          <w:bCs/>
          <w:sz w:val="24"/>
          <w:szCs w:val="24"/>
        </w:rPr>
      </w:pPr>
    </w:p>
    <w:p w14:paraId="435ACBB1" w14:textId="77777777" w:rsidR="00F6798D" w:rsidRPr="00A27637" w:rsidRDefault="00F6798D" w:rsidP="0041235A">
      <w:pPr>
        <w:rPr>
          <w:rFonts w:cs="Arial"/>
          <w:sz w:val="20"/>
          <w:szCs w:val="20"/>
        </w:rPr>
      </w:pPr>
    </w:p>
    <w:sectPr w:rsidR="00F6798D" w:rsidRPr="00A27637" w:rsidSect="00FF7DD1">
      <w:footerReference w:type="default" r:id="rId10"/>
      <w:pgSz w:w="12240" w:h="15840" w:code="1"/>
      <w:pgMar w:top="720" w:right="72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F1AFC" w14:textId="77777777" w:rsidR="009F1481" w:rsidRDefault="009F1481" w:rsidP="005D4ED5">
      <w:r>
        <w:separator/>
      </w:r>
    </w:p>
  </w:endnote>
  <w:endnote w:type="continuationSeparator" w:id="0">
    <w:p w14:paraId="0A8894F3" w14:textId="77777777" w:rsidR="009F1481" w:rsidRDefault="009F1481" w:rsidP="005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8E90" w14:textId="66253AAD" w:rsidR="00B11A0E" w:rsidRDefault="00B11A0E" w:rsidP="00B11A0E">
    <w:pPr>
      <w:pStyle w:val="Header"/>
      <w:jc w:val="center"/>
    </w:pPr>
    <w:r w:rsidRPr="006A6BC7">
      <w:t>2024 KBHSAA Scholarship Application</w:t>
    </w:r>
    <w:r>
      <w:t xml:space="preserve">   </w:t>
    </w:r>
    <w:r>
      <w:sym w:font="Wingdings" w:char="F09F"/>
    </w:r>
    <w:r>
      <w:t xml:space="preserve">   Page </w:t>
    </w:r>
    <w:r w:rsidRPr="006A6BC7">
      <w:fldChar w:fldCharType="begin"/>
    </w:r>
    <w:r w:rsidRPr="006A6BC7">
      <w:instrText xml:space="preserve"> ASK  "Enter First &amp; Last Name"  \* MERGEFORMAT </w:instrText>
    </w:r>
    <w:r w:rsidRPr="006A6BC7">
      <w:fldChar w:fldCharType="end"/>
    </w:r>
    <w:sdt>
      <w:sdtPr>
        <w:id w:val="-12609164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sdtContent>
    </w:sdt>
    <w:r>
      <w:rPr>
        <w:noProof/>
      </w:rPr>
      <w:t xml:space="preserve">  </w:t>
    </w:r>
    <w:r>
      <w:rPr>
        <w:noProof/>
      </w:rPr>
      <w:sym w:font="Wingdings" w:char="F09F"/>
    </w:r>
    <w:r>
      <w:rPr>
        <w:noProof/>
      </w:rPr>
      <w:t xml:space="preserve">  </w:t>
    </w:r>
    <w:r w:rsidR="005122EA">
      <w:rPr>
        <w:noProof/>
      </w:rPr>
      <w:fldChar w:fldCharType="begin"/>
    </w:r>
    <w:r w:rsidR="005122EA">
      <w:rPr>
        <w:noProof/>
      </w:rPr>
      <w:instrText xml:space="preserve"> DATE \@ "M/d/yyyy" </w:instrText>
    </w:r>
    <w:r w:rsidR="005122EA">
      <w:rPr>
        <w:noProof/>
      </w:rPr>
      <w:fldChar w:fldCharType="separate"/>
    </w:r>
    <w:r w:rsidR="00350555">
      <w:rPr>
        <w:noProof/>
      </w:rPr>
      <w:t>8/15/2025</w:t>
    </w:r>
    <w:r w:rsidR="005122EA">
      <w:rPr>
        <w:noProof/>
      </w:rPr>
      <w:fldChar w:fldCharType="end"/>
    </w:r>
  </w:p>
  <w:p w14:paraId="54A8F16B" w14:textId="77777777" w:rsidR="00B11A0E" w:rsidRDefault="00B11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AD21" w14:textId="77777777" w:rsidR="009F1481" w:rsidRDefault="009F1481" w:rsidP="005D4ED5">
      <w:r>
        <w:separator/>
      </w:r>
    </w:p>
  </w:footnote>
  <w:footnote w:type="continuationSeparator" w:id="0">
    <w:p w14:paraId="0BB664AF" w14:textId="77777777" w:rsidR="009F1481" w:rsidRDefault="009F1481" w:rsidP="005D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C021F"/>
    <w:multiLevelType w:val="hybridMultilevel"/>
    <w:tmpl w:val="A134E4E0"/>
    <w:lvl w:ilvl="0" w:tplc="8CB6B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D1CD6"/>
    <w:multiLevelType w:val="hybridMultilevel"/>
    <w:tmpl w:val="E6A6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408192">
    <w:abstractNumId w:val="1"/>
  </w:num>
  <w:num w:numId="2" w16cid:durableId="92473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m+lgcSXGsyPPb38qSuGtFPx9YPLLsKr+uCIsyZawRWN14kl7KbPtdhxLwXDSwKz/xIH6LwnHjXDgCIUK2SlGkw==" w:salt="erhSOWvCGW0s0BMjCCyNmA=="/>
  <w:styleLockTheme/>
  <w:styleLockQFSet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1E"/>
    <w:rsid w:val="00000698"/>
    <w:rsid w:val="0000187A"/>
    <w:rsid w:val="00001FC4"/>
    <w:rsid w:val="00002D26"/>
    <w:rsid w:val="00002D94"/>
    <w:rsid w:val="00003A72"/>
    <w:rsid w:val="00004980"/>
    <w:rsid w:val="00006C92"/>
    <w:rsid w:val="00007169"/>
    <w:rsid w:val="00007C51"/>
    <w:rsid w:val="000111C5"/>
    <w:rsid w:val="000117A8"/>
    <w:rsid w:val="000138D8"/>
    <w:rsid w:val="00015141"/>
    <w:rsid w:val="00015F68"/>
    <w:rsid w:val="0001665F"/>
    <w:rsid w:val="00016990"/>
    <w:rsid w:val="00017D69"/>
    <w:rsid w:val="000203AF"/>
    <w:rsid w:val="00020998"/>
    <w:rsid w:val="00021A3E"/>
    <w:rsid w:val="00023E01"/>
    <w:rsid w:val="00024F8A"/>
    <w:rsid w:val="00025A71"/>
    <w:rsid w:val="00025B68"/>
    <w:rsid w:val="00031C06"/>
    <w:rsid w:val="00032DEB"/>
    <w:rsid w:val="00035189"/>
    <w:rsid w:val="0003585A"/>
    <w:rsid w:val="00036288"/>
    <w:rsid w:val="00037FFA"/>
    <w:rsid w:val="00040D11"/>
    <w:rsid w:val="00040D1B"/>
    <w:rsid w:val="0004216C"/>
    <w:rsid w:val="00044B15"/>
    <w:rsid w:val="00046C9D"/>
    <w:rsid w:val="00046FCD"/>
    <w:rsid w:val="000509F1"/>
    <w:rsid w:val="00052278"/>
    <w:rsid w:val="000531FC"/>
    <w:rsid w:val="000534CF"/>
    <w:rsid w:val="000551A5"/>
    <w:rsid w:val="000577C7"/>
    <w:rsid w:val="00060F82"/>
    <w:rsid w:val="000613EA"/>
    <w:rsid w:val="00061C95"/>
    <w:rsid w:val="00064C47"/>
    <w:rsid w:val="00065430"/>
    <w:rsid w:val="000716EA"/>
    <w:rsid w:val="000729B8"/>
    <w:rsid w:val="00073312"/>
    <w:rsid w:val="000735EF"/>
    <w:rsid w:val="0007457D"/>
    <w:rsid w:val="00074B10"/>
    <w:rsid w:val="00075849"/>
    <w:rsid w:val="00077552"/>
    <w:rsid w:val="00080DFB"/>
    <w:rsid w:val="00083B90"/>
    <w:rsid w:val="00084661"/>
    <w:rsid w:val="00085F43"/>
    <w:rsid w:val="0008692A"/>
    <w:rsid w:val="00090B81"/>
    <w:rsid w:val="00091C2B"/>
    <w:rsid w:val="0009362C"/>
    <w:rsid w:val="00095BAB"/>
    <w:rsid w:val="000962FF"/>
    <w:rsid w:val="000A1C01"/>
    <w:rsid w:val="000A1E8A"/>
    <w:rsid w:val="000A26D2"/>
    <w:rsid w:val="000A4BD9"/>
    <w:rsid w:val="000A5334"/>
    <w:rsid w:val="000A56A5"/>
    <w:rsid w:val="000A60DC"/>
    <w:rsid w:val="000A61A5"/>
    <w:rsid w:val="000A6FEE"/>
    <w:rsid w:val="000A71C0"/>
    <w:rsid w:val="000B098A"/>
    <w:rsid w:val="000B28FA"/>
    <w:rsid w:val="000B30B2"/>
    <w:rsid w:val="000B32A1"/>
    <w:rsid w:val="000B4D2B"/>
    <w:rsid w:val="000B7E6B"/>
    <w:rsid w:val="000C0547"/>
    <w:rsid w:val="000C0B3F"/>
    <w:rsid w:val="000C0F65"/>
    <w:rsid w:val="000C1A2C"/>
    <w:rsid w:val="000C28F4"/>
    <w:rsid w:val="000C3979"/>
    <w:rsid w:val="000C4B7F"/>
    <w:rsid w:val="000C5468"/>
    <w:rsid w:val="000C5A8B"/>
    <w:rsid w:val="000D1523"/>
    <w:rsid w:val="000D237A"/>
    <w:rsid w:val="000D2E45"/>
    <w:rsid w:val="000D30DA"/>
    <w:rsid w:val="000D3F93"/>
    <w:rsid w:val="000D4A11"/>
    <w:rsid w:val="000D643E"/>
    <w:rsid w:val="000D7BE5"/>
    <w:rsid w:val="000E071E"/>
    <w:rsid w:val="000E11F9"/>
    <w:rsid w:val="000E3468"/>
    <w:rsid w:val="000E3725"/>
    <w:rsid w:val="000E4256"/>
    <w:rsid w:val="000E704A"/>
    <w:rsid w:val="000E72A2"/>
    <w:rsid w:val="000E7856"/>
    <w:rsid w:val="000F07EE"/>
    <w:rsid w:val="000F1113"/>
    <w:rsid w:val="000F2369"/>
    <w:rsid w:val="000F27D3"/>
    <w:rsid w:val="000F2B74"/>
    <w:rsid w:val="000F2DD8"/>
    <w:rsid w:val="000F33C2"/>
    <w:rsid w:val="000F48AF"/>
    <w:rsid w:val="000F54CC"/>
    <w:rsid w:val="000F57AB"/>
    <w:rsid w:val="000F5B2E"/>
    <w:rsid w:val="000F6D04"/>
    <w:rsid w:val="000F70FB"/>
    <w:rsid w:val="000F77B8"/>
    <w:rsid w:val="000F7C57"/>
    <w:rsid w:val="000F7F9A"/>
    <w:rsid w:val="001012B9"/>
    <w:rsid w:val="0010362C"/>
    <w:rsid w:val="00104E04"/>
    <w:rsid w:val="00106541"/>
    <w:rsid w:val="00111C43"/>
    <w:rsid w:val="00114327"/>
    <w:rsid w:val="001150C5"/>
    <w:rsid w:val="00116063"/>
    <w:rsid w:val="001160DA"/>
    <w:rsid w:val="00121304"/>
    <w:rsid w:val="00123BF9"/>
    <w:rsid w:val="00123F5B"/>
    <w:rsid w:val="00124013"/>
    <w:rsid w:val="00126169"/>
    <w:rsid w:val="00126208"/>
    <w:rsid w:val="00126CB1"/>
    <w:rsid w:val="00130411"/>
    <w:rsid w:val="00136460"/>
    <w:rsid w:val="00137DA0"/>
    <w:rsid w:val="00140068"/>
    <w:rsid w:val="0014086B"/>
    <w:rsid w:val="00141665"/>
    <w:rsid w:val="00143CE8"/>
    <w:rsid w:val="001448B9"/>
    <w:rsid w:val="001458AD"/>
    <w:rsid w:val="0015008D"/>
    <w:rsid w:val="001520BB"/>
    <w:rsid w:val="001525CB"/>
    <w:rsid w:val="00152CBB"/>
    <w:rsid w:val="00152D67"/>
    <w:rsid w:val="00152F6B"/>
    <w:rsid w:val="001530B8"/>
    <w:rsid w:val="00156221"/>
    <w:rsid w:val="00156F54"/>
    <w:rsid w:val="00157680"/>
    <w:rsid w:val="001619B6"/>
    <w:rsid w:val="00161EF3"/>
    <w:rsid w:val="001623A0"/>
    <w:rsid w:val="001640F2"/>
    <w:rsid w:val="001642B0"/>
    <w:rsid w:val="0016453D"/>
    <w:rsid w:val="00165851"/>
    <w:rsid w:val="001659F0"/>
    <w:rsid w:val="00165CCE"/>
    <w:rsid w:val="00167FEC"/>
    <w:rsid w:val="00170139"/>
    <w:rsid w:val="00170255"/>
    <w:rsid w:val="00171778"/>
    <w:rsid w:val="00173BD9"/>
    <w:rsid w:val="001744AD"/>
    <w:rsid w:val="00175C4C"/>
    <w:rsid w:val="0017754E"/>
    <w:rsid w:val="00180021"/>
    <w:rsid w:val="001854DA"/>
    <w:rsid w:val="00185F1A"/>
    <w:rsid w:val="001860C3"/>
    <w:rsid w:val="00192AB1"/>
    <w:rsid w:val="00192F0F"/>
    <w:rsid w:val="00195375"/>
    <w:rsid w:val="001972F5"/>
    <w:rsid w:val="001A03CE"/>
    <w:rsid w:val="001A1105"/>
    <w:rsid w:val="001A2FFF"/>
    <w:rsid w:val="001A324E"/>
    <w:rsid w:val="001A4541"/>
    <w:rsid w:val="001A4709"/>
    <w:rsid w:val="001A5E4A"/>
    <w:rsid w:val="001A6D6C"/>
    <w:rsid w:val="001A7D9D"/>
    <w:rsid w:val="001B15D9"/>
    <w:rsid w:val="001B15EF"/>
    <w:rsid w:val="001B2C7E"/>
    <w:rsid w:val="001B4066"/>
    <w:rsid w:val="001B47D0"/>
    <w:rsid w:val="001B5BFA"/>
    <w:rsid w:val="001B6811"/>
    <w:rsid w:val="001B773D"/>
    <w:rsid w:val="001B7941"/>
    <w:rsid w:val="001B7BA0"/>
    <w:rsid w:val="001C2844"/>
    <w:rsid w:val="001C454D"/>
    <w:rsid w:val="001C4D95"/>
    <w:rsid w:val="001C5B9F"/>
    <w:rsid w:val="001C6D4C"/>
    <w:rsid w:val="001C7068"/>
    <w:rsid w:val="001D1028"/>
    <w:rsid w:val="001D102E"/>
    <w:rsid w:val="001D247E"/>
    <w:rsid w:val="001D27D1"/>
    <w:rsid w:val="001D3F8E"/>
    <w:rsid w:val="001D4741"/>
    <w:rsid w:val="001D581F"/>
    <w:rsid w:val="001D5AE7"/>
    <w:rsid w:val="001D5B03"/>
    <w:rsid w:val="001D67B0"/>
    <w:rsid w:val="001D69F8"/>
    <w:rsid w:val="001D7C7E"/>
    <w:rsid w:val="001E032C"/>
    <w:rsid w:val="001E046B"/>
    <w:rsid w:val="001E4284"/>
    <w:rsid w:val="001E5CF6"/>
    <w:rsid w:val="001F1321"/>
    <w:rsid w:val="001F1358"/>
    <w:rsid w:val="001F1A5A"/>
    <w:rsid w:val="001F2BC9"/>
    <w:rsid w:val="001F37DD"/>
    <w:rsid w:val="001F41EB"/>
    <w:rsid w:val="001F7183"/>
    <w:rsid w:val="001F7184"/>
    <w:rsid w:val="001F7E93"/>
    <w:rsid w:val="00200970"/>
    <w:rsid w:val="002018BD"/>
    <w:rsid w:val="00201E9A"/>
    <w:rsid w:val="002043DE"/>
    <w:rsid w:val="002051BD"/>
    <w:rsid w:val="002052E2"/>
    <w:rsid w:val="0020701E"/>
    <w:rsid w:val="0020734F"/>
    <w:rsid w:val="00207D41"/>
    <w:rsid w:val="00207F89"/>
    <w:rsid w:val="0021173B"/>
    <w:rsid w:val="00211A74"/>
    <w:rsid w:val="002130F9"/>
    <w:rsid w:val="00214D3D"/>
    <w:rsid w:val="0021554D"/>
    <w:rsid w:val="00216222"/>
    <w:rsid w:val="002163F2"/>
    <w:rsid w:val="0021645F"/>
    <w:rsid w:val="00216895"/>
    <w:rsid w:val="00216FAE"/>
    <w:rsid w:val="00220655"/>
    <w:rsid w:val="00222BF6"/>
    <w:rsid w:val="00223EB6"/>
    <w:rsid w:val="00223F49"/>
    <w:rsid w:val="002243A8"/>
    <w:rsid w:val="00224DD5"/>
    <w:rsid w:val="00224EC7"/>
    <w:rsid w:val="00227BB7"/>
    <w:rsid w:val="00230099"/>
    <w:rsid w:val="002301E5"/>
    <w:rsid w:val="002305D2"/>
    <w:rsid w:val="00231199"/>
    <w:rsid w:val="002327C0"/>
    <w:rsid w:val="00232E96"/>
    <w:rsid w:val="00233E4E"/>
    <w:rsid w:val="0024119E"/>
    <w:rsid w:val="00241329"/>
    <w:rsid w:val="00241ADF"/>
    <w:rsid w:val="00241CA0"/>
    <w:rsid w:val="00242046"/>
    <w:rsid w:val="00243165"/>
    <w:rsid w:val="00243D36"/>
    <w:rsid w:val="0024484D"/>
    <w:rsid w:val="002449BA"/>
    <w:rsid w:val="00245212"/>
    <w:rsid w:val="002452B3"/>
    <w:rsid w:val="00247A11"/>
    <w:rsid w:val="002518A5"/>
    <w:rsid w:val="00255CA5"/>
    <w:rsid w:val="00261BE9"/>
    <w:rsid w:val="00264664"/>
    <w:rsid w:val="00265347"/>
    <w:rsid w:val="00265690"/>
    <w:rsid w:val="00267DBE"/>
    <w:rsid w:val="00270178"/>
    <w:rsid w:val="0027264D"/>
    <w:rsid w:val="00274B06"/>
    <w:rsid w:val="0027558D"/>
    <w:rsid w:val="00276643"/>
    <w:rsid w:val="002769E3"/>
    <w:rsid w:val="00277EB5"/>
    <w:rsid w:val="00280671"/>
    <w:rsid w:val="00280E4A"/>
    <w:rsid w:val="00282B3F"/>
    <w:rsid w:val="002830EF"/>
    <w:rsid w:val="00286161"/>
    <w:rsid w:val="00286FC2"/>
    <w:rsid w:val="00287457"/>
    <w:rsid w:val="00291C30"/>
    <w:rsid w:val="002942FF"/>
    <w:rsid w:val="00294394"/>
    <w:rsid w:val="002957E8"/>
    <w:rsid w:val="00296D46"/>
    <w:rsid w:val="002A02E8"/>
    <w:rsid w:val="002A0782"/>
    <w:rsid w:val="002A23BF"/>
    <w:rsid w:val="002A278B"/>
    <w:rsid w:val="002A2AAE"/>
    <w:rsid w:val="002A33F2"/>
    <w:rsid w:val="002A4058"/>
    <w:rsid w:val="002A508F"/>
    <w:rsid w:val="002A5C51"/>
    <w:rsid w:val="002A70A5"/>
    <w:rsid w:val="002B154A"/>
    <w:rsid w:val="002B2A49"/>
    <w:rsid w:val="002B2EB4"/>
    <w:rsid w:val="002B705C"/>
    <w:rsid w:val="002B7201"/>
    <w:rsid w:val="002B72F0"/>
    <w:rsid w:val="002B7747"/>
    <w:rsid w:val="002C02CE"/>
    <w:rsid w:val="002C07CA"/>
    <w:rsid w:val="002C21DD"/>
    <w:rsid w:val="002C25B4"/>
    <w:rsid w:val="002C2F9C"/>
    <w:rsid w:val="002C4007"/>
    <w:rsid w:val="002C4CDF"/>
    <w:rsid w:val="002D0027"/>
    <w:rsid w:val="002D02D0"/>
    <w:rsid w:val="002D06E0"/>
    <w:rsid w:val="002D13A1"/>
    <w:rsid w:val="002D2312"/>
    <w:rsid w:val="002D2CE1"/>
    <w:rsid w:val="002D429C"/>
    <w:rsid w:val="002E0F81"/>
    <w:rsid w:val="002E2B25"/>
    <w:rsid w:val="002E2D87"/>
    <w:rsid w:val="002E309E"/>
    <w:rsid w:val="002E316C"/>
    <w:rsid w:val="002E35AE"/>
    <w:rsid w:val="002E3ED6"/>
    <w:rsid w:val="002E4A7E"/>
    <w:rsid w:val="002E7036"/>
    <w:rsid w:val="002F15A0"/>
    <w:rsid w:val="002F229A"/>
    <w:rsid w:val="002F3EF6"/>
    <w:rsid w:val="002F4810"/>
    <w:rsid w:val="002F511E"/>
    <w:rsid w:val="003013ED"/>
    <w:rsid w:val="0030495C"/>
    <w:rsid w:val="003049FE"/>
    <w:rsid w:val="00304CFC"/>
    <w:rsid w:val="00312248"/>
    <w:rsid w:val="00312417"/>
    <w:rsid w:val="00316596"/>
    <w:rsid w:val="00317AD7"/>
    <w:rsid w:val="00321386"/>
    <w:rsid w:val="003220ED"/>
    <w:rsid w:val="0032232B"/>
    <w:rsid w:val="00322CB6"/>
    <w:rsid w:val="00323640"/>
    <w:rsid w:val="00323789"/>
    <w:rsid w:val="00324931"/>
    <w:rsid w:val="00324BA1"/>
    <w:rsid w:val="00325131"/>
    <w:rsid w:val="003268A0"/>
    <w:rsid w:val="003277BA"/>
    <w:rsid w:val="00327AE2"/>
    <w:rsid w:val="00330EAC"/>
    <w:rsid w:val="003317FA"/>
    <w:rsid w:val="00332AFF"/>
    <w:rsid w:val="00332F5B"/>
    <w:rsid w:val="0033489A"/>
    <w:rsid w:val="003349B8"/>
    <w:rsid w:val="00335EA7"/>
    <w:rsid w:val="0033725E"/>
    <w:rsid w:val="003373FA"/>
    <w:rsid w:val="0033759B"/>
    <w:rsid w:val="00340781"/>
    <w:rsid w:val="003449DF"/>
    <w:rsid w:val="0034564C"/>
    <w:rsid w:val="00346C48"/>
    <w:rsid w:val="00350555"/>
    <w:rsid w:val="0035197C"/>
    <w:rsid w:val="003524A7"/>
    <w:rsid w:val="00353E1E"/>
    <w:rsid w:val="00355B8F"/>
    <w:rsid w:val="00356B3A"/>
    <w:rsid w:val="003571BC"/>
    <w:rsid w:val="00360456"/>
    <w:rsid w:val="00361161"/>
    <w:rsid w:val="003619D5"/>
    <w:rsid w:val="00363578"/>
    <w:rsid w:val="00363B8D"/>
    <w:rsid w:val="0036409C"/>
    <w:rsid w:val="0036523D"/>
    <w:rsid w:val="003652A2"/>
    <w:rsid w:val="00370EA6"/>
    <w:rsid w:val="003721AA"/>
    <w:rsid w:val="00373845"/>
    <w:rsid w:val="003747E6"/>
    <w:rsid w:val="00377BC9"/>
    <w:rsid w:val="0038375F"/>
    <w:rsid w:val="00383DB3"/>
    <w:rsid w:val="00383EB1"/>
    <w:rsid w:val="00384668"/>
    <w:rsid w:val="00386219"/>
    <w:rsid w:val="00387DAF"/>
    <w:rsid w:val="00393F58"/>
    <w:rsid w:val="003971ED"/>
    <w:rsid w:val="003A0681"/>
    <w:rsid w:val="003A35F5"/>
    <w:rsid w:val="003A4E2C"/>
    <w:rsid w:val="003A4E70"/>
    <w:rsid w:val="003A5B1D"/>
    <w:rsid w:val="003B31C1"/>
    <w:rsid w:val="003B340A"/>
    <w:rsid w:val="003B5D26"/>
    <w:rsid w:val="003B7E3F"/>
    <w:rsid w:val="003C0165"/>
    <w:rsid w:val="003C08D3"/>
    <w:rsid w:val="003C0C74"/>
    <w:rsid w:val="003C1612"/>
    <w:rsid w:val="003C1806"/>
    <w:rsid w:val="003C35D9"/>
    <w:rsid w:val="003C70E4"/>
    <w:rsid w:val="003D05EC"/>
    <w:rsid w:val="003D0970"/>
    <w:rsid w:val="003D0BE4"/>
    <w:rsid w:val="003D0D50"/>
    <w:rsid w:val="003D12C9"/>
    <w:rsid w:val="003D2A68"/>
    <w:rsid w:val="003D3503"/>
    <w:rsid w:val="003D5FBC"/>
    <w:rsid w:val="003D7016"/>
    <w:rsid w:val="003D7596"/>
    <w:rsid w:val="003D797B"/>
    <w:rsid w:val="003E0B2B"/>
    <w:rsid w:val="003E3559"/>
    <w:rsid w:val="003E4BEB"/>
    <w:rsid w:val="003E5C5E"/>
    <w:rsid w:val="003F1436"/>
    <w:rsid w:val="003F15FD"/>
    <w:rsid w:val="003F3E0C"/>
    <w:rsid w:val="003F5485"/>
    <w:rsid w:val="003F58EC"/>
    <w:rsid w:val="003F7FF7"/>
    <w:rsid w:val="00400FF6"/>
    <w:rsid w:val="00401884"/>
    <w:rsid w:val="00401C53"/>
    <w:rsid w:val="00402FF0"/>
    <w:rsid w:val="00405241"/>
    <w:rsid w:val="00405309"/>
    <w:rsid w:val="00405764"/>
    <w:rsid w:val="00407084"/>
    <w:rsid w:val="0041080D"/>
    <w:rsid w:val="004110A5"/>
    <w:rsid w:val="0041235A"/>
    <w:rsid w:val="004129A9"/>
    <w:rsid w:val="00413358"/>
    <w:rsid w:val="00413952"/>
    <w:rsid w:val="00413C7F"/>
    <w:rsid w:val="00413D1E"/>
    <w:rsid w:val="00413F54"/>
    <w:rsid w:val="004146AE"/>
    <w:rsid w:val="00414CD7"/>
    <w:rsid w:val="00416380"/>
    <w:rsid w:val="00416EC6"/>
    <w:rsid w:val="0042018E"/>
    <w:rsid w:val="00420F14"/>
    <w:rsid w:val="004227AF"/>
    <w:rsid w:val="00424FE0"/>
    <w:rsid w:val="004253EC"/>
    <w:rsid w:val="0042573D"/>
    <w:rsid w:val="004261A0"/>
    <w:rsid w:val="00426600"/>
    <w:rsid w:val="004302FD"/>
    <w:rsid w:val="00433352"/>
    <w:rsid w:val="004338A1"/>
    <w:rsid w:val="00433B2D"/>
    <w:rsid w:val="004341E5"/>
    <w:rsid w:val="00434CB0"/>
    <w:rsid w:val="0043512C"/>
    <w:rsid w:val="00440A14"/>
    <w:rsid w:val="00440D1F"/>
    <w:rsid w:val="00440DA2"/>
    <w:rsid w:val="004419C5"/>
    <w:rsid w:val="00441BF6"/>
    <w:rsid w:val="00444A78"/>
    <w:rsid w:val="00444D5C"/>
    <w:rsid w:val="004450ED"/>
    <w:rsid w:val="00446705"/>
    <w:rsid w:val="00446C4A"/>
    <w:rsid w:val="00451D69"/>
    <w:rsid w:val="004527A8"/>
    <w:rsid w:val="00452F69"/>
    <w:rsid w:val="00454AFB"/>
    <w:rsid w:val="004570D5"/>
    <w:rsid w:val="00457A63"/>
    <w:rsid w:val="004608F9"/>
    <w:rsid w:val="004621FC"/>
    <w:rsid w:val="004626BA"/>
    <w:rsid w:val="004637A3"/>
    <w:rsid w:val="00463A93"/>
    <w:rsid w:val="00464AE7"/>
    <w:rsid w:val="00465A71"/>
    <w:rsid w:val="004664CE"/>
    <w:rsid w:val="0046674A"/>
    <w:rsid w:val="00466BCA"/>
    <w:rsid w:val="004672BE"/>
    <w:rsid w:val="0047051A"/>
    <w:rsid w:val="00470FB5"/>
    <w:rsid w:val="0047105D"/>
    <w:rsid w:val="00472F83"/>
    <w:rsid w:val="00473087"/>
    <w:rsid w:val="00473D8F"/>
    <w:rsid w:val="0047479B"/>
    <w:rsid w:val="00474D05"/>
    <w:rsid w:val="00474F31"/>
    <w:rsid w:val="004801CF"/>
    <w:rsid w:val="004815B1"/>
    <w:rsid w:val="00481711"/>
    <w:rsid w:val="00483BA9"/>
    <w:rsid w:val="00484FF0"/>
    <w:rsid w:val="00486CF8"/>
    <w:rsid w:val="00490753"/>
    <w:rsid w:val="00493AC8"/>
    <w:rsid w:val="00494CF9"/>
    <w:rsid w:val="00494D75"/>
    <w:rsid w:val="004955D2"/>
    <w:rsid w:val="00496AB5"/>
    <w:rsid w:val="00496C12"/>
    <w:rsid w:val="004A11E2"/>
    <w:rsid w:val="004A18A2"/>
    <w:rsid w:val="004A2599"/>
    <w:rsid w:val="004A32DE"/>
    <w:rsid w:val="004A3BC6"/>
    <w:rsid w:val="004A3F6E"/>
    <w:rsid w:val="004A4B1B"/>
    <w:rsid w:val="004A5168"/>
    <w:rsid w:val="004A657F"/>
    <w:rsid w:val="004B074E"/>
    <w:rsid w:val="004B2681"/>
    <w:rsid w:val="004B281C"/>
    <w:rsid w:val="004B2E80"/>
    <w:rsid w:val="004B390D"/>
    <w:rsid w:val="004B3C0C"/>
    <w:rsid w:val="004B3EF9"/>
    <w:rsid w:val="004B4117"/>
    <w:rsid w:val="004B5A3D"/>
    <w:rsid w:val="004B670E"/>
    <w:rsid w:val="004B7066"/>
    <w:rsid w:val="004B7C61"/>
    <w:rsid w:val="004C0F08"/>
    <w:rsid w:val="004C1A6B"/>
    <w:rsid w:val="004C2A8C"/>
    <w:rsid w:val="004C395A"/>
    <w:rsid w:val="004C3AE5"/>
    <w:rsid w:val="004C3D66"/>
    <w:rsid w:val="004C430D"/>
    <w:rsid w:val="004C4990"/>
    <w:rsid w:val="004C4FB7"/>
    <w:rsid w:val="004C5898"/>
    <w:rsid w:val="004C5953"/>
    <w:rsid w:val="004C5C5D"/>
    <w:rsid w:val="004D2A23"/>
    <w:rsid w:val="004D3311"/>
    <w:rsid w:val="004D3BDB"/>
    <w:rsid w:val="004D472C"/>
    <w:rsid w:val="004D6207"/>
    <w:rsid w:val="004D6FEE"/>
    <w:rsid w:val="004D70EA"/>
    <w:rsid w:val="004E17A6"/>
    <w:rsid w:val="004E18F2"/>
    <w:rsid w:val="004E1C85"/>
    <w:rsid w:val="004E32FC"/>
    <w:rsid w:val="004E39A3"/>
    <w:rsid w:val="004E5625"/>
    <w:rsid w:val="004E712D"/>
    <w:rsid w:val="004F3175"/>
    <w:rsid w:val="004F3658"/>
    <w:rsid w:val="004F5BA2"/>
    <w:rsid w:val="004F6554"/>
    <w:rsid w:val="004F66AB"/>
    <w:rsid w:val="004F7EA4"/>
    <w:rsid w:val="00503E6A"/>
    <w:rsid w:val="00503E78"/>
    <w:rsid w:val="005055AC"/>
    <w:rsid w:val="005063CA"/>
    <w:rsid w:val="005074D7"/>
    <w:rsid w:val="005075FC"/>
    <w:rsid w:val="00511117"/>
    <w:rsid w:val="005122EA"/>
    <w:rsid w:val="00512ABB"/>
    <w:rsid w:val="00513B1F"/>
    <w:rsid w:val="00514879"/>
    <w:rsid w:val="00515A08"/>
    <w:rsid w:val="00515B91"/>
    <w:rsid w:val="005160EF"/>
    <w:rsid w:val="005171F0"/>
    <w:rsid w:val="005200FB"/>
    <w:rsid w:val="00520376"/>
    <w:rsid w:val="00520B74"/>
    <w:rsid w:val="00523064"/>
    <w:rsid w:val="005234F5"/>
    <w:rsid w:val="00524784"/>
    <w:rsid w:val="0052507C"/>
    <w:rsid w:val="005264F2"/>
    <w:rsid w:val="0052698F"/>
    <w:rsid w:val="00526F8B"/>
    <w:rsid w:val="00527825"/>
    <w:rsid w:val="0053023E"/>
    <w:rsid w:val="00530A8C"/>
    <w:rsid w:val="00531081"/>
    <w:rsid w:val="005357F2"/>
    <w:rsid w:val="00540367"/>
    <w:rsid w:val="00541BAA"/>
    <w:rsid w:val="00541FAD"/>
    <w:rsid w:val="00543D45"/>
    <w:rsid w:val="00545E6B"/>
    <w:rsid w:val="00546784"/>
    <w:rsid w:val="00550805"/>
    <w:rsid w:val="00554909"/>
    <w:rsid w:val="00555A98"/>
    <w:rsid w:val="005562CF"/>
    <w:rsid w:val="00557732"/>
    <w:rsid w:val="00562A64"/>
    <w:rsid w:val="00564DBE"/>
    <w:rsid w:val="00565AFD"/>
    <w:rsid w:val="005717B4"/>
    <w:rsid w:val="005730CA"/>
    <w:rsid w:val="00573345"/>
    <w:rsid w:val="005737A8"/>
    <w:rsid w:val="00573BDA"/>
    <w:rsid w:val="00574C46"/>
    <w:rsid w:val="00575625"/>
    <w:rsid w:val="00583603"/>
    <w:rsid w:val="00583ED2"/>
    <w:rsid w:val="00583EF4"/>
    <w:rsid w:val="00585496"/>
    <w:rsid w:val="005870E1"/>
    <w:rsid w:val="00591266"/>
    <w:rsid w:val="00591C8F"/>
    <w:rsid w:val="00593B46"/>
    <w:rsid w:val="005941D2"/>
    <w:rsid w:val="00594D08"/>
    <w:rsid w:val="005963D9"/>
    <w:rsid w:val="0059721F"/>
    <w:rsid w:val="005A11FB"/>
    <w:rsid w:val="005A167F"/>
    <w:rsid w:val="005A37FE"/>
    <w:rsid w:val="005A5EF2"/>
    <w:rsid w:val="005A5F1B"/>
    <w:rsid w:val="005A702C"/>
    <w:rsid w:val="005B0716"/>
    <w:rsid w:val="005B3B72"/>
    <w:rsid w:val="005B3E55"/>
    <w:rsid w:val="005B513D"/>
    <w:rsid w:val="005C0122"/>
    <w:rsid w:val="005C12A0"/>
    <w:rsid w:val="005C50D1"/>
    <w:rsid w:val="005C551B"/>
    <w:rsid w:val="005C581F"/>
    <w:rsid w:val="005D0203"/>
    <w:rsid w:val="005D2D96"/>
    <w:rsid w:val="005D2FBA"/>
    <w:rsid w:val="005D4ED5"/>
    <w:rsid w:val="005D66BD"/>
    <w:rsid w:val="005D6E40"/>
    <w:rsid w:val="005E0059"/>
    <w:rsid w:val="005E0D9F"/>
    <w:rsid w:val="005E183F"/>
    <w:rsid w:val="005E1ACA"/>
    <w:rsid w:val="005E1B99"/>
    <w:rsid w:val="005E2975"/>
    <w:rsid w:val="005E37E2"/>
    <w:rsid w:val="005E3837"/>
    <w:rsid w:val="005E6C7F"/>
    <w:rsid w:val="005F0993"/>
    <w:rsid w:val="005F2D0C"/>
    <w:rsid w:val="005F2DE4"/>
    <w:rsid w:val="005F4DD2"/>
    <w:rsid w:val="005F5DD3"/>
    <w:rsid w:val="005F65E5"/>
    <w:rsid w:val="005F71F5"/>
    <w:rsid w:val="00600130"/>
    <w:rsid w:val="00600AEA"/>
    <w:rsid w:val="00600E1A"/>
    <w:rsid w:val="00601600"/>
    <w:rsid w:val="00601C54"/>
    <w:rsid w:val="00603491"/>
    <w:rsid w:val="00603E5E"/>
    <w:rsid w:val="00604C16"/>
    <w:rsid w:val="00606828"/>
    <w:rsid w:val="00606CED"/>
    <w:rsid w:val="006144AC"/>
    <w:rsid w:val="006179DE"/>
    <w:rsid w:val="0062028B"/>
    <w:rsid w:val="00620355"/>
    <w:rsid w:val="00620EB2"/>
    <w:rsid w:val="006240F9"/>
    <w:rsid w:val="006256F8"/>
    <w:rsid w:val="00625E8D"/>
    <w:rsid w:val="006262EB"/>
    <w:rsid w:val="006275FE"/>
    <w:rsid w:val="00627708"/>
    <w:rsid w:val="00627DD6"/>
    <w:rsid w:val="00631241"/>
    <w:rsid w:val="006313FB"/>
    <w:rsid w:val="00634E0B"/>
    <w:rsid w:val="00635589"/>
    <w:rsid w:val="006366E0"/>
    <w:rsid w:val="0063744F"/>
    <w:rsid w:val="00640134"/>
    <w:rsid w:val="00640734"/>
    <w:rsid w:val="00642576"/>
    <w:rsid w:val="00642663"/>
    <w:rsid w:val="00642FD9"/>
    <w:rsid w:val="00646E53"/>
    <w:rsid w:val="0064752F"/>
    <w:rsid w:val="00647FF2"/>
    <w:rsid w:val="006500FB"/>
    <w:rsid w:val="006502EA"/>
    <w:rsid w:val="006540D2"/>
    <w:rsid w:val="006569C4"/>
    <w:rsid w:val="00656CF6"/>
    <w:rsid w:val="00656E12"/>
    <w:rsid w:val="0066148B"/>
    <w:rsid w:val="006619C5"/>
    <w:rsid w:val="00664652"/>
    <w:rsid w:val="00664F65"/>
    <w:rsid w:val="006651AD"/>
    <w:rsid w:val="006652B4"/>
    <w:rsid w:val="00674912"/>
    <w:rsid w:val="00674E1F"/>
    <w:rsid w:val="006767A4"/>
    <w:rsid w:val="006767B0"/>
    <w:rsid w:val="00677727"/>
    <w:rsid w:val="00680D78"/>
    <w:rsid w:val="00684C47"/>
    <w:rsid w:val="00685F68"/>
    <w:rsid w:val="00686B92"/>
    <w:rsid w:val="00690DAB"/>
    <w:rsid w:val="00691D97"/>
    <w:rsid w:val="006931C5"/>
    <w:rsid w:val="006941C9"/>
    <w:rsid w:val="006947AC"/>
    <w:rsid w:val="0069525C"/>
    <w:rsid w:val="00695719"/>
    <w:rsid w:val="00695926"/>
    <w:rsid w:val="00695AE4"/>
    <w:rsid w:val="006A038B"/>
    <w:rsid w:val="006A1756"/>
    <w:rsid w:val="006A25D3"/>
    <w:rsid w:val="006A3AF0"/>
    <w:rsid w:val="006A474A"/>
    <w:rsid w:val="006A4FE5"/>
    <w:rsid w:val="006A6BC7"/>
    <w:rsid w:val="006A6D83"/>
    <w:rsid w:val="006A6FC6"/>
    <w:rsid w:val="006B1A93"/>
    <w:rsid w:val="006B1DCD"/>
    <w:rsid w:val="006B2461"/>
    <w:rsid w:val="006B2DC5"/>
    <w:rsid w:val="006B32D8"/>
    <w:rsid w:val="006B39D1"/>
    <w:rsid w:val="006B440A"/>
    <w:rsid w:val="006B480E"/>
    <w:rsid w:val="006B49B6"/>
    <w:rsid w:val="006B4EC8"/>
    <w:rsid w:val="006B601D"/>
    <w:rsid w:val="006B726F"/>
    <w:rsid w:val="006B7756"/>
    <w:rsid w:val="006C4B0A"/>
    <w:rsid w:val="006C7349"/>
    <w:rsid w:val="006D5474"/>
    <w:rsid w:val="006E09C9"/>
    <w:rsid w:val="006E2A6C"/>
    <w:rsid w:val="006E32C2"/>
    <w:rsid w:val="006E6816"/>
    <w:rsid w:val="006E74B9"/>
    <w:rsid w:val="006F15F9"/>
    <w:rsid w:val="006F4B6D"/>
    <w:rsid w:val="006F4DFE"/>
    <w:rsid w:val="0070017E"/>
    <w:rsid w:val="007003C3"/>
    <w:rsid w:val="0070075B"/>
    <w:rsid w:val="00700866"/>
    <w:rsid w:val="00700D1F"/>
    <w:rsid w:val="00703DA0"/>
    <w:rsid w:val="00704C72"/>
    <w:rsid w:val="00705CFA"/>
    <w:rsid w:val="00706476"/>
    <w:rsid w:val="007132C2"/>
    <w:rsid w:val="00714762"/>
    <w:rsid w:val="0071619F"/>
    <w:rsid w:val="007178B1"/>
    <w:rsid w:val="0072044A"/>
    <w:rsid w:val="00720ECF"/>
    <w:rsid w:val="0072132C"/>
    <w:rsid w:val="0072203B"/>
    <w:rsid w:val="0072355C"/>
    <w:rsid w:val="007238E3"/>
    <w:rsid w:val="00723CE8"/>
    <w:rsid w:val="00726D7B"/>
    <w:rsid w:val="00727016"/>
    <w:rsid w:val="007314E2"/>
    <w:rsid w:val="00731544"/>
    <w:rsid w:val="00732F1B"/>
    <w:rsid w:val="00736925"/>
    <w:rsid w:val="00736DF8"/>
    <w:rsid w:val="00740D8B"/>
    <w:rsid w:val="00740F50"/>
    <w:rsid w:val="007410BA"/>
    <w:rsid w:val="0074137A"/>
    <w:rsid w:val="0074605C"/>
    <w:rsid w:val="00746B26"/>
    <w:rsid w:val="00747C40"/>
    <w:rsid w:val="00750C73"/>
    <w:rsid w:val="00751AB6"/>
    <w:rsid w:val="00754B85"/>
    <w:rsid w:val="00761011"/>
    <w:rsid w:val="00764174"/>
    <w:rsid w:val="00765321"/>
    <w:rsid w:val="00770F3A"/>
    <w:rsid w:val="0077136E"/>
    <w:rsid w:val="00771866"/>
    <w:rsid w:val="007727CF"/>
    <w:rsid w:val="007744E8"/>
    <w:rsid w:val="007762F9"/>
    <w:rsid w:val="0077783E"/>
    <w:rsid w:val="00777B70"/>
    <w:rsid w:val="00780415"/>
    <w:rsid w:val="0078168D"/>
    <w:rsid w:val="007829E0"/>
    <w:rsid w:val="00783A3D"/>
    <w:rsid w:val="00784D00"/>
    <w:rsid w:val="00786E48"/>
    <w:rsid w:val="00792AF5"/>
    <w:rsid w:val="00793DEB"/>
    <w:rsid w:val="0079458A"/>
    <w:rsid w:val="007946B0"/>
    <w:rsid w:val="00795C39"/>
    <w:rsid w:val="007961EB"/>
    <w:rsid w:val="007965D6"/>
    <w:rsid w:val="00796768"/>
    <w:rsid w:val="007A189F"/>
    <w:rsid w:val="007A359E"/>
    <w:rsid w:val="007A568A"/>
    <w:rsid w:val="007A66DD"/>
    <w:rsid w:val="007B18A7"/>
    <w:rsid w:val="007B40DB"/>
    <w:rsid w:val="007B4721"/>
    <w:rsid w:val="007B5C1D"/>
    <w:rsid w:val="007C15DF"/>
    <w:rsid w:val="007C21F4"/>
    <w:rsid w:val="007C3A30"/>
    <w:rsid w:val="007C42E3"/>
    <w:rsid w:val="007C5B41"/>
    <w:rsid w:val="007C79E2"/>
    <w:rsid w:val="007D1C2A"/>
    <w:rsid w:val="007D5893"/>
    <w:rsid w:val="007D7D7F"/>
    <w:rsid w:val="007E04A3"/>
    <w:rsid w:val="007E0952"/>
    <w:rsid w:val="007E0C06"/>
    <w:rsid w:val="007E2B07"/>
    <w:rsid w:val="007E5A6E"/>
    <w:rsid w:val="007E5CCE"/>
    <w:rsid w:val="007E6D5F"/>
    <w:rsid w:val="007E761A"/>
    <w:rsid w:val="007E7947"/>
    <w:rsid w:val="007F0494"/>
    <w:rsid w:val="007F141A"/>
    <w:rsid w:val="007F1A48"/>
    <w:rsid w:val="007F1A91"/>
    <w:rsid w:val="007F1F15"/>
    <w:rsid w:val="007F269A"/>
    <w:rsid w:val="007F270D"/>
    <w:rsid w:val="007F2876"/>
    <w:rsid w:val="007F34CD"/>
    <w:rsid w:val="007F4187"/>
    <w:rsid w:val="007F4768"/>
    <w:rsid w:val="007F569C"/>
    <w:rsid w:val="008019D8"/>
    <w:rsid w:val="00801EB6"/>
    <w:rsid w:val="00804773"/>
    <w:rsid w:val="0080686C"/>
    <w:rsid w:val="00806DBD"/>
    <w:rsid w:val="008131A5"/>
    <w:rsid w:val="008171C9"/>
    <w:rsid w:val="008178C1"/>
    <w:rsid w:val="008217EB"/>
    <w:rsid w:val="00825ED4"/>
    <w:rsid w:val="008267B8"/>
    <w:rsid w:val="008268F4"/>
    <w:rsid w:val="0082769B"/>
    <w:rsid w:val="0083171D"/>
    <w:rsid w:val="00831F08"/>
    <w:rsid w:val="0083226A"/>
    <w:rsid w:val="00833A56"/>
    <w:rsid w:val="00834319"/>
    <w:rsid w:val="0083432A"/>
    <w:rsid w:val="00834916"/>
    <w:rsid w:val="00837724"/>
    <w:rsid w:val="0084072E"/>
    <w:rsid w:val="00842A74"/>
    <w:rsid w:val="00843280"/>
    <w:rsid w:val="00844DE3"/>
    <w:rsid w:val="008466B9"/>
    <w:rsid w:val="0084754F"/>
    <w:rsid w:val="00854A8C"/>
    <w:rsid w:val="00854D18"/>
    <w:rsid w:val="008570BE"/>
    <w:rsid w:val="008604D3"/>
    <w:rsid w:val="00861C27"/>
    <w:rsid w:val="00861E80"/>
    <w:rsid w:val="008623F0"/>
    <w:rsid w:val="00864002"/>
    <w:rsid w:val="00866CC2"/>
    <w:rsid w:val="00867708"/>
    <w:rsid w:val="00867D5C"/>
    <w:rsid w:val="00870C93"/>
    <w:rsid w:val="00871AAB"/>
    <w:rsid w:val="008745CB"/>
    <w:rsid w:val="00874F81"/>
    <w:rsid w:val="00876C82"/>
    <w:rsid w:val="0087765D"/>
    <w:rsid w:val="00877E03"/>
    <w:rsid w:val="00877F2E"/>
    <w:rsid w:val="00880050"/>
    <w:rsid w:val="00880520"/>
    <w:rsid w:val="00880C1A"/>
    <w:rsid w:val="008818A4"/>
    <w:rsid w:val="00884579"/>
    <w:rsid w:val="00891799"/>
    <w:rsid w:val="00891AAB"/>
    <w:rsid w:val="00893B57"/>
    <w:rsid w:val="008951E8"/>
    <w:rsid w:val="008A1ED9"/>
    <w:rsid w:val="008A3343"/>
    <w:rsid w:val="008A4360"/>
    <w:rsid w:val="008A45FA"/>
    <w:rsid w:val="008A7F57"/>
    <w:rsid w:val="008B054A"/>
    <w:rsid w:val="008B0734"/>
    <w:rsid w:val="008B0AC8"/>
    <w:rsid w:val="008B21D2"/>
    <w:rsid w:val="008B2B6D"/>
    <w:rsid w:val="008B49A6"/>
    <w:rsid w:val="008B5907"/>
    <w:rsid w:val="008B7F9C"/>
    <w:rsid w:val="008C3369"/>
    <w:rsid w:val="008C7048"/>
    <w:rsid w:val="008C7C77"/>
    <w:rsid w:val="008D01C2"/>
    <w:rsid w:val="008D0B5E"/>
    <w:rsid w:val="008D2637"/>
    <w:rsid w:val="008D2FE6"/>
    <w:rsid w:val="008D3151"/>
    <w:rsid w:val="008D3D14"/>
    <w:rsid w:val="008D504F"/>
    <w:rsid w:val="008D50C9"/>
    <w:rsid w:val="008D6E42"/>
    <w:rsid w:val="008D79E6"/>
    <w:rsid w:val="008E1D83"/>
    <w:rsid w:val="008E3042"/>
    <w:rsid w:val="008E478E"/>
    <w:rsid w:val="008E68DA"/>
    <w:rsid w:val="008E6B4F"/>
    <w:rsid w:val="008E6EF6"/>
    <w:rsid w:val="008F1504"/>
    <w:rsid w:val="008F3332"/>
    <w:rsid w:val="008F3DF7"/>
    <w:rsid w:val="008F4C64"/>
    <w:rsid w:val="008F7B62"/>
    <w:rsid w:val="00901580"/>
    <w:rsid w:val="0090192F"/>
    <w:rsid w:val="00904A37"/>
    <w:rsid w:val="00906AD6"/>
    <w:rsid w:val="00906C55"/>
    <w:rsid w:val="00907677"/>
    <w:rsid w:val="009078BE"/>
    <w:rsid w:val="0091385C"/>
    <w:rsid w:val="00913C57"/>
    <w:rsid w:val="0091439F"/>
    <w:rsid w:val="009154D3"/>
    <w:rsid w:val="00916E66"/>
    <w:rsid w:val="00917207"/>
    <w:rsid w:val="00920750"/>
    <w:rsid w:val="0092109F"/>
    <w:rsid w:val="00922C11"/>
    <w:rsid w:val="0092314D"/>
    <w:rsid w:val="009232E1"/>
    <w:rsid w:val="0092447F"/>
    <w:rsid w:val="00924FC2"/>
    <w:rsid w:val="00925643"/>
    <w:rsid w:val="00925C6A"/>
    <w:rsid w:val="00931291"/>
    <w:rsid w:val="009315D7"/>
    <w:rsid w:val="00931D9D"/>
    <w:rsid w:val="009324F2"/>
    <w:rsid w:val="00934EAC"/>
    <w:rsid w:val="009364D0"/>
    <w:rsid w:val="00940948"/>
    <w:rsid w:val="0094207D"/>
    <w:rsid w:val="00942B28"/>
    <w:rsid w:val="00943245"/>
    <w:rsid w:val="00944380"/>
    <w:rsid w:val="009447A0"/>
    <w:rsid w:val="00944AAA"/>
    <w:rsid w:val="00945132"/>
    <w:rsid w:val="00950008"/>
    <w:rsid w:val="00950108"/>
    <w:rsid w:val="009502FC"/>
    <w:rsid w:val="00950CBD"/>
    <w:rsid w:val="00955247"/>
    <w:rsid w:val="0095711A"/>
    <w:rsid w:val="00960362"/>
    <w:rsid w:val="00962093"/>
    <w:rsid w:val="00970886"/>
    <w:rsid w:val="00971766"/>
    <w:rsid w:val="009726BE"/>
    <w:rsid w:val="00972DCF"/>
    <w:rsid w:val="009743A1"/>
    <w:rsid w:val="00975070"/>
    <w:rsid w:val="0097576B"/>
    <w:rsid w:val="009767E9"/>
    <w:rsid w:val="00976D33"/>
    <w:rsid w:val="00977F84"/>
    <w:rsid w:val="00980131"/>
    <w:rsid w:val="00980DCC"/>
    <w:rsid w:val="00981EA8"/>
    <w:rsid w:val="009834A2"/>
    <w:rsid w:val="00984498"/>
    <w:rsid w:val="0098536F"/>
    <w:rsid w:val="00986548"/>
    <w:rsid w:val="00987692"/>
    <w:rsid w:val="009913A7"/>
    <w:rsid w:val="0099225D"/>
    <w:rsid w:val="00992E00"/>
    <w:rsid w:val="00995036"/>
    <w:rsid w:val="009954CE"/>
    <w:rsid w:val="00995E2E"/>
    <w:rsid w:val="009A0502"/>
    <w:rsid w:val="009A1579"/>
    <w:rsid w:val="009A1983"/>
    <w:rsid w:val="009A2CEB"/>
    <w:rsid w:val="009A46A6"/>
    <w:rsid w:val="009A5289"/>
    <w:rsid w:val="009A6324"/>
    <w:rsid w:val="009A7408"/>
    <w:rsid w:val="009A744D"/>
    <w:rsid w:val="009B0984"/>
    <w:rsid w:val="009B110A"/>
    <w:rsid w:val="009B2ACC"/>
    <w:rsid w:val="009B41B2"/>
    <w:rsid w:val="009B4BA6"/>
    <w:rsid w:val="009B5520"/>
    <w:rsid w:val="009C035C"/>
    <w:rsid w:val="009C0556"/>
    <w:rsid w:val="009C221D"/>
    <w:rsid w:val="009C2C45"/>
    <w:rsid w:val="009C3B74"/>
    <w:rsid w:val="009C5791"/>
    <w:rsid w:val="009C5A7E"/>
    <w:rsid w:val="009C64C4"/>
    <w:rsid w:val="009C7E71"/>
    <w:rsid w:val="009D1EB2"/>
    <w:rsid w:val="009D20CB"/>
    <w:rsid w:val="009D3C98"/>
    <w:rsid w:val="009D59BA"/>
    <w:rsid w:val="009E086F"/>
    <w:rsid w:val="009E08B3"/>
    <w:rsid w:val="009E186D"/>
    <w:rsid w:val="009E25E5"/>
    <w:rsid w:val="009E45E8"/>
    <w:rsid w:val="009E46B4"/>
    <w:rsid w:val="009E6F10"/>
    <w:rsid w:val="009E7C8A"/>
    <w:rsid w:val="009F05C7"/>
    <w:rsid w:val="009F0645"/>
    <w:rsid w:val="009F1481"/>
    <w:rsid w:val="009F2907"/>
    <w:rsid w:val="009F2EBC"/>
    <w:rsid w:val="009F42FD"/>
    <w:rsid w:val="009F56C1"/>
    <w:rsid w:val="009F6C8F"/>
    <w:rsid w:val="00A00104"/>
    <w:rsid w:val="00A04D1B"/>
    <w:rsid w:val="00A07103"/>
    <w:rsid w:val="00A102E5"/>
    <w:rsid w:val="00A10616"/>
    <w:rsid w:val="00A112BF"/>
    <w:rsid w:val="00A114F8"/>
    <w:rsid w:val="00A12B7B"/>
    <w:rsid w:val="00A12D09"/>
    <w:rsid w:val="00A130A1"/>
    <w:rsid w:val="00A17631"/>
    <w:rsid w:val="00A2021F"/>
    <w:rsid w:val="00A22C63"/>
    <w:rsid w:val="00A2359C"/>
    <w:rsid w:val="00A24B6B"/>
    <w:rsid w:val="00A26CC1"/>
    <w:rsid w:val="00A3052C"/>
    <w:rsid w:val="00A3084B"/>
    <w:rsid w:val="00A3217F"/>
    <w:rsid w:val="00A3298C"/>
    <w:rsid w:val="00A32E07"/>
    <w:rsid w:val="00A3328A"/>
    <w:rsid w:val="00A33A31"/>
    <w:rsid w:val="00A341B8"/>
    <w:rsid w:val="00A3500E"/>
    <w:rsid w:val="00A3688F"/>
    <w:rsid w:val="00A36F66"/>
    <w:rsid w:val="00A37137"/>
    <w:rsid w:val="00A4191B"/>
    <w:rsid w:val="00A43C7E"/>
    <w:rsid w:val="00A43E95"/>
    <w:rsid w:val="00A45716"/>
    <w:rsid w:val="00A45B53"/>
    <w:rsid w:val="00A466D9"/>
    <w:rsid w:val="00A515CE"/>
    <w:rsid w:val="00A52603"/>
    <w:rsid w:val="00A56DD5"/>
    <w:rsid w:val="00A57C2F"/>
    <w:rsid w:val="00A60DFC"/>
    <w:rsid w:val="00A6209C"/>
    <w:rsid w:val="00A62D97"/>
    <w:rsid w:val="00A63FBE"/>
    <w:rsid w:val="00A64A90"/>
    <w:rsid w:val="00A66127"/>
    <w:rsid w:val="00A67561"/>
    <w:rsid w:val="00A67CBC"/>
    <w:rsid w:val="00A67F2F"/>
    <w:rsid w:val="00A70CFD"/>
    <w:rsid w:val="00A710D8"/>
    <w:rsid w:val="00A729B0"/>
    <w:rsid w:val="00A73295"/>
    <w:rsid w:val="00A74E6B"/>
    <w:rsid w:val="00A74EEE"/>
    <w:rsid w:val="00A75334"/>
    <w:rsid w:val="00A840D7"/>
    <w:rsid w:val="00A84CAD"/>
    <w:rsid w:val="00A86AEE"/>
    <w:rsid w:val="00A86AF1"/>
    <w:rsid w:val="00A90CE6"/>
    <w:rsid w:val="00A913F6"/>
    <w:rsid w:val="00A91ED2"/>
    <w:rsid w:val="00A9343A"/>
    <w:rsid w:val="00A93925"/>
    <w:rsid w:val="00A940FE"/>
    <w:rsid w:val="00AA031B"/>
    <w:rsid w:val="00AA13FD"/>
    <w:rsid w:val="00AA4E5F"/>
    <w:rsid w:val="00AA6766"/>
    <w:rsid w:val="00AA734B"/>
    <w:rsid w:val="00AB0BFD"/>
    <w:rsid w:val="00AB0FFA"/>
    <w:rsid w:val="00AB10F1"/>
    <w:rsid w:val="00AB21D1"/>
    <w:rsid w:val="00AB3406"/>
    <w:rsid w:val="00AB3640"/>
    <w:rsid w:val="00AB3BCD"/>
    <w:rsid w:val="00AB48C4"/>
    <w:rsid w:val="00AB4934"/>
    <w:rsid w:val="00AB4DE2"/>
    <w:rsid w:val="00AB71E9"/>
    <w:rsid w:val="00AB77CD"/>
    <w:rsid w:val="00AC4625"/>
    <w:rsid w:val="00AC621B"/>
    <w:rsid w:val="00AC68D6"/>
    <w:rsid w:val="00AC77D6"/>
    <w:rsid w:val="00AC79D9"/>
    <w:rsid w:val="00AD3F1C"/>
    <w:rsid w:val="00AD420C"/>
    <w:rsid w:val="00AD4F71"/>
    <w:rsid w:val="00AE1948"/>
    <w:rsid w:val="00AE383B"/>
    <w:rsid w:val="00AE5BED"/>
    <w:rsid w:val="00AE63D6"/>
    <w:rsid w:val="00AF0A12"/>
    <w:rsid w:val="00AF0B58"/>
    <w:rsid w:val="00AF0D49"/>
    <w:rsid w:val="00AF1378"/>
    <w:rsid w:val="00AF18C8"/>
    <w:rsid w:val="00AF19F4"/>
    <w:rsid w:val="00AF30D7"/>
    <w:rsid w:val="00AF4068"/>
    <w:rsid w:val="00AF47C0"/>
    <w:rsid w:val="00AF5628"/>
    <w:rsid w:val="00AF6C0C"/>
    <w:rsid w:val="00AF6C54"/>
    <w:rsid w:val="00AF7070"/>
    <w:rsid w:val="00B00B0D"/>
    <w:rsid w:val="00B01C2D"/>
    <w:rsid w:val="00B01D63"/>
    <w:rsid w:val="00B03638"/>
    <w:rsid w:val="00B10265"/>
    <w:rsid w:val="00B11A0E"/>
    <w:rsid w:val="00B1235D"/>
    <w:rsid w:val="00B134A9"/>
    <w:rsid w:val="00B1435B"/>
    <w:rsid w:val="00B15C1A"/>
    <w:rsid w:val="00B16552"/>
    <w:rsid w:val="00B17040"/>
    <w:rsid w:val="00B228B1"/>
    <w:rsid w:val="00B233BE"/>
    <w:rsid w:val="00B23412"/>
    <w:rsid w:val="00B24311"/>
    <w:rsid w:val="00B2450F"/>
    <w:rsid w:val="00B249D9"/>
    <w:rsid w:val="00B24A3F"/>
    <w:rsid w:val="00B25677"/>
    <w:rsid w:val="00B25853"/>
    <w:rsid w:val="00B25B13"/>
    <w:rsid w:val="00B30BAB"/>
    <w:rsid w:val="00B33A9D"/>
    <w:rsid w:val="00B34BA0"/>
    <w:rsid w:val="00B353A4"/>
    <w:rsid w:val="00B354D0"/>
    <w:rsid w:val="00B3761B"/>
    <w:rsid w:val="00B4190F"/>
    <w:rsid w:val="00B420C9"/>
    <w:rsid w:val="00B430DE"/>
    <w:rsid w:val="00B45B68"/>
    <w:rsid w:val="00B5127F"/>
    <w:rsid w:val="00B51D03"/>
    <w:rsid w:val="00B51F79"/>
    <w:rsid w:val="00B54981"/>
    <w:rsid w:val="00B55AA1"/>
    <w:rsid w:val="00B55E85"/>
    <w:rsid w:val="00B55F9A"/>
    <w:rsid w:val="00B5684E"/>
    <w:rsid w:val="00B56F6E"/>
    <w:rsid w:val="00B57B13"/>
    <w:rsid w:val="00B61B47"/>
    <w:rsid w:val="00B63961"/>
    <w:rsid w:val="00B67870"/>
    <w:rsid w:val="00B70C56"/>
    <w:rsid w:val="00B70C74"/>
    <w:rsid w:val="00B7422D"/>
    <w:rsid w:val="00B80BBF"/>
    <w:rsid w:val="00B83497"/>
    <w:rsid w:val="00B835E4"/>
    <w:rsid w:val="00B83AD9"/>
    <w:rsid w:val="00B8484D"/>
    <w:rsid w:val="00B85853"/>
    <w:rsid w:val="00B85A7B"/>
    <w:rsid w:val="00B86C55"/>
    <w:rsid w:val="00B90427"/>
    <w:rsid w:val="00B9043D"/>
    <w:rsid w:val="00B92987"/>
    <w:rsid w:val="00B9575F"/>
    <w:rsid w:val="00B95EAA"/>
    <w:rsid w:val="00B963D3"/>
    <w:rsid w:val="00B97B4E"/>
    <w:rsid w:val="00BA01A1"/>
    <w:rsid w:val="00BA0660"/>
    <w:rsid w:val="00BA19F2"/>
    <w:rsid w:val="00BA6679"/>
    <w:rsid w:val="00BA7787"/>
    <w:rsid w:val="00BA7D6F"/>
    <w:rsid w:val="00BB03D1"/>
    <w:rsid w:val="00BB0552"/>
    <w:rsid w:val="00BB1389"/>
    <w:rsid w:val="00BB259B"/>
    <w:rsid w:val="00BB2B1A"/>
    <w:rsid w:val="00BB31C3"/>
    <w:rsid w:val="00BB631C"/>
    <w:rsid w:val="00BB6BDE"/>
    <w:rsid w:val="00BB7CC5"/>
    <w:rsid w:val="00BB7F94"/>
    <w:rsid w:val="00BC0741"/>
    <w:rsid w:val="00BC131E"/>
    <w:rsid w:val="00BC2376"/>
    <w:rsid w:val="00BC3B51"/>
    <w:rsid w:val="00BC3D62"/>
    <w:rsid w:val="00BC693E"/>
    <w:rsid w:val="00BD092E"/>
    <w:rsid w:val="00BD0F98"/>
    <w:rsid w:val="00BD264E"/>
    <w:rsid w:val="00BD3380"/>
    <w:rsid w:val="00BD4050"/>
    <w:rsid w:val="00BD43B2"/>
    <w:rsid w:val="00BD4861"/>
    <w:rsid w:val="00BD4AA5"/>
    <w:rsid w:val="00BE1AFE"/>
    <w:rsid w:val="00BE2791"/>
    <w:rsid w:val="00BE28B8"/>
    <w:rsid w:val="00BE2975"/>
    <w:rsid w:val="00BE6AFD"/>
    <w:rsid w:val="00BE6C40"/>
    <w:rsid w:val="00BE7639"/>
    <w:rsid w:val="00BF03B7"/>
    <w:rsid w:val="00BF043B"/>
    <w:rsid w:val="00BF15CD"/>
    <w:rsid w:val="00BF3B20"/>
    <w:rsid w:val="00BF6AB1"/>
    <w:rsid w:val="00BF6F34"/>
    <w:rsid w:val="00C0004D"/>
    <w:rsid w:val="00C00309"/>
    <w:rsid w:val="00C00517"/>
    <w:rsid w:val="00C01FA0"/>
    <w:rsid w:val="00C02F1F"/>
    <w:rsid w:val="00C03D75"/>
    <w:rsid w:val="00C04880"/>
    <w:rsid w:val="00C0644B"/>
    <w:rsid w:val="00C067C0"/>
    <w:rsid w:val="00C076B1"/>
    <w:rsid w:val="00C10181"/>
    <w:rsid w:val="00C10AEA"/>
    <w:rsid w:val="00C11A94"/>
    <w:rsid w:val="00C12FBA"/>
    <w:rsid w:val="00C149AF"/>
    <w:rsid w:val="00C15792"/>
    <w:rsid w:val="00C16328"/>
    <w:rsid w:val="00C17F16"/>
    <w:rsid w:val="00C21AF0"/>
    <w:rsid w:val="00C21BBF"/>
    <w:rsid w:val="00C24E5C"/>
    <w:rsid w:val="00C26ED6"/>
    <w:rsid w:val="00C27492"/>
    <w:rsid w:val="00C274EC"/>
    <w:rsid w:val="00C27A1A"/>
    <w:rsid w:val="00C27EAA"/>
    <w:rsid w:val="00C30FA7"/>
    <w:rsid w:val="00C328C5"/>
    <w:rsid w:val="00C329CB"/>
    <w:rsid w:val="00C37273"/>
    <w:rsid w:val="00C3789A"/>
    <w:rsid w:val="00C404B3"/>
    <w:rsid w:val="00C42309"/>
    <w:rsid w:val="00C43154"/>
    <w:rsid w:val="00C4496A"/>
    <w:rsid w:val="00C45086"/>
    <w:rsid w:val="00C47822"/>
    <w:rsid w:val="00C47A83"/>
    <w:rsid w:val="00C500C5"/>
    <w:rsid w:val="00C50D60"/>
    <w:rsid w:val="00C52A68"/>
    <w:rsid w:val="00C5420C"/>
    <w:rsid w:val="00C54260"/>
    <w:rsid w:val="00C54495"/>
    <w:rsid w:val="00C55E8B"/>
    <w:rsid w:val="00C56520"/>
    <w:rsid w:val="00C60540"/>
    <w:rsid w:val="00C62C56"/>
    <w:rsid w:val="00C64644"/>
    <w:rsid w:val="00C649C6"/>
    <w:rsid w:val="00C66B8D"/>
    <w:rsid w:val="00C67100"/>
    <w:rsid w:val="00C67573"/>
    <w:rsid w:val="00C678F3"/>
    <w:rsid w:val="00C679F2"/>
    <w:rsid w:val="00C70150"/>
    <w:rsid w:val="00C70501"/>
    <w:rsid w:val="00C713AA"/>
    <w:rsid w:val="00C747DA"/>
    <w:rsid w:val="00C7721F"/>
    <w:rsid w:val="00C77432"/>
    <w:rsid w:val="00C77DC7"/>
    <w:rsid w:val="00C77EC8"/>
    <w:rsid w:val="00C81A81"/>
    <w:rsid w:val="00C82079"/>
    <w:rsid w:val="00C84675"/>
    <w:rsid w:val="00C846F3"/>
    <w:rsid w:val="00C85DA8"/>
    <w:rsid w:val="00C90CB7"/>
    <w:rsid w:val="00C938DE"/>
    <w:rsid w:val="00C9484E"/>
    <w:rsid w:val="00C9693F"/>
    <w:rsid w:val="00CA01BD"/>
    <w:rsid w:val="00CA3C1E"/>
    <w:rsid w:val="00CA64FA"/>
    <w:rsid w:val="00CA717A"/>
    <w:rsid w:val="00CA7610"/>
    <w:rsid w:val="00CA7A8F"/>
    <w:rsid w:val="00CB2533"/>
    <w:rsid w:val="00CB2DBF"/>
    <w:rsid w:val="00CB4668"/>
    <w:rsid w:val="00CC1BC7"/>
    <w:rsid w:val="00CC2490"/>
    <w:rsid w:val="00CC3B4D"/>
    <w:rsid w:val="00CC4E1E"/>
    <w:rsid w:val="00CC6D47"/>
    <w:rsid w:val="00CC78C6"/>
    <w:rsid w:val="00CD0189"/>
    <w:rsid w:val="00CD1EDD"/>
    <w:rsid w:val="00CD2E68"/>
    <w:rsid w:val="00CD412C"/>
    <w:rsid w:val="00CD55BA"/>
    <w:rsid w:val="00CE1CD9"/>
    <w:rsid w:val="00CE5ABD"/>
    <w:rsid w:val="00CF1771"/>
    <w:rsid w:val="00CF1C7D"/>
    <w:rsid w:val="00CF254F"/>
    <w:rsid w:val="00CF4441"/>
    <w:rsid w:val="00CF51A2"/>
    <w:rsid w:val="00CF7F1C"/>
    <w:rsid w:val="00D0141B"/>
    <w:rsid w:val="00D01AB5"/>
    <w:rsid w:val="00D038B7"/>
    <w:rsid w:val="00D045FA"/>
    <w:rsid w:val="00D06926"/>
    <w:rsid w:val="00D06FAA"/>
    <w:rsid w:val="00D07FA9"/>
    <w:rsid w:val="00D107E8"/>
    <w:rsid w:val="00D115CF"/>
    <w:rsid w:val="00D1366F"/>
    <w:rsid w:val="00D13748"/>
    <w:rsid w:val="00D13CA3"/>
    <w:rsid w:val="00D141CB"/>
    <w:rsid w:val="00D15DC1"/>
    <w:rsid w:val="00D15E91"/>
    <w:rsid w:val="00D16800"/>
    <w:rsid w:val="00D206BA"/>
    <w:rsid w:val="00D22333"/>
    <w:rsid w:val="00D225FB"/>
    <w:rsid w:val="00D2535A"/>
    <w:rsid w:val="00D27D75"/>
    <w:rsid w:val="00D30881"/>
    <w:rsid w:val="00D314C9"/>
    <w:rsid w:val="00D31619"/>
    <w:rsid w:val="00D3246E"/>
    <w:rsid w:val="00D3262A"/>
    <w:rsid w:val="00D326C7"/>
    <w:rsid w:val="00D342B7"/>
    <w:rsid w:val="00D34BB6"/>
    <w:rsid w:val="00D35753"/>
    <w:rsid w:val="00D42F51"/>
    <w:rsid w:val="00D46DB9"/>
    <w:rsid w:val="00D46DBC"/>
    <w:rsid w:val="00D477BB"/>
    <w:rsid w:val="00D47DEB"/>
    <w:rsid w:val="00D51C34"/>
    <w:rsid w:val="00D52B56"/>
    <w:rsid w:val="00D53CDE"/>
    <w:rsid w:val="00D5586C"/>
    <w:rsid w:val="00D55FE2"/>
    <w:rsid w:val="00D5708B"/>
    <w:rsid w:val="00D60557"/>
    <w:rsid w:val="00D6124B"/>
    <w:rsid w:val="00D62D20"/>
    <w:rsid w:val="00D6309F"/>
    <w:rsid w:val="00D636C0"/>
    <w:rsid w:val="00D64B97"/>
    <w:rsid w:val="00D6577E"/>
    <w:rsid w:val="00D6613D"/>
    <w:rsid w:val="00D6762C"/>
    <w:rsid w:val="00D700B6"/>
    <w:rsid w:val="00D71E20"/>
    <w:rsid w:val="00D720B4"/>
    <w:rsid w:val="00D73684"/>
    <w:rsid w:val="00D73C75"/>
    <w:rsid w:val="00D741E7"/>
    <w:rsid w:val="00D7608D"/>
    <w:rsid w:val="00D7643D"/>
    <w:rsid w:val="00D8247D"/>
    <w:rsid w:val="00D83922"/>
    <w:rsid w:val="00D844A2"/>
    <w:rsid w:val="00D85218"/>
    <w:rsid w:val="00D858CF"/>
    <w:rsid w:val="00D86062"/>
    <w:rsid w:val="00D877FF"/>
    <w:rsid w:val="00D879FB"/>
    <w:rsid w:val="00D90F89"/>
    <w:rsid w:val="00D93694"/>
    <w:rsid w:val="00D94176"/>
    <w:rsid w:val="00D964D1"/>
    <w:rsid w:val="00D9678C"/>
    <w:rsid w:val="00DA1192"/>
    <w:rsid w:val="00DA206F"/>
    <w:rsid w:val="00DA2F37"/>
    <w:rsid w:val="00DA4772"/>
    <w:rsid w:val="00DB0578"/>
    <w:rsid w:val="00DB0F44"/>
    <w:rsid w:val="00DB3E05"/>
    <w:rsid w:val="00DB5667"/>
    <w:rsid w:val="00DB57F9"/>
    <w:rsid w:val="00DB61A9"/>
    <w:rsid w:val="00DB6359"/>
    <w:rsid w:val="00DB7905"/>
    <w:rsid w:val="00DB79EC"/>
    <w:rsid w:val="00DB7CF7"/>
    <w:rsid w:val="00DC1068"/>
    <w:rsid w:val="00DC1508"/>
    <w:rsid w:val="00DC4771"/>
    <w:rsid w:val="00DC5777"/>
    <w:rsid w:val="00DC64C3"/>
    <w:rsid w:val="00DC6632"/>
    <w:rsid w:val="00DC6D3D"/>
    <w:rsid w:val="00DD161E"/>
    <w:rsid w:val="00DD1E82"/>
    <w:rsid w:val="00DD2478"/>
    <w:rsid w:val="00DD7F41"/>
    <w:rsid w:val="00DE0F3B"/>
    <w:rsid w:val="00DE1760"/>
    <w:rsid w:val="00DE1E73"/>
    <w:rsid w:val="00DE2558"/>
    <w:rsid w:val="00DE38CC"/>
    <w:rsid w:val="00DE38E8"/>
    <w:rsid w:val="00DE40B9"/>
    <w:rsid w:val="00DE5E13"/>
    <w:rsid w:val="00DE5E23"/>
    <w:rsid w:val="00DE7060"/>
    <w:rsid w:val="00DE711D"/>
    <w:rsid w:val="00DF15CC"/>
    <w:rsid w:val="00DF2560"/>
    <w:rsid w:val="00DF6053"/>
    <w:rsid w:val="00DF7276"/>
    <w:rsid w:val="00DF74A0"/>
    <w:rsid w:val="00DF777D"/>
    <w:rsid w:val="00E01C41"/>
    <w:rsid w:val="00E02D51"/>
    <w:rsid w:val="00E03AD6"/>
    <w:rsid w:val="00E03E50"/>
    <w:rsid w:val="00E0408E"/>
    <w:rsid w:val="00E04490"/>
    <w:rsid w:val="00E110A3"/>
    <w:rsid w:val="00E138DB"/>
    <w:rsid w:val="00E14C26"/>
    <w:rsid w:val="00E14FA0"/>
    <w:rsid w:val="00E160D4"/>
    <w:rsid w:val="00E166B2"/>
    <w:rsid w:val="00E16B4C"/>
    <w:rsid w:val="00E1768E"/>
    <w:rsid w:val="00E205C0"/>
    <w:rsid w:val="00E23167"/>
    <w:rsid w:val="00E24989"/>
    <w:rsid w:val="00E307A5"/>
    <w:rsid w:val="00E30FDA"/>
    <w:rsid w:val="00E3366C"/>
    <w:rsid w:val="00E34149"/>
    <w:rsid w:val="00E34CF2"/>
    <w:rsid w:val="00E35A2E"/>
    <w:rsid w:val="00E40BFA"/>
    <w:rsid w:val="00E40FB5"/>
    <w:rsid w:val="00E41686"/>
    <w:rsid w:val="00E454B6"/>
    <w:rsid w:val="00E457B7"/>
    <w:rsid w:val="00E463E1"/>
    <w:rsid w:val="00E47F9A"/>
    <w:rsid w:val="00E505D9"/>
    <w:rsid w:val="00E539CB"/>
    <w:rsid w:val="00E53BC2"/>
    <w:rsid w:val="00E53F2B"/>
    <w:rsid w:val="00E54A43"/>
    <w:rsid w:val="00E572B1"/>
    <w:rsid w:val="00E62A96"/>
    <w:rsid w:val="00E637FD"/>
    <w:rsid w:val="00E63C29"/>
    <w:rsid w:val="00E63C85"/>
    <w:rsid w:val="00E64AB4"/>
    <w:rsid w:val="00E65112"/>
    <w:rsid w:val="00E658AC"/>
    <w:rsid w:val="00E6606C"/>
    <w:rsid w:val="00E67733"/>
    <w:rsid w:val="00E712A5"/>
    <w:rsid w:val="00E71EC1"/>
    <w:rsid w:val="00E72DB8"/>
    <w:rsid w:val="00E74A0A"/>
    <w:rsid w:val="00E77FAF"/>
    <w:rsid w:val="00E804DF"/>
    <w:rsid w:val="00E80573"/>
    <w:rsid w:val="00E82E34"/>
    <w:rsid w:val="00E84454"/>
    <w:rsid w:val="00E846D3"/>
    <w:rsid w:val="00E86BF3"/>
    <w:rsid w:val="00E87ED1"/>
    <w:rsid w:val="00E901BC"/>
    <w:rsid w:val="00E91A99"/>
    <w:rsid w:val="00E96DA6"/>
    <w:rsid w:val="00EA119A"/>
    <w:rsid w:val="00EA19A3"/>
    <w:rsid w:val="00EA2932"/>
    <w:rsid w:val="00EA33E2"/>
    <w:rsid w:val="00EA3CB7"/>
    <w:rsid w:val="00EA426B"/>
    <w:rsid w:val="00EA58F3"/>
    <w:rsid w:val="00EA5B6B"/>
    <w:rsid w:val="00EA6DF0"/>
    <w:rsid w:val="00EA76F0"/>
    <w:rsid w:val="00EB0963"/>
    <w:rsid w:val="00EB29DF"/>
    <w:rsid w:val="00EB4833"/>
    <w:rsid w:val="00EB52D0"/>
    <w:rsid w:val="00EC4A1E"/>
    <w:rsid w:val="00EC581D"/>
    <w:rsid w:val="00EC618A"/>
    <w:rsid w:val="00EC6818"/>
    <w:rsid w:val="00EC6DD3"/>
    <w:rsid w:val="00EC77A8"/>
    <w:rsid w:val="00ED27E1"/>
    <w:rsid w:val="00ED3BB1"/>
    <w:rsid w:val="00ED6EC0"/>
    <w:rsid w:val="00ED7101"/>
    <w:rsid w:val="00EE19D4"/>
    <w:rsid w:val="00EE3C96"/>
    <w:rsid w:val="00EE4767"/>
    <w:rsid w:val="00EE4BCD"/>
    <w:rsid w:val="00EE750C"/>
    <w:rsid w:val="00EF143A"/>
    <w:rsid w:val="00EF202B"/>
    <w:rsid w:val="00EF3ACC"/>
    <w:rsid w:val="00EF490E"/>
    <w:rsid w:val="00EF49CC"/>
    <w:rsid w:val="00EF5467"/>
    <w:rsid w:val="00EF6FE4"/>
    <w:rsid w:val="00F00680"/>
    <w:rsid w:val="00F00E09"/>
    <w:rsid w:val="00F02722"/>
    <w:rsid w:val="00F042F5"/>
    <w:rsid w:val="00F04864"/>
    <w:rsid w:val="00F05674"/>
    <w:rsid w:val="00F05F08"/>
    <w:rsid w:val="00F06C73"/>
    <w:rsid w:val="00F07B00"/>
    <w:rsid w:val="00F107EA"/>
    <w:rsid w:val="00F118FE"/>
    <w:rsid w:val="00F12116"/>
    <w:rsid w:val="00F125FD"/>
    <w:rsid w:val="00F14602"/>
    <w:rsid w:val="00F152EC"/>
    <w:rsid w:val="00F206CF"/>
    <w:rsid w:val="00F22B59"/>
    <w:rsid w:val="00F236FF"/>
    <w:rsid w:val="00F2410F"/>
    <w:rsid w:val="00F2595D"/>
    <w:rsid w:val="00F2597D"/>
    <w:rsid w:val="00F26308"/>
    <w:rsid w:val="00F26EA2"/>
    <w:rsid w:val="00F26F60"/>
    <w:rsid w:val="00F27830"/>
    <w:rsid w:val="00F304AC"/>
    <w:rsid w:val="00F30838"/>
    <w:rsid w:val="00F30A35"/>
    <w:rsid w:val="00F30A9C"/>
    <w:rsid w:val="00F3206C"/>
    <w:rsid w:val="00F34FED"/>
    <w:rsid w:val="00F35B50"/>
    <w:rsid w:val="00F37C9B"/>
    <w:rsid w:val="00F37F39"/>
    <w:rsid w:val="00F409DC"/>
    <w:rsid w:val="00F42C56"/>
    <w:rsid w:val="00F445A3"/>
    <w:rsid w:val="00F504C8"/>
    <w:rsid w:val="00F51155"/>
    <w:rsid w:val="00F53FE7"/>
    <w:rsid w:val="00F543A1"/>
    <w:rsid w:val="00F54F05"/>
    <w:rsid w:val="00F553E7"/>
    <w:rsid w:val="00F570B4"/>
    <w:rsid w:val="00F57348"/>
    <w:rsid w:val="00F63553"/>
    <w:rsid w:val="00F653F9"/>
    <w:rsid w:val="00F66450"/>
    <w:rsid w:val="00F6798D"/>
    <w:rsid w:val="00F67C42"/>
    <w:rsid w:val="00F70729"/>
    <w:rsid w:val="00F73563"/>
    <w:rsid w:val="00F76979"/>
    <w:rsid w:val="00F8048A"/>
    <w:rsid w:val="00F85FB2"/>
    <w:rsid w:val="00F86263"/>
    <w:rsid w:val="00F876E5"/>
    <w:rsid w:val="00F901A0"/>
    <w:rsid w:val="00F91D2B"/>
    <w:rsid w:val="00F93514"/>
    <w:rsid w:val="00F93A16"/>
    <w:rsid w:val="00F95624"/>
    <w:rsid w:val="00F96940"/>
    <w:rsid w:val="00F97A28"/>
    <w:rsid w:val="00F97AD6"/>
    <w:rsid w:val="00FA0335"/>
    <w:rsid w:val="00FA0AE4"/>
    <w:rsid w:val="00FA321F"/>
    <w:rsid w:val="00FA4BF7"/>
    <w:rsid w:val="00FA4D17"/>
    <w:rsid w:val="00FA56D9"/>
    <w:rsid w:val="00FA6FB3"/>
    <w:rsid w:val="00FB124E"/>
    <w:rsid w:val="00FB25E3"/>
    <w:rsid w:val="00FB36AB"/>
    <w:rsid w:val="00FB3E48"/>
    <w:rsid w:val="00FB44DE"/>
    <w:rsid w:val="00FB551F"/>
    <w:rsid w:val="00FB6421"/>
    <w:rsid w:val="00FB73A5"/>
    <w:rsid w:val="00FC07FD"/>
    <w:rsid w:val="00FC1143"/>
    <w:rsid w:val="00FC465B"/>
    <w:rsid w:val="00FC7A85"/>
    <w:rsid w:val="00FD0F90"/>
    <w:rsid w:val="00FD4863"/>
    <w:rsid w:val="00FD5BB0"/>
    <w:rsid w:val="00FD5FBF"/>
    <w:rsid w:val="00FD6DB9"/>
    <w:rsid w:val="00FD70D1"/>
    <w:rsid w:val="00FD73B5"/>
    <w:rsid w:val="00FE0E27"/>
    <w:rsid w:val="00FE14D7"/>
    <w:rsid w:val="00FE20ED"/>
    <w:rsid w:val="00FF2E62"/>
    <w:rsid w:val="00FF33F3"/>
    <w:rsid w:val="00FF4EDD"/>
    <w:rsid w:val="00FF6C0D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8B26F"/>
  <w15:docId w15:val="{0FD0A493-0F2C-4768-BBF9-3E4FCFE0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125FD"/>
  </w:style>
  <w:style w:type="paragraph" w:styleId="Heading1">
    <w:name w:val="heading 1"/>
    <w:basedOn w:val="Normal"/>
    <w:next w:val="Normal"/>
    <w:link w:val="Heading1Char"/>
    <w:uiPriority w:val="9"/>
    <w:qFormat/>
    <w:rsid w:val="00C27EAA"/>
    <w:pPr>
      <w:keepNext/>
      <w:jc w:val="center"/>
      <w:outlineLvl w:val="0"/>
    </w:pPr>
    <w:rPr>
      <w:rFonts w:ascii="Lucida Calligraphy" w:hAnsi="Lucida Calligraphy"/>
      <w:b/>
      <w:sz w:val="44"/>
      <w:szCs w:val="44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1905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6">
                <w14:shade w14:val="20000"/>
                <w14:satMod w14:val="200000"/>
              </w14:schemeClr>
            </w14:gs>
            <w14:gs w14:pos="78000">
              <w14:schemeClr w14:val="accent6">
                <w14:tint w14:val="90000"/>
                <w14:shade w14:val="89000"/>
                <w14:satMod w14:val="220000"/>
              </w14:schemeClr>
            </w14:gs>
            <w14:gs w14:pos="100000">
              <w14:schemeClr w14:val="accent6">
                <w14:tint w14:val="12000"/>
                <w14:satMod w14:val="255000"/>
              </w14:schemeClr>
            </w14:gs>
          </w14:gsLst>
          <w14:lin w14:ang="5400000" w14:scaled="0"/>
        </w14:gra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EAA"/>
    <w:pPr>
      <w:keepNext/>
      <w:jc w:val="center"/>
      <w:outlineLvl w:val="1"/>
    </w:pPr>
    <w:rPr>
      <w:rFonts w:ascii="Times New Roman" w:hAnsi="Times New Roman" w:cs="Times New Roman"/>
      <w:b/>
      <w:spacing w:val="40"/>
      <w:sz w:val="28"/>
      <w:szCs w:val="24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1905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6">
                <w14:shade w14:val="20000"/>
                <w14:satMod w14:val="200000"/>
              </w14:schemeClr>
            </w14:gs>
            <w14:gs w14:pos="78000">
              <w14:schemeClr w14:val="accent6">
                <w14:tint w14:val="90000"/>
                <w14:shade w14:val="89000"/>
                <w14:satMod w14:val="220000"/>
              </w14:schemeClr>
            </w14:gs>
            <w14:gs w14:pos="100000">
              <w14:schemeClr w14:val="accent6">
                <w14:tint w14:val="12000"/>
                <w14:satMod w14:val="255000"/>
              </w14:schemeClr>
            </w14:gs>
          </w14:gsLst>
          <w14:lin w14:ang="5400000" w14:scaled="0"/>
        </w14:gra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EAA"/>
    <w:pPr>
      <w:keepNext/>
      <w:jc w:val="center"/>
      <w:outlineLvl w:val="2"/>
    </w:pPr>
    <w:rPr>
      <w:rFonts w:ascii="Times New Roman" w:hAnsi="Times New Roman" w:cs="Times New Roman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66E0"/>
    <w:pPr>
      <w:keepNext/>
      <w:jc w:val="center"/>
      <w:outlineLvl w:val="3"/>
    </w:pPr>
    <w:rPr>
      <w:b/>
      <w:noProof/>
      <w:sz w:val="19"/>
      <w:szCs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66E0"/>
    <w:pPr>
      <w:keepNext/>
      <w:jc w:val="center"/>
      <w:outlineLvl w:val="4"/>
    </w:pPr>
    <w:rPr>
      <w:i/>
      <w:noProof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1612"/>
    <w:pPr>
      <w:keepNext/>
      <w:jc w:val="center"/>
      <w:outlineLvl w:val="5"/>
    </w:pPr>
    <w:rPr>
      <w:b/>
      <w:noProof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6EC6"/>
    <w:pPr>
      <w:keepNext/>
      <w:outlineLvl w:val="6"/>
    </w:pPr>
    <w:rPr>
      <w:rFonts w:eastAsia="Calibri" w:cs="Arial"/>
      <w:u w:val="single"/>
      <w:lang w:val="e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16EC6"/>
    <w:pPr>
      <w:keepNext/>
      <w:spacing w:before="100" w:beforeAutospacing="1" w:after="100" w:afterAutospacing="1"/>
      <w:outlineLvl w:val="7"/>
    </w:pPr>
    <w:rPr>
      <w:b/>
      <w:bCs/>
      <w:i/>
      <w:iCs/>
      <w:color w:val="333333"/>
      <w:lang w:val="e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F3175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3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32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27EAA"/>
    <w:rPr>
      <w:rFonts w:ascii="Lucida Calligraphy" w:hAnsi="Lucida Calligraphy"/>
      <w:b/>
      <w:sz w:val="44"/>
      <w:szCs w:val="44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1905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6">
                <w14:shade w14:val="20000"/>
                <w14:satMod w14:val="200000"/>
              </w14:schemeClr>
            </w14:gs>
            <w14:gs w14:pos="78000">
              <w14:schemeClr w14:val="accent6">
                <w14:tint w14:val="90000"/>
                <w14:shade w14:val="89000"/>
                <w14:satMod w14:val="220000"/>
              </w14:schemeClr>
            </w14:gs>
            <w14:gs w14:pos="100000">
              <w14:schemeClr w14:val="accent6">
                <w14:tint w14:val="12000"/>
                <w14:satMod w14:val="255000"/>
              </w14:schemeClr>
            </w14:gs>
          </w14:gsLst>
          <w14:lin w14:ang="5400000" w14:scaled="0"/>
        </w14:gra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C27EAA"/>
    <w:rPr>
      <w:rFonts w:ascii="Times New Roman" w:hAnsi="Times New Roman" w:cs="Times New Roman"/>
      <w:b/>
      <w:spacing w:val="40"/>
      <w:sz w:val="28"/>
      <w:szCs w:val="24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1905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6">
                <w14:shade w14:val="20000"/>
                <w14:satMod w14:val="200000"/>
              </w14:schemeClr>
            </w14:gs>
            <w14:gs w14:pos="78000">
              <w14:schemeClr w14:val="accent6">
                <w14:tint w14:val="90000"/>
                <w14:shade w14:val="89000"/>
                <w14:satMod w14:val="220000"/>
              </w14:schemeClr>
            </w14:gs>
            <w14:gs w14:pos="100000">
              <w14:schemeClr w14:val="accent6">
                <w14:tint w14:val="12000"/>
                <w14:satMod w14:val="255000"/>
              </w14:schemeClr>
            </w14:gs>
          </w14:gsLst>
          <w14:lin w14:ang="5400000" w14:scaled="0"/>
        </w14:gra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C27EAA"/>
    <w:rPr>
      <w:rFonts w:ascii="Times New Roman" w:hAnsi="Times New Roman" w:cs="Times New Roman"/>
      <w:b/>
    </w:rPr>
  </w:style>
  <w:style w:type="table" w:styleId="TableGrid">
    <w:name w:val="Table Grid"/>
    <w:basedOn w:val="TableNormal"/>
    <w:uiPriority w:val="39"/>
    <w:locked/>
    <w:rsid w:val="0032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ocked/>
    <w:rsid w:val="006931C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366E0"/>
    <w:pPr>
      <w:jc w:val="center"/>
    </w:pPr>
    <w:rPr>
      <w:noProof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6366E0"/>
    <w:rPr>
      <w:noProof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366E0"/>
    <w:rPr>
      <w:b/>
      <w:noProof/>
      <w:sz w:val="19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6366E0"/>
    <w:rPr>
      <w:i/>
      <w:noProof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3C1612"/>
    <w:rPr>
      <w:b/>
      <w:noProof/>
      <w:sz w:val="21"/>
      <w:szCs w:val="21"/>
    </w:rPr>
  </w:style>
  <w:style w:type="paragraph" w:styleId="ListParagraph">
    <w:name w:val="List Paragraph"/>
    <w:basedOn w:val="Normal"/>
    <w:uiPriority w:val="34"/>
    <w:qFormat/>
    <w:rsid w:val="00564DB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8E68DA"/>
    <w:pPr>
      <w:jc w:val="center"/>
    </w:pPr>
    <w:rPr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E68DA"/>
    <w:rPr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4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ED5"/>
  </w:style>
  <w:style w:type="paragraph" w:styleId="Footer">
    <w:name w:val="footer"/>
    <w:basedOn w:val="Normal"/>
    <w:link w:val="FooterChar"/>
    <w:uiPriority w:val="99"/>
    <w:unhideWhenUsed/>
    <w:rsid w:val="005D4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ED5"/>
  </w:style>
  <w:style w:type="paragraph" w:styleId="Title">
    <w:name w:val="Title"/>
    <w:basedOn w:val="Normal"/>
    <w:link w:val="TitleChar"/>
    <w:qFormat/>
    <w:rsid w:val="005D4ED5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D4ED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6EC6"/>
    <w:rPr>
      <w:rFonts w:eastAsia="Calibri" w:cs="Arial"/>
      <w:u w:val="single"/>
      <w:lang w:val="en"/>
    </w:rPr>
  </w:style>
  <w:style w:type="paragraph" w:styleId="NoSpacing">
    <w:name w:val="No Spacing"/>
    <w:uiPriority w:val="1"/>
    <w:qFormat/>
    <w:rsid w:val="00416EC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6EC6"/>
    <w:rPr>
      <w:b/>
      <w:bCs/>
      <w:i/>
      <w:iCs/>
      <w:color w:val="333333"/>
      <w:lang w:val="en"/>
    </w:rPr>
  </w:style>
  <w:style w:type="paragraph" w:styleId="BodyText3">
    <w:name w:val="Body Text 3"/>
    <w:basedOn w:val="Normal"/>
    <w:link w:val="BodyText3Char"/>
    <w:uiPriority w:val="99"/>
    <w:unhideWhenUsed/>
    <w:rsid w:val="00677727"/>
    <w:rPr>
      <w:rFonts w:eastAsia="Calibri" w:cs="Arial"/>
      <w:sz w:val="21"/>
      <w:szCs w:val="21"/>
      <w:lang w:val="en"/>
    </w:rPr>
  </w:style>
  <w:style w:type="character" w:customStyle="1" w:styleId="BodyText3Char">
    <w:name w:val="Body Text 3 Char"/>
    <w:basedOn w:val="DefaultParagraphFont"/>
    <w:link w:val="BodyText3"/>
    <w:uiPriority w:val="99"/>
    <w:rsid w:val="00677727"/>
    <w:rPr>
      <w:rFonts w:eastAsia="Calibri" w:cs="Arial"/>
      <w:sz w:val="21"/>
      <w:szCs w:val="21"/>
      <w:lang w:val="en"/>
    </w:rPr>
  </w:style>
  <w:style w:type="character" w:customStyle="1" w:styleId="Heading9Char">
    <w:name w:val="Heading 9 Char"/>
    <w:basedOn w:val="DefaultParagraphFont"/>
    <w:link w:val="Heading9"/>
    <w:uiPriority w:val="9"/>
    <w:rsid w:val="004F3175"/>
    <w:rPr>
      <w:b/>
    </w:rPr>
  </w:style>
  <w:style w:type="character" w:styleId="Hyperlink">
    <w:name w:val="Hyperlink"/>
    <w:basedOn w:val="DefaultParagraphFont"/>
    <w:uiPriority w:val="99"/>
    <w:unhideWhenUsed/>
    <w:rsid w:val="00D225F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0EB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B31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4266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168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istinamiller@wi.r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vje\Documents\r-KBHSAA%20stuff\SCHOLARSHIPS\4-Scholarship%20Application%20Form\2025%20KBHSAA%20Scholarship%20Application-rev3-24Sep202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3792-653D-47AB-B5E9-68B31D0C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 KBHSAA Scholarship Application-rev3-24Sep2024.dotm</Template>
  <TotalTime>139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rjvjev</dc:creator>
  <cp:lastModifiedBy>Randy N Janice Vaccaro</cp:lastModifiedBy>
  <cp:revision>20</cp:revision>
  <cp:lastPrinted>2023-10-03T20:07:00Z</cp:lastPrinted>
  <dcterms:created xsi:type="dcterms:W3CDTF">2025-06-23T13:28:00Z</dcterms:created>
  <dcterms:modified xsi:type="dcterms:W3CDTF">2025-08-15T14:33:00Z</dcterms:modified>
</cp:coreProperties>
</file>