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06DB" w14:textId="77777777" w:rsidR="003D797B" w:rsidRPr="00497828" w:rsidRDefault="003D797B" w:rsidP="003D797B">
      <w:r w:rsidRPr="0049782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5C6F1" wp14:editId="2D7DCF0B">
                <wp:simplePos x="0" y="0"/>
                <wp:positionH relativeFrom="column">
                  <wp:posOffset>-106680</wp:posOffset>
                </wp:positionH>
                <wp:positionV relativeFrom="paragraph">
                  <wp:posOffset>-167640</wp:posOffset>
                </wp:positionV>
                <wp:extent cx="6774180" cy="13944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EAC05C" w14:textId="77777777" w:rsidR="003D797B" w:rsidRDefault="003D797B" w:rsidP="003D797B">
                            <w:pPr>
                              <w:pStyle w:val="Heading1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1DF63" wp14:editId="0083D1C1">
                                  <wp:extent cx="836763" cy="914400"/>
                                  <wp:effectExtent l="0" t="0" r="1905" b="0"/>
                                  <wp:docPr id="8" name="Picture 8" descr="C:\Users\Randy &amp; Jan\Documents\r-KBHSAA stuff\Jan's clip art items\KBHSAA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ndy &amp; Jan\Documents\r-KBHSAA stuff\Jan's clip art items\KBHSAA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763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E26F2D" w14:textId="77777777" w:rsidR="003D797B" w:rsidRPr="00342E78" w:rsidRDefault="003D797B" w:rsidP="003D797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FF574" w14:textId="77777777" w:rsidR="003D797B" w:rsidRPr="00342E78" w:rsidRDefault="003D797B" w:rsidP="003D797B">
                            <w:pPr>
                              <w:pStyle w:val="Heading3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D083064" w14:textId="77777777" w:rsidR="003D797B" w:rsidRPr="00F8209D" w:rsidRDefault="003D797B" w:rsidP="003D797B">
                            <w:pPr>
                              <w:pStyle w:val="Heading3"/>
                              <w:rPr>
                                <w:spacing w:val="20"/>
                              </w:rPr>
                            </w:pPr>
                            <w:r w:rsidRPr="00F8209D">
                              <w:rPr>
                                <w:spacing w:val="20"/>
                              </w:rPr>
                              <w:t xml:space="preserve">KBHSAA  </w:t>
                            </w:r>
                            <w:r w:rsidRPr="00F8209D">
                              <w:rPr>
                                <w:spacing w:val="20"/>
                              </w:rPr>
                              <w:sym w:font="Wingdings" w:char="F09F"/>
                            </w:r>
                            <w:r w:rsidRPr="00F8209D">
                              <w:rPr>
                                <w:spacing w:val="20"/>
                              </w:rPr>
                              <w:t xml:space="preserve">  P.O. BOX 56  </w:t>
                            </w:r>
                            <w:r w:rsidRPr="00F8209D">
                              <w:rPr>
                                <w:spacing w:val="20"/>
                              </w:rPr>
                              <w:sym w:font="Wingdings" w:char="F09F"/>
                            </w:r>
                            <w:r w:rsidRPr="00F8209D">
                              <w:rPr>
                                <w:spacing w:val="20"/>
                              </w:rPr>
                              <w:t xml:space="preserve">  KENOSHA, WISCONSIN  53141</w:t>
                            </w:r>
                          </w:p>
                          <w:p w14:paraId="6E355094" w14:textId="77777777" w:rsidR="003D797B" w:rsidRPr="00227034" w:rsidRDefault="003D797B" w:rsidP="003D7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Cs w:val="20"/>
                              </w:rPr>
                            </w:pPr>
                            <w:r w:rsidRPr="00227034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</w:rPr>
                              <w:t>www.kenoshabradfordalumni.com</w:t>
                            </w:r>
                          </w:p>
                          <w:p w14:paraId="0E613F78" w14:textId="77777777" w:rsidR="003D797B" w:rsidRDefault="003D797B" w:rsidP="003D7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5C6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8.4pt;margin-top:-13.2pt;width:533.4pt;height:10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" filled="f" stroked="f">
                <v:textbox>
                  <w:txbxContent>
                    <w:p w14:paraId="5FEAC05C" w14:textId="77777777" w:rsidR="003D797B" w:rsidRDefault="003D797B" w:rsidP="003D797B">
                      <w:pPr>
                        <w:pStyle w:val="Heading1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21DF63" wp14:editId="0083D1C1">
                            <wp:extent cx="836763" cy="914400"/>
                            <wp:effectExtent l="0" t="0" r="1905" b="0"/>
                            <wp:docPr id="8" name="Picture 8" descr="C:\Users\Randy &amp; Jan\Documents\r-KBHSAA stuff\Jan's clip art items\KBHSAA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ndy &amp; Jan\Documents\r-KBHSAA stuff\Jan's clip art items\KBHSAA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763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E26F2D" w14:textId="77777777" w:rsidR="003D797B" w:rsidRPr="00342E78" w:rsidRDefault="003D797B" w:rsidP="003D797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8CFF574" w14:textId="77777777" w:rsidR="003D797B" w:rsidRPr="00342E78" w:rsidRDefault="003D797B" w:rsidP="003D797B">
                      <w:pPr>
                        <w:pStyle w:val="Heading3"/>
                        <w:rPr>
                          <w:sz w:val="2"/>
                          <w:szCs w:val="2"/>
                        </w:rPr>
                      </w:pPr>
                    </w:p>
                    <w:p w14:paraId="6D083064" w14:textId="77777777" w:rsidR="003D797B" w:rsidRPr="00F8209D" w:rsidRDefault="003D797B" w:rsidP="003D797B">
                      <w:pPr>
                        <w:pStyle w:val="Heading3"/>
                        <w:rPr>
                          <w:spacing w:val="20"/>
                        </w:rPr>
                      </w:pPr>
                      <w:r w:rsidRPr="00F8209D">
                        <w:rPr>
                          <w:spacing w:val="20"/>
                        </w:rPr>
                        <w:t xml:space="preserve">KBHSAA  </w:t>
                      </w:r>
                      <w:r w:rsidRPr="00F8209D">
                        <w:rPr>
                          <w:spacing w:val="20"/>
                        </w:rPr>
                        <w:sym w:font="Wingdings" w:char="F09F"/>
                      </w:r>
                      <w:r w:rsidRPr="00F8209D">
                        <w:rPr>
                          <w:spacing w:val="20"/>
                        </w:rPr>
                        <w:t xml:space="preserve">  P.O. BOX 56  </w:t>
                      </w:r>
                      <w:r w:rsidRPr="00F8209D">
                        <w:rPr>
                          <w:spacing w:val="20"/>
                        </w:rPr>
                        <w:sym w:font="Wingdings" w:char="F09F"/>
                      </w:r>
                      <w:r w:rsidRPr="00F8209D">
                        <w:rPr>
                          <w:spacing w:val="20"/>
                        </w:rPr>
                        <w:t xml:space="preserve">  KENOSHA, WISCONSIN  53141</w:t>
                      </w:r>
                    </w:p>
                    <w:p w14:paraId="6E355094" w14:textId="77777777" w:rsidR="003D797B" w:rsidRPr="00227034" w:rsidRDefault="003D797B" w:rsidP="003D7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Cs w:val="20"/>
                        </w:rPr>
                      </w:pPr>
                      <w:r w:rsidRPr="00227034"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</w:rPr>
                        <w:t>www.kenoshabradfordalumni.com</w:t>
                      </w:r>
                    </w:p>
                    <w:p w14:paraId="0E613F78" w14:textId="77777777" w:rsidR="003D797B" w:rsidRDefault="003D797B" w:rsidP="003D797B"/>
                  </w:txbxContent>
                </v:textbox>
              </v:shape>
            </w:pict>
          </mc:Fallback>
        </mc:AlternateContent>
      </w:r>
      <w:r w:rsidRPr="00497828">
        <w:t> </w:t>
      </w:r>
    </w:p>
    <w:p w14:paraId="0591CB64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453467E9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06833269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723194AC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732182F7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67AA40EE" w14:textId="77777777" w:rsidR="003D797B" w:rsidRPr="00340781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0989C667" w14:textId="77777777" w:rsidR="00B11A0E" w:rsidRDefault="00B11A0E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22"/>
          <w:szCs w:val="22"/>
        </w:rPr>
      </w:pPr>
    </w:p>
    <w:p w14:paraId="058D0C07" w14:textId="77777777" w:rsidR="00B11A0E" w:rsidRDefault="00B11A0E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22"/>
          <w:szCs w:val="22"/>
        </w:rPr>
      </w:pPr>
    </w:p>
    <w:p w14:paraId="0F131B46" w14:textId="77777777" w:rsidR="003D797B" w:rsidRDefault="003D797B" w:rsidP="00B11A0E">
      <w:pPr>
        <w:pStyle w:val="Heading9"/>
        <w:rPr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D342CE" w14:paraId="4DBDB9F1" w14:textId="77777777" w:rsidTr="00D342CE">
        <w:tc>
          <w:tcPr>
            <w:tcW w:w="10430" w:type="dxa"/>
          </w:tcPr>
          <w:p w14:paraId="2FBE7E49" w14:textId="77777777" w:rsidR="00D342CE" w:rsidRPr="00D342CE" w:rsidRDefault="00D342CE" w:rsidP="00D342CE">
            <w:pPr>
              <w:rPr>
                <w:b/>
                <w:bCs/>
                <w:sz w:val="4"/>
                <w:szCs w:val="4"/>
              </w:rPr>
            </w:pPr>
          </w:p>
          <w:p w14:paraId="3EB27A88" w14:textId="7FA9CA30" w:rsidR="00D342CE" w:rsidRPr="00D342CE" w:rsidRDefault="00D342CE" w:rsidP="00D342CE">
            <w:pPr>
              <w:rPr>
                <w:i/>
                <w:iCs/>
                <w:sz w:val="19"/>
                <w:szCs w:val="19"/>
              </w:rPr>
            </w:pPr>
            <w:r w:rsidRPr="00D342CE">
              <w:rPr>
                <w:b/>
                <w:bCs/>
                <w:sz w:val="19"/>
                <w:szCs w:val="19"/>
              </w:rPr>
              <w:t>NOTE:</w:t>
            </w:r>
            <w:r w:rsidRPr="00D342CE">
              <w:rPr>
                <w:sz w:val="19"/>
                <w:szCs w:val="19"/>
              </w:rPr>
              <w:t xml:space="preserve">  </w:t>
            </w:r>
            <w:r w:rsidRPr="00D342CE">
              <w:rPr>
                <w:i/>
                <w:iCs/>
                <w:sz w:val="19"/>
                <w:szCs w:val="19"/>
              </w:rPr>
              <w:t xml:space="preserve">After you open this document, please </w:t>
            </w:r>
            <w:r w:rsidRPr="00D342CE">
              <w:rPr>
                <w:b/>
                <w:bCs/>
                <w:i/>
                <w:iCs/>
                <w:sz w:val="19"/>
                <w:szCs w:val="19"/>
                <w:u w:val="single"/>
              </w:rPr>
              <w:t>CLICK</w:t>
            </w:r>
            <w:r w:rsidRPr="00D342CE">
              <w:rPr>
                <w:i/>
                <w:iCs/>
                <w:sz w:val="19"/>
                <w:szCs w:val="19"/>
              </w:rPr>
              <w:t>:</w:t>
            </w:r>
          </w:p>
          <w:p w14:paraId="601382AE" w14:textId="77777777" w:rsidR="00D342CE" w:rsidRPr="00D342CE" w:rsidRDefault="00D342CE" w:rsidP="00D342CE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D342CE">
              <w:rPr>
                <w:sz w:val="19"/>
                <w:szCs w:val="19"/>
              </w:rPr>
              <w:t>Download file</w:t>
            </w:r>
          </w:p>
          <w:p w14:paraId="67892DCB" w14:textId="77777777" w:rsidR="00D342CE" w:rsidRPr="00D342CE" w:rsidRDefault="00D342CE" w:rsidP="00D342CE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D342CE">
              <w:rPr>
                <w:sz w:val="19"/>
                <w:szCs w:val="19"/>
              </w:rPr>
              <w:t>Save as – please use your last name &amp; first name as the file name; for example:  Schmidt-Veronica.docx.</w:t>
            </w:r>
          </w:p>
          <w:p w14:paraId="14AEA3C2" w14:textId="77777777" w:rsidR="00D342CE" w:rsidRPr="00D342CE" w:rsidRDefault="00D342CE" w:rsidP="00D342CE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D342CE">
              <w:rPr>
                <w:sz w:val="19"/>
                <w:szCs w:val="19"/>
              </w:rPr>
              <w:t>Open file</w:t>
            </w:r>
          </w:p>
          <w:p w14:paraId="3239E1F6" w14:textId="77777777" w:rsidR="00D342CE" w:rsidRPr="00D342CE" w:rsidRDefault="00D342CE" w:rsidP="00D342CE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D342CE">
              <w:rPr>
                <w:sz w:val="19"/>
                <w:szCs w:val="19"/>
              </w:rPr>
              <w:t>Enable editing</w:t>
            </w:r>
          </w:p>
          <w:p w14:paraId="3DED2553" w14:textId="6611CAAC" w:rsidR="00D342CE" w:rsidRPr="00D342CE" w:rsidRDefault="00D342CE" w:rsidP="00D342CE">
            <w:pPr>
              <w:ind w:left="360"/>
              <w:rPr>
                <w:sz w:val="4"/>
                <w:szCs w:val="4"/>
              </w:rPr>
            </w:pPr>
          </w:p>
        </w:tc>
      </w:tr>
    </w:tbl>
    <w:p w14:paraId="79801AE4" w14:textId="77777777" w:rsidR="00126208" w:rsidRPr="00126208" w:rsidRDefault="00126208" w:rsidP="00126208"/>
    <w:p w14:paraId="42948DBF" w14:textId="4F4CF5C0" w:rsidR="00B11A0E" w:rsidRPr="004B3D05" w:rsidRDefault="00B11A0E" w:rsidP="00B11A0E">
      <w:pPr>
        <w:pStyle w:val="Heading9"/>
        <w:rPr>
          <w:b w:val="0"/>
          <w:color w:val="595959" w:themeColor="text1" w:themeTint="A6"/>
        </w:rPr>
      </w:pPr>
      <w:r w:rsidRPr="00DC1068">
        <w:rPr>
          <w:color w:val="000000" w:themeColor="text1"/>
        </w:rPr>
        <w:t xml:space="preserve">Applicant Information </w:t>
      </w:r>
      <w:r w:rsidR="00D45988">
        <w:rPr>
          <w:color w:val="000000" w:themeColor="text1"/>
        </w:rPr>
        <w:tab/>
      </w:r>
      <w:r w:rsidR="00D45988">
        <w:rPr>
          <w:color w:val="000000" w:themeColor="text1"/>
        </w:rPr>
        <w:tab/>
      </w:r>
      <w:r w:rsidR="00D45988">
        <w:rPr>
          <w:color w:val="000000" w:themeColor="text1"/>
        </w:rPr>
        <w:tab/>
      </w:r>
      <w:r w:rsidR="00D45988">
        <w:rPr>
          <w:color w:val="000000" w:themeColor="text1"/>
        </w:rPr>
        <w:tab/>
      </w:r>
      <w:r w:rsidR="00D45988">
        <w:rPr>
          <w:color w:val="000000" w:themeColor="text1"/>
        </w:rPr>
        <w:tab/>
        <w:t xml:space="preserve">      </w:t>
      </w:r>
      <w:r w:rsidR="00D45988" w:rsidRPr="004743EB">
        <w:rPr>
          <w:bCs/>
          <w:i/>
          <w:iCs/>
          <w:color w:val="595959" w:themeColor="text1" w:themeTint="A6"/>
          <w:sz w:val="16"/>
          <w:szCs w:val="16"/>
        </w:rPr>
        <w:t xml:space="preserve">KBHSAA Scholarship Application </w:t>
      </w:r>
      <w:r w:rsidR="00D45988" w:rsidRPr="004B3D05">
        <w:rPr>
          <w:b w:val="0"/>
          <w:color w:val="595959" w:themeColor="text1" w:themeTint="A6"/>
          <w:sz w:val="16"/>
          <w:szCs w:val="16"/>
        </w:rPr>
        <w:t>(rev</w:t>
      </w:r>
      <w:r w:rsidR="004743EB" w:rsidRPr="004B3D05">
        <w:rPr>
          <w:b w:val="0"/>
          <w:color w:val="595959" w:themeColor="text1" w:themeTint="A6"/>
          <w:sz w:val="16"/>
          <w:szCs w:val="16"/>
        </w:rPr>
        <w:t>ised</w:t>
      </w:r>
      <w:r w:rsidR="00D45988" w:rsidRPr="004B3D05">
        <w:rPr>
          <w:b w:val="0"/>
          <w:color w:val="595959" w:themeColor="text1" w:themeTint="A6"/>
          <w:sz w:val="16"/>
          <w:szCs w:val="16"/>
        </w:rPr>
        <w:t xml:space="preserve"> </w:t>
      </w:r>
      <w:r w:rsidR="007E1942" w:rsidRPr="004B3D05">
        <w:rPr>
          <w:b w:val="0"/>
          <w:color w:val="595959" w:themeColor="text1" w:themeTint="A6"/>
          <w:sz w:val="16"/>
          <w:szCs w:val="16"/>
        </w:rPr>
        <w:t>10/0</w:t>
      </w:r>
      <w:r w:rsidR="004509F3" w:rsidRPr="004B3D05">
        <w:rPr>
          <w:b w:val="0"/>
          <w:color w:val="595959" w:themeColor="text1" w:themeTint="A6"/>
          <w:sz w:val="16"/>
          <w:szCs w:val="16"/>
        </w:rPr>
        <w:t>2</w:t>
      </w:r>
      <w:r w:rsidR="004743EB" w:rsidRPr="004B3D05">
        <w:rPr>
          <w:b w:val="0"/>
          <w:color w:val="595959" w:themeColor="text1" w:themeTint="A6"/>
          <w:sz w:val="16"/>
          <w:szCs w:val="16"/>
        </w:rPr>
        <w:t>/2025</w:t>
      </w:r>
      <w:r w:rsidR="00D45988" w:rsidRPr="004B3D05">
        <w:rPr>
          <w:b w:val="0"/>
          <w:color w:val="595959" w:themeColor="text1" w:themeTint="A6"/>
          <w:sz w:val="16"/>
          <w:szCs w:val="16"/>
        </w:rPr>
        <w:t xml:space="preserve"> </w:t>
      </w:r>
      <w:proofErr w:type="spellStart"/>
      <w:r w:rsidR="00D45988" w:rsidRPr="004B3D05">
        <w:rPr>
          <w:b w:val="0"/>
          <w:color w:val="595959" w:themeColor="text1" w:themeTint="A6"/>
          <w:sz w:val="16"/>
          <w:szCs w:val="16"/>
        </w:rPr>
        <w:t>jv</w:t>
      </w:r>
      <w:proofErr w:type="spellEnd"/>
      <w:r w:rsidR="00D45988" w:rsidRPr="004B3D05">
        <w:rPr>
          <w:b w:val="0"/>
          <w:color w:val="595959" w:themeColor="text1" w:themeTint="A6"/>
          <w:sz w:val="16"/>
          <w:szCs w:val="16"/>
        </w:rPr>
        <w:t>)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124"/>
        <w:gridCol w:w="3721"/>
        <w:gridCol w:w="2309"/>
        <w:gridCol w:w="2281"/>
      </w:tblGrid>
      <w:tr w:rsidR="00B11A0E" w14:paraId="3CD6BBDE" w14:textId="77777777" w:rsidTr="00C31B75"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580EA809" w14:textId="77777777" w:rsidR="00B11A0E" w:rsidRPr="003D797B" w:rsidRDefault="00B11A0E" w:rsidP="008935CE">
            <w:pPr>
              <w:pStyle w:val="BalloonText"/>
              <w:rPr>
                <w:rFonts w:ascii="Arial" w:hAnsi="Arial" w:cs="Arial"/>
                <w:sz w:val="18"/>
              </w:rPr>
            </w:pPr>
            <w:r w:rsidRPr="003D797B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721" w:type="dxa"/>
            <w:vAlign w:val="center"/>
          </w:tcPr>
          <w:p w14:paraId="45513E55" w14:textId="77777777" w:rsidR="00B11A0E" w:rsidRPr="004F3175" w:rsidRDefault="00B11A0E" w:rsidP="008935CE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58D10D48" w14:textId="5DDFABB0" w:rsidR="00B11A0E" w:rsidRPr="006313FB" w:rsidRDefault="00B11A0E" w:rsidP="008935CE">
            <w:pPr>
              <w:pStyle w:val="BalloonText"/>
              <w:rPr>
                <w:rFonts w:ascii="Arial" w:hAnsi="Arial" w:cs="Arial"/>
                <w:sz w:val="18"/>
                <w:szCs w:val="18"/>
              </w:rPr>
            </w:pPr>
            <w:r w:rsidRPr="006313FB">
              <w:rPr>
                <w:rFonts w:ascii="Arial" w:hAnsi="Arial" w:cs="Arial"/>
                <w:sz w:val="18"/>
                <w:szCs w:val="18"/>
              </w:rPr>
              <w:t>Date of Birth</w:t>
            </w:r>
            <w:r w:rsidR="002016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6E3" w:rsidRPr="002016E3">
              <w:rPr>
                <w:rFonts w:ascii="Arial Narrow" w:hAnsi="Arial Narrow" w:cs="Arial"/>
                <w:i/>
                <w:iCs/>
                <w:sz w:val="18"/>
                <w:szCs w:val="18"/>
              </w:rPr>
              <w:t>(mm/dd/</w:t>
            </w:r>
            <w:proofErr w:type="spellStart"/>
            <w:r w:rsidR="002016E3" w:rsidRPr="002016E3">
              <w:rPr>
                <w:rFonts w:ascii="Arial Narrow" w:hAnsi="Arial Narrow" w:cs="Arial"/>
                <w:i/>
                <w:iCs/>
                <w:sz w:val="18"/>
                <w:szCs w:val="18"/>
              </w:rPr>
              <w:t>yyyy</w:t>
            </w:r>
            <w:proofErr w:type="spellEnd"/>
            <w:r w:rsidR="002016E3" w:rsidRPr="002016E3">
              <w:rPr>
                <w:rFonts w:ascii="Arial Narrow" w:hAnsi="Arial Narrow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81" w:type="dxa"/>
            <w:vAlign w:val="center"/>
          </w:tcPr>
          <w:p w14:paraId="66F76B28" w14:textId="77777777" w:rsidR="00B11A0E" w:rsidRPr="00085F43" w:rsidRDefault="00B11A0E" w:rsidP="008935CE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1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B11A0E" w14:paraId="18572A58" w14:textId="77777777" w:rsidTr="00C31B75"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14F2016D" w14:textId="77777777" w:rsidR="00B11A0E" w:rsidRPr="006313FB" w:rsidRDefault="00B11A0E" w:rsidP="008935CE">
            <w:pPr>
              <w:rPr>
                <w:rFonts w:cs="Arial"/>
                <w:sz w:val="18"/>
                <w:szCs w:val="16"/>
              </w:rPr>
            </w:pPr>
            <w:r w:rsidRPr="006313FB">
              <w:rPr>
                <w:rFonts w:cs="Arial"/>
                <w:sz w:val="18"/>
              </w:rPr>
              <w:t>Address</w:t>
            </w:r>
          </w:p>
        </w:tc>
        <w:tc>
          <w:tcPr>
            <w:tcW w:w="3721" w:type="dxa"/>
            <w:vAlign w:val="center"/>
          </w:tcPr>
          <w:p w14:paraId="232D7AE8" w14:textId="77777777" w:rsidR="00B11A0E" w:rsidRPr="004F3175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22D0D4A0" w14:textId="77777777" w:rsidR="00B11A0E" w:rsidRPr="006313FB" w:rsidRDefault="00B11A0E" w:rsidP="008935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Cell</w:t>
            </w:r>
            <w:r w:rsidRPr="006313FB">
              <w:rPr>
                <w:rFonts w:cs="Arial"/>
                <w:sz w:val="18"/>
                <w:szCs w:val="18"/>
              </w:rPr>
              <w:t xml:space="preserve"> Phone</w:t>
            </w:r>
            <w:r>
              <w:rPr>
                <w:rFonts w:cs="Arial"/>
                <w:sz w:val="18"/>
                <w:szCs w:val="18"/>
              </w:rPr>
              <w:t xml:space="preserve"> No.</w:t>
            </w:r>
          </w:p>
        </w:tc>
        <w:tc>
          <w:tcPr>
            <w:tcW w:w="2281" w:type="dxa"/>
            <w:vAlign w:val="center"/>
          </w:tcPr>
          <w:p w14:paraId="4079B665" w14:textId="77777777" w:rsidR="00B11A0E" w:rsidRPr="00085F43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B11A0E" w14:paraId="1A348A2C" w14:textId="77777777" w:rsidTr="00C31B75"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30029CA" w14:textId="77777777" w:rsidR="00B11A0E" w:rsidRPr="006313FB" w:rsidRDefault="00B11A0E" w:rsidP="008935CE">
            <w:pPr>
              <w:rPr>
                <w:rFonts w:cs="Arial"/>
                <w:sz w:val="18"/>
                <w:szCs w:val="16"/>
              </w:rPr>
            </w:pPr>
            <w:r w:rsidRPr="006313FB">
              <w:rPr>
                <w:rFonts w:cs="Arial"/>
                <w:sz w:val="18"/>
                <w:szCs w:val="16"/>
              </w:rPr>
              <w:t>City, State &amp; Zip Code</w:t>
            </w:r>
          </w:p>
        </w:tc>
        <w:tc>
          <w:tcPr>
            <w:tcW w:w="3721" w:type="dxa"/>
            <w:vAlign w:val="center"/>
          </w:tcPr>
          <w:p w14:paraId="18501096" w14:textId="77777777" w:rsidR="00B11A0E" w:rsidRPr="004F3175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52991B0A" w14:textId="77258998" w:rsidR="00B11A0E" w:rsidRPr="006313FB" w:rsidRDefault="00B11A0E" w:rsidP="008935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Home</w:t>
            </w:r>
            <w:r w:rsidRPr="006313FB">
              <w:rPr>
                <w:rFonts w:cs="Arial"/>
                <w:sz w:val="18"/>
                <w:szCs w:val="18"/>
              </w:rPr>
              <w:t xml:space="preserve"> Phone</w:t>
            </w:r>
            <w:r w:rsidR="00D45988">
              <w:rPr>
                <w:rFonts w:cs="Arial"/>
                <w:sz w:val="18"/>
                <w:szCs w:val="18"/>
              </w:rPr>
              <w:t xml:space="preserve"> No.</w:t>
            </w:r>
          </w:p>
        </w:tc>
        <w:tc>
          <w:tcPr>
            <w:tcW w:w="2281" w:type="dxa"/>
            <w:vAlign w:val="center"/>
          </w:tcPr>
          <w:p w14:paraId="56AF3296" w14:textId="77777777" w:rsidR="00B11A0E" w:rsidRPr="00085F43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B11A0E" w14:paraId="39DC62A8" w14:textId="77777777" w:rsidTr="00C31B75"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CA5801D" w14:textId="77777777" w:rsidR="00B11A0E" w:rsidRDefault="00B11A0E" w:rsidP="008935C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Personal e</w:t>
            </w:r>
            <w:r w:rsidRPr="006313FB">
              <w:rPr>
                <w:rFonts w:cs="Arial"/>
                <w:sz w:val="18"/>
                <w:szCs w:val="16"/>
              </w:rPr>
              <w:t>mail</w:t>
            </w:r>
            <w:r>
              <w:rPr>
                <w:rFonts w:cs="Arial"/>
                <w:sz w:val="18"/>
                <w:szCs w:val="16"/>
              </w:rPr>
              <w:t xml:space="preserve"> address</w:t>
            </w:r>
          </w:p>
        </w:tc>
        <w:tc>
          <w:tcPr>
            <w:tcW w:w="3721" w:type="dxa"/>
            <w:vAlign w:val="center"/>
          </w:tcPr>
          <w:p w14:paraId="2430D957" w14:textId="77777777" w:rsidR="00B11A0E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010E9B60" w14:textId="77777777" w:rsidR="00B11A0E" w:rsidRDefault="00B11A0E" w:rsidP="008935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many years as a</w:t>
            </w:r>
          </w:p>
          <w:p w14:paraId="286B7144" w14:textId="77777777" w:rsidR="00B11A0E" w:rsidRPr="006313FB" w:rsidRDefault="00B11A0E" w:rsidP="008935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Bradford student?</w:t>
            </w:r>
          </w:p>
        </w:tc>
        <w:tc>
          <w:tcPr>
            <w:tcW w:w="2281" w:type="dxa"/>
            <w:vAlign w:val="center"/>
          </w:tcPr>
          <w:p w14:paraId="3CE50ACE" w14:textId="77777777" w:rsidR="00B11A0E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6C192B5" w14:textId="77777777" w:rsidR="00B11A0E" w:rsidRDefault="00B11A0E" w:rsidP="00B11A0E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4860"/>
        <w:gridCol w:w="2289"/>
        <w:gridCol w:w="1936"/>
      </w:tblGrid>
      <w:tr w:rsidR="00B11A0E" w14:paraId="60FA10D4" w14:textId="77777777" w:rsidTr="002016E3">
        <w:tc>
          <w:tcPr>
            <w:tcW w:w="6210" w:type="dxa"/>
            <w:gridSpan w:val="2"/>
            <w:tcBorders>
              <w:top w:val="nil"/>
              <w:left w:val="nil"/>
            </w:tcBorders>
            <w:vAlign w:val="bottom"/>
          </w:tcPr>
          <w:p w14:paraId="5B261520" w14:textId="6FB9D532" w:rsidR="00B11A0E" w:rsidRPr="00680D78" w:rsidRDefault="00B11A0E" w:rsidP="008935CE">
            <w:pPr>
              <w:rPr>
                <w:rFonts w:cs="Arial"/>
                <w:b/>
              </w:rPr>
            </w:pPr>
            <w:r w:rsidRPr="00680D78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/Guardian</w:t>
            </w:r>
            <w:r w:rsidRPr="00680D78">
              <w:rPr>
                <w:rFonts w:cs="Arial"/>
                <w:b/>
              </w:rPr>
              <w:t xml:space="preserve"> </w:t>
            </w:r>
            <w:r w:rsidR="00D342CE">
              <w:rPr>
                <w:rFonts w:cs="Arial"/>
                <w:b/>
              </w:rPr>
              <w:t>I</w:t>
            </w:r>
            <w:r w:rsidRPr="00680D78">
              <w:rPr>
                <w:rFonts w:cs="Arial"/>
                <w:b/>
              </w:rPr>
              <w:t>nformation</w:t>
            </w:r>
            <w:r w:rsidR="000F35BE">
              <w:rPr>
                <w:rFonts w:cs="Arial"/>
                <w:b/>
              </w:rPr>
              <w:t xml:space="preserve"> - </w:t>
            </w:r>
            <w:r w:rsidRPr="002016E3">
              <w:rPr>
                <w:rFonts w:ascii="Arial Narrow" w:hAnsi="Arial Narrow" w:cs="Arial"/>
                <w:b/>
                <w:i/>
                <w:iCs/>
                <w:sz w:val="23"/>
                <w:szCs w:val="23"/>
              </w:rPr>
              <w:t>please include maiden name(s)</w:t>
            </w:r>
          </w:p>
        </w:tc>
        <w:tc>
          <w:tcPr>
            <w:tcW w:w="2289" w:type="dxa"/>
          </w:tcPr>
          <w:p w14:paraId="5F0551A0" w14:textId="77777777" w:rsidR="00B11A0E" w:rsidRDefault="00B11A0E" w:rsidP="008935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Parent/Guardian</w:t>
            </w:r>
          </w:p>
          <w:p w14:paraId="6A1961A1" w14:textId="58C444C0" w:rsidR="00B11A0E" w:rsidRDefault="00B11A0E" w:rsidP="008935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Cell Phone</w:t>
            </w:r>
            <w:r w:rsidR="00D45988">
              <w:rPr>
                <w:rFonts w:cs="Arial"/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1936" w:type="dxa"/>
          </w:tcPr>
          <w:p w14:paraId="6AC35D04" w14:textId="77777777" w:rsidR="00B11A0E" w:rsidRDefault="00B11A0E" w:rsidP="008935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Graduation year if</w:t>
            </w:r>
            <w:r w:rsidRPr="002051BD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3D44222" w14:textId="77777777" w:rsidR="00B11A0E" w:rsidRPr="002051BD" w:rsidRDefault="00B11A0E" w:rsidP="008935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051BD">
              <w:rPr>
                <w:rFonts w:cs="Arial"/>
                <w:b/>
                <w:sz w:val="16"/>
                <w:szCs w:val="16"/>
              </w:rPr>
              <w:t>Bradford H.S. Alumni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  <w:r w:rsidRPr="002051B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B11A0E" w14:paraId="50603B66" w14:textId="77777777" w:rsidTr="002016E3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464863B" w14:textId="77777777" w:rsidR="00B11A0E" w:rsidRPr="006313FB" w:rsidRDefault="00B11A0E" w:rsidP="008935CE">
            <w:pPr>
              <w:pStyle w:val="BalloonText"/>
              <w:rPr>
                <w:rFonts w:ascii="Arial" w:hAnsi="Arial" w:cs="Arial"/>
                <w:sz w:val="18"/>
                <w:szCs w:val="18"/>
              </w:rPr>
            </w:pPr>
            <w:r w:rsidRPr="006313FB">
              <w:rPr>
                <w:rFonts w:ascii="Arial" w:hAnsi="Arial" w:cs="Arial"/>
                <w:sz w:val="18"/>
                <w:szCs w:val="18"/>
              </w:rPr>
              <w:t>Parent 1</w:t>
            </w:r>
          </w:p>
        </w:tc>
        <w:tc>
          <w:tcPr>
            <w:tcW w:w="4860" w:type="dxa"/>
            <w:vAlign w:val="center"/>
          </w:tcPr>
          <w:p w14:paraId="4F7E70E1" w14:textId="77777777" w:rsidR="00B11A0E" w:rsidRPr="0071619F" w:rsidRDefault="00B11A0E" w:rsidP="008935CE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289" w:type="dxa"/>
            <w:vAlign w:val="center"/>
          </w:tcPr>
          <w:p w14:paraId="40BD53DC" w14:textId="77777777" w:rsidR="00B11A0E" w:rsidRPr="0071619F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936" w:type="dxa"/>
            <w:vAlign w:val="center"/>
          </w:tcPr>
          <w:p w14:paraId="3A46FCE2" w14:textId="77777777" w:rsidR="00B11A0E" w:rsidRPr="0071619F" w:rsidRDefault="00B11A0E" w:rsidP="008935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B11A0E" w14:paraId="19A40BDC" w14:textId="77777777" w:rsidTr="002016E3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6D394F8" w14:textId="77777777" w:rsidR="00B11A0E" w:rsidRPr="006313FB" w:rsidRDefault="00B11A0E" w:rsidP="008935CE">
            <w:pPr>
              <w:rPr>
                <w:rFonts w:cs="Arial"/>
                <w:sz w:val="18"/>
                <w:szCs w:val="18"/>
              </w:rPr>
            </w:pPr>
            <w:r w:rsidRPr="006313FB">
              <w:rPr>
                <w:rFonts w:cs="Arial"/>
                <w:sz w:val="18"/>
                <w:szCs w:val="18"/>
              </w:rPr>
              <w:t>Parent 2</w:t>
            </w:r>
          </w:p>
        </w:tc>
        <w:tc>
          <w:tcPr>
            <w:tcW w:w="4860" w:type="dxa"/>
            <w:vAlign w:val="center"/>
          </w:tcPr>
          <w:p w14:paraId="4E06AA8F" w14:textId="77777777" w:rsidR="00B11A0E" w:rsidRPr="00F93A16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289" w:type="dxa"/>
            <w:vAlign w:val="center"/>
          </w:tcPr>
          <w:p w14:paraId="70CA2030" w14:textId="77777777" w:rsidR="00B11A0E" w:rsidRPr="0071619F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1541D564" w14:textId="77777777" w:rsidR="00B11A0E" w:rsidRPr="0071619F" w:rsidRDefault="00B11A0E" w:rsidP="008935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11A0E" w14:paraId="263D8BE4" w14:textId="77777777" w:rsidTr="002016E3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567C90B" w14:textId="77777777" w:rsidR="00B11A0E" w:rsidRPr="006313FB" w:rsidRDefault="00B11A0E" w:rsidP="008935CE">
            <w:pPr>
              <w:pStyle w:val="BalloonText"/>
              <w:rPr>
                <w:rFonts w:ascii="Arial" w:hAnsi="Arial" w:cs="Arial"/>
                <w:sz w:val="18"/>
                <w:szCs w:val="18"/>
              </w:rPr>
            </w:pPr>
            <w:r w:rsidRPr="006313FB">
              <w:rPr>
                <w:rFonts w:ascii="Arial" w:hAnsi="Arial" w:cs="Arial"/>
                <w:sz w:val="18"/>
                <w:szCs w:val="18"/>
              </w:rPr>
              <w:t>Step Parent 1</w:t>
            </w:r>
          </w:p>
        </w:tc>
        <w:tc>
          <w:tcPr>
            <w:tcW w:w="4860" w:type="dxa"/>
            <w:vAlign w:val="center"/>
          </w:tcPr>
          <w:p w14:paraId="399887D5" w14:textId="77777777" w:rsidR="00B11A0E" w:rsidRPr="00F93A16" w:rsidRDefault="00B11A0E" w:rsidP="008935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1"/>
          </w:p>
        </w:tc>
        <w:tc>
          <w:tcPr>
            <w:tcW w:w="2289" w:type="dxa"/>
            <w:vAlign w:val="center"/>
          </w:tcPr>
          <w:p w14:paraId="2B9FD23E" w14:textId="77777777" w:rsidR="00B11A0E" w:rsidRPr="0071619F" w:rsidRDefault="00B11A0E" w:rsidP="008935CE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2D516286" w14:textId="77777777" w:rsidR="00B11A0E" w:rsidRPr="0071619F" w:rsidRDefault="00B11A0E" w:rsidP="008935C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11A0E" w14:paraId="3DF4C6EC" w14:textId="77777777" w:rsidTr="002016E3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22C822C" w14:textId="77777777" w:rsidR="00B11A0E" w:rsidRPr="006313FB" w:rsidRDefault="00B11A0E" w:rsidP="008935CE">
            <w:pPr>
              <w:rPr>
                <w:rFonts w:cs="Arial"/>
                <w:sz w:val="18"/>
                <w:szCs w:val="18"/>
              </w:rPr>
            </w:pPr>
            <w:r w:rsidRPr="006313FB">
              <w:rPr>
                <w:rFonts w:cs="Arial"/>
                <w:sz w:val="18"/>
                <w:szCs w:val="18"/>
              </w:rPr>
              <w:t>Step Parent 2</w:t>
            </w:r>
          </w:p>
        </w:tc>
        <w:tc>
          <w:tcPr>
            <w:tcW w:w="4860" w:type="dxa"/>
            <w:vAlign w:val="center"/>
          </w:tcPr>
          <w:p w14:paraId="208A8B62" w14:textId="77777777" w:rsidR="00B11A0E" w:rsidRPr="00F93A16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2289" w:type="dxa"/>
            <w:vAlign w:val="center"/>
          </w:tcPr>
          <w:p w14:paraId="7E11E752" w14:textId="77777777" w:rsidR="00B11A0E" w:rsidRPr="0071619F" w:rsidRDefault="00B11A0E" w:rsidP="008935C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0FE421E3" w14:textId="77777777" w:rsidR="00B11A0E" w:rsidRPr="0071619F" w:rsidRDefault="00B11A0E" w:rsidP="008935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280342F" w14:textId="77777777" w:rsidR="00B11A0E" w:rsidRPr="00A27637" w:rsidRDefault="00B11A0E" w:rsidP="00B11A0E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547"/>
      </w:tblGrid>
      <w:tr w:rsidR="00B11A0E" w14:paraId="69AC5916" w14:textId="77777777" w:rsidTr="00647415"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68BB978D" w14:textId="77777777" w:rsidR="00B11A0E" w:rsidRDefault="00B11A0E" w:rsidP="008935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 to major in:</w:t>
            </w:r>
          </w:p>
        </w:tc>
        <w:tc>
          <w:tcPr>
            <w:tcW w:w="8547" w:type="dxa"/>
            <w:vAlign w:val="center"/>
          </w:tcPr>
          <w:p w14:paraId="7FB1F90D" w14:textId="77777777" w:rsidR="00B11A0E" w:rsidRPr="0071619F" w:rsidRDefault="00B11A0E" w:rsidP="008935CE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B11A0E" w14:paraId="3D53CCF9" w14:textId="77777777" w:rsidTr="00647415"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13E29A74" w14:textId="77777777" w:rsidR="00B11A0E" w:rsidRDefault="00B11A0E" w:rsidP="008935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 to attend:</w:t>
            </w:r>
          </w:p>
        </w:tc>
        <w:tc>
          <w:tcPr>
            <w:tcW w:w="8547" w:type="dxa"/>
            <w:vAlign w:val="center"/>
          </w:tcPr>
          <w:p w14:paraId="774C1879" w14:textId="77777777" w:rsidR="00B11A0E" w:rsidRPr="0071619F" w:rsidRDefault="00B11A0E" w:rsidP="008935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</w:tbl>
    <w:p w14:paraId="52EB3F67" w14:textId="77777777" w:rsidR="00B11A0E" w:rsidRPr="00A27637" w:rsidRDefault="00B11A0E" w:rsidP="00B11A0E">
      <w:pPr>
        <w:rPr>
          <w:rFonts w:cs="Arial"/>
          <w:sz w:val="20"/>
          <w:szCs w:val="20"/>
        </w:rPr>
      </w:pPr>
    </w:p>
    <w:p w14:paraId="25EC2F2E" w14:textId="77777777" w:rsidR="005C12A0" w:rsidRPr="00DC1068" w:rsidRDefault="005C12A0" w:rsidP="002E35AE">
      <w:pPr>
        <w:pStyle w:val="Heading3"/>
        <w:jc w:val="left"/>
        <w:rPr>
          <w:rFonts w:ascii="Arial" w:hAnsi="Arial" w:cs="Arial"/>
          <w:color w:val="333333"/>
          <w:u w:val="single"/>
          <w:lang w:val="en"/>
        </w:rPr>
      </w:pPr>
      <w:r w:rsidRPr="00DC1068">
        <w:rPr>
          <w:rFonts w:ascii="Arial" w:hAnsi="Arial" w:cs="Arial"/>
          <w:color w:val="333333"/>
          <w:u w:val="single"/>
          <w:lang w:val="en"/>
        </w:rPr>
        <w:t>Scholarship Requirements</w:t>
      </w:r>
    </w:p>
    <w:p w14:paraId="70DACC9A" w14:textId="77777777" w:rsidR="005D4ED5" w:rsidRPr="005C12A0" w:rsidRDefault="005D4ED5" w:rsidP="002E35AE">
      <w:pPr>
        <w:pStyle w:val="Heading3"/>
        <w:jc w:val="left"/>
        <w:rPr>
          <w:rFonts w:ascii="Arial" w:hAnsi="Arial" w:cs="Arial"/>
          <w:b w:val="0"/>
          <w:bCs/>
          <w:color w:val="333333"/>
          <w:lang w:val="en"/>
        </w:rPr>
      </w:pPr>
      <w:r w:rsidRPr="005C12A0">
        <w:rPr>
          <w:rFonts w:ascii="Arial" w:hAnsi="Arial" w:cs="Arial"/>
          <w:b w:val="0"/>
          <w:bCs/>
          <w:color w:val="333333"/>
          <w:lang w:val="en"/>
        </w:rPr>
        <w:t>Bradford seniors</w:t>
      </w:r>
      <w:r w:rsidR="00736DF8" w:rsidRPr="005C12A0">
        <w:rPr>
          <w:rFonts w:ascii="Arial" w:hAnsi="Arial" w:cs="Arial"/>
          <w:b w:val="0"/>
          <w:bCs/>
          <w:color w:val="333333"/>
          <w:lang w:val="en"/>
        </w:rPr>
        <w:t xml:space="preserve"> attending </w:t>
      </w:r>
      <w:r w:rsidRPr="005C12A0">
        <w:rPr>
          <w:rFonts w:ascii="Arial" w:hAnsi="Arial" w:cs="Arial"/>
          <w:b w:val="0"/>
          <w:bCs/>
          <w:color w:val="333333"/>
          <w:lang w:val="en"/>
        </w:rPr>
        <w:t xml:space="preserve">a </w:t>
      </w:r>
      <w:r w:rsidR="00D206BA" w:rsidRPr="005C12A0">
        <w:rPr>
          <w:rFonts w:ascii="Arial" w:hAnsi="Arial" w:cs="Arial"/>
          <w:b w:val="0"/>
          <w:bCs/>
          <w:color w:val="333333"/>
          <w:lang w:val="en"/>
        </w:rPr>
        <w:t>4-</w:t>
      </w:r>
      <w:r w:rsidRPr="005C12A0">
        <w:rPr>
          <w:rFonts w:ascii="Arial" w:hAnsi="Arial" w:cs="Arial"/>
          <w:b w:val="0"/>
          <w:bCs/>
          <w:color w:val="333333"/>
          <w:lang w:val="en"/>
        </w:rPr>
        <w:t>year college</w:t>
      </w:r>
      <w:r w:rsidR="00795C39" w:rsidRPr="005C12A0">
        <w:rPr>
          <w:rFonts w:ascii="Arial" w:hAnsi="Arial" w:cs="Arial"/>
          <w:b w:val="0"/>
          <w:bCs/>
          <w:color w:val="333333"/>
          <w:lang w:val="en"/>
        </w:rPr>
        <w:t>/university</w:t>
      </w:r>
      <w:r w:rsidR="00736DF8" w:rsidRPr="005C12A0">
        <w:rPr>
          <w:rFonts w:ascii="Arial" w:hAnsi="Arial" w:cs="Arial"/>
          <w:b w:val="0"/>
          <w:bCs/>
          <w:color w:val="333333"/>
          <w:lang w:val="en"/>
        </w:rPr>
        <w:t xml:space="preserve"> o</w:t>
      </w:r>
      <w:r w:rsidR="004621FC" w:rsidRPr="005C12A0">
        <w:rPr>
          <w:rFonts w:ascii="Arial" w:hAnsi="Arial" w:cs="Arial"/>
          <w:b w:val="0"/>
          <w:bCs/>
          <w:color w:val="333333"/>
          <w:lang w:val="en"/>
        </w:rPr>
        <w:t xml:space="preserve">r a 2-year degree program at an accredited </w:t>
      </w:r>
      <w:r w:rsidR="00AE1948" w:rsidRPr="005C12A0">
        <w:rPr>
          <w:rFonts w:ascii="Arial" w:hAnsi="Arial" w:cs="Arial"/>
          <w:b w:val="0"/>
          <w:bCs/>
          <w:color w:val="333333"/>
          <w:lang w:val="en"/>
        </w:rPr>
        <w:t>technical school</w:t>
      </w:r>
      <w:r w:rsidR="00DA206F" w:rsidRPr="005C12A0">
        <w:rPr>
          <w:rFonts w:ascii="Arial" w:hAnsi="Arial" w:cs="Arial"/>
          <w:b w:val="0"/>
          <w:bCs/>
          <w:color w:val="333333"/>
          <w:lang w:val="en"/>
        </w:rPr>
        <w:t xml:space="preserve"> or </w:t>
      </w:r>
      <w:r w:rsidR="004621FC" w:rsidRPr="005C12A0">
        <w:rPr>
          <w:rFonts w:ascii="Arial" w:hAnsi="Arial" w:cs="Arial"/>
          <w:b w:val="0"/>
          <w:bCs/>
          <w:color w:val="333333"/>
          <w:lang w:val="en"/>
        </w:rPr>
        <w:t xml:space="preserve">community college </w:t>
      </w:r>
      <w:r w:rsidRPr="005C12A0">
        <w:rPr>
          <w:rFonts w:ascii="Arial" w:hAnsi="Arial" w:cs="Arial"/>
          <w:b w:val="0"/>
          <w:bCs/>
          <w:color w:val="333333"/>
          <w:lang w:val="en"/>
        </w:rPr>
        <w:t xml:space="preserve">are encouraged to apply for the KBHSAA Scholarships.  </w:t>
      </w:r>
      <w:r w:rsidR="002E35AE" w:rsidRPr="005C12A0">
        <w:rPr>
          <w:rFonts w:ascii="Arial" w:hAnsi="Arial" w:cs="Arial"/>
          <w:b w:val="0"/>
          <w:bCs/>
          <w:color w:val="333333"/>
          <w:lang w:val="en"/>
        </w:rPr>
        <w:t>Unless specified otherwise, a</w:t>
      </w:r>
      <w:r w:rsidRPr="005C12A0">
        <w:rPr>
          <w:rFonts w:ascii="Arial" w:hAnsi="Arial" w:cs="Arial"/>
          <w:b w:val="0"/>
          <w:bCs/>
          <w:color w:val="333333"/>
          <w:lang w:val="en"/>
        </w:rPr>
        <w:t>pplicants are to meet general eligibility requirements for</w:t>
      </w:r>
      <w:r w:rsidR="00D206BA" w:rsidRPr="005C12A0">
        <w:rPr>
          <w:rFonts w:ascii="Arial" w:hAnsi="Arial" w:cs="Arial"/>
          <w:b w:val="0"/>
          <w:bCs/>
          <w:color w:val="333333"/>
          <w:lang w:val="en"/>
        </w:rPr>
        <w:t xml:space="preserve"> the individual scholarships</w:t>
      </w:r>
      <w:r w:rsidR="002E35AE" w:rsidRPr="005C12A0">
        <w:rPr>
          <w:rFonts w:ascii="Arial" w:hAnsi="Arial" w:cs="Arial"/>
          <w:b w:val="0"/>
          <w:bCs/>
          <w:color w:val="333333"/>
          <w:lang w:val="en"/>
        </w:rPr>
        <w:t>,</w:t>
      </w:r>
      <w:r w:rsidR="00D206BA" w:rsidRPr="005C12A0">
        <w:rPr>
          <w:rFonts w:ascii="Arial" w:hAnsi="Arial" w:cs="Arial"/>
          <w:b w:val="0"/>
          <w:bCs/>
          <w:color w:val="333333"/>
          <w:lang w:val="en"/>
        </w:rPr>
        <w:t xml:space="preserve"> </w:t>
      </w:r>
      <w:r w:rsidR="002E35AE" w:rsidRPr="005C12A0">
        <w:rPr>
          <w:rFonts w:ascii="Arial" w:hAnsi="Arial" w:cs="Arial"/>
          <w:b w:val="0"/>
          <w:bCs/>
          <w:color w:val="333333"/>
          <w:lang w:val="en"/>
        </w:rPr>
        <w:t>and college GPA of 2.0 or greater on a 4.0 scale is required.</w:t>
      </w:r>
    </w:p>
    <w:p w14:paraId="14E8286F" w14:textId="77777777" w:rsidR="00416EC6" w:rsidRPr="00340781" w:rsidRDefault="00416EC6" w:rsidP="00416EC6">
      <w:pPr>
        <w:rPr>
          <w:rFonts w:cs="Arial"/>
          <w:b/>
          <w:bCs/>
          <w:color w:val="333333"/>
          <w:sz w:val="12"/>
          <w:szCs w:val="12"/>
          <w:u w:val="single"/>
          <w:lang w:val="en"/>
        </w:rPr>
      </w:pPr>
    </w:p>
    <w:p w14:paraId="2963E0CC" w14:textId="1597B215" w:rsidR="005D4ED5" w:rsidRPr="00BB631C" w:rsidRDefault="005D4ED5" w:rsidP="00F125FD">
      <w:pPr>
        <w:rPr>
          <w:color w:val="000000" w:themeColor="text1"/>
          <w:lang w:val="en"/>
        </w:rPr>
      </w:pPr>
      <w:r w:rsidRPr="00DC1068">
        <w:rPr>
          <w:b/>
          <w:color w:val="000000" w:themeColor="text1"/>
          <w:szCs w:val="21"/>
          <w:u w:val="single"/>
          <w:lang w:val="en"/>
        </w:rPr>
        <w:t>How to Apply</w:t>
      </w:r>
      <w:r w:rsidRPr="00DC1068">
        <w:rPr>
          <w:b/>
          <w:color w:val="000000" w:themeColor="text1"/>
          <w:szCs w:val="21"/>
          <w:lang w:val="en"/>
        </w:rPr>
        <w:br/>
      </w:r>
      <w:r w:rsidR="00200970" w:rsidRPr="00BB631C">
        <w:rPr>
          <w:rStyle w:val="Strong"/>
          <w:rFonts w:cs="Arial"/>
          <w:b w:val="0"/>
        </w:rPr>
        <w:t>C</w:t>
      </w:r>
      <w:r w:rsidR="00620EB2" w:rsidRPr="00BB631C">
        <w:rPr>
          <w:rStyle w:val="Strong"/>
          <w:rFonts w:cs="Arial"/>
          <w:b w:val="0"/>
        </w:rPr>
        <w:t>omplete th</w:t>
      </w:r>
      <w:r w:rsidR="00DC1068">
        <w:rPr>
          <w:rStyle w:val="Strong"/>
          <w:rFonts w:cs="Arial"/>
          <w:b w:val="0"/>
        </w:rPr>
        <w:t>is</w:t>
      </w:r>
      <w:r w:rsidR="00620EB2" w:rsidRPr="00BB631C">
        <w:rPr>
          <w:rStyle w:val="Strong"/>
          <w:rFonts w:cs="Arial"/>
          <w:b w:val="0"/>
        </w:rPr>
        <w:t xml:space="preserve"> </w:t>
      </w:r>
      <w:r w:rsidR="00D34BB6" w:rsidRPr="00BB631C">
        <w:rPr>
          <w:rStyle w:val="Strong"/>
          <w:rFonts w:cs="Arial"/>
          <w:b w:val="0"/>
        </w:rPr>
        <w:t xml:space="preserve">KBHSAA </w:t>
      </w:r>
      <w:r w:rsidR="00620EB2" w:rsidRPr="00BB631C">
        <w:rPr>
          <w:rStyle w:val="Strong"/>
          <w:rFonts w:cs="Arial"/>
          <w:b w:val="0"/>
        </w:rPr>
        <w:t>Scholarship Application</w:t>
      </w:r>
      <w:r w:rsidR="006767B0" w:rsidRPr="00BB631C">
        <w:rPr>
          <w:b/>
        </w:rPr>
        <w:t xml:space="preserve"> </w:t>
      </w:r>
      <w:r w:rsidR="006767B0" w:rsidRPr="00BB631C">
        <w:t xml:space="preserve">and submit it, along with one copy of your </w:t>
      </w:r>
      <w:r w:rsidR="00F97A28" w:rsidRPr="00BB631C">
        <w:t xml:space="preserve">ACT scores and your </w:t>
      </w:r>
      <w:r w:rsidR="006767B0" w:rsidRPr="00BB631C">
        <w:t>high school transcript</w:t>
      </w:r>
      <w:r w:rsidR="009E6F10" w:rsidRPr="00BB631C">
        <w:t>,</w:t>
      </w:r>
      <w:r w:rsidR="003F15FD" w:rsidRPr="00BB631C">
        <w:t xml:space="preserve"> </w:t>
      </w:r>
      <w:r w:rsidR="00F570B4" w:rsidRPr="00BB631C">
        <w:t xml:space="preserve">to </w:t>
      </w:r>
      <w:r w:rsidR="00A07103" w:rsidRPr="00BB631C">
        <w:t>M</w:t>
      </w:r>
      <w:r w:rsidR="00E166B2" w:rsidRPr="00BB631C">
        <w:t>r. Brian Schulz</w:t>
      </w:r>
      <w:r w:rsidR="001D6DAC">
        <w:t xml:space="preserve"> (</w:t>
      </w:r>
      <w:r w:rsidR="00A07103" w:rsidRPr="00BB631C">
        <w:t>Room 246</w:t>
      </w:r>
      <w:r w:rsidR="001D6DAC">
        <w:t>; email:  bjschulz@kusd.edu)</w:t>
      </w:r>
      <w:r w:rsidR="00A07103" w:rsidRPr="00BB631C">
        <w:t>,</w:t>
      </w:r>
      <w:r w:rsidR="001F1321" w:rsidRPr="00BB631C">
        <w:t xml:space="preserve"> </w:t>
      </w:r>
      <w:r w:rsidR="003F15FD" w:rsidRPr="00BB631C">
        <w:rPr>
          <w:b/>
        </w:rPr>
        <w:t xml:space="preserve">no later than </w:t>
      </w:r>
      <w:r w:rsidR="00F97A28" w:rsidRPr="00BB631C">
        <w:rPr>
          <w:b/>
        </w:rPr>
        <w:t xml:space="preserve">Tuesday, March </w:t>
      </w:r>
      <w:r w:rsidR="0062629B">
        <w:rPr>
          <w:b/>
        </w:rPr>
        <w:t>31</w:t>
      </w:r>
      <w:r w:rsidR="00F97A28" w:rsidRPr="00BB631C">
        <w:rPr>
          <w:b/>
        </w:rPr>
        <w:t>, 202</w:t>
      </w:r>
      <w:r w:rsidR="0062629B">
        <w:rPr>
          <w:b/>
        </w:rPr>
        <w:t>6</w:t>
      </w:r>
      <w:r w:rsidR="003F15FD" w:rsidRPr="00BB631C">
        <w:rPr>
          <w:b/>
        </w:rPr>
        <w:t>.</w:t>
      </w:r>
      <w:r w:rsidR="009913A7" w:rsidRPr="00BB631C">
        <w:rPr>
          <w:color w:val="333333"/>
          <w:lang w:val="en"/>
        </w:rPr>
        <w:t xml:space="preserve"> </w:t>
      </w:r>
      <w:r w:rsidR="009913A7" w:rsidRPr="00BB631C">
        <w:rPr>
          <w:b/>
          <w:color w:val="333333"/>
          <w:lang w:val="en"/>
        </w:rPr>
        <w:t xml:space="preserve"> </w:t>
      </w:r>
      <w:r w:rsidR="00891AAB" w:rsidRPr="00BB631C">
        <w:rPr>
          <w:color w:val="000000" w:themeColor="text1"/>
          <w:lang w:val="en"/>
        </w:rPr>
        <w:t>The a</w:t>
      </w:r>
      <w:r w:rsidRPr="00BB631C">
        <w:rPr>
          <w:color w:val="000000" w:themeColor="text1"/>
          <w:lang w:val="en"/>
        </w:rPr>
        <w:t>pplication must be typed; handwritten applications will not be considered.</w:t>
      </w:r>
      <w:r w:rsidR="00703DA0" w:rsidRPr="00BB631C">
        <w:rPr>
          <w:color w:val="000000" w:themeColor="text1"/>
          <w:lang w:val="en"/>
        </w:rPr>
        <w:t xml:space="preserve">   </w:t>
      </w:r>
    </w:p>
    <w:p w14:paraId="77B3CDF8" w14:textId="77777777" w:rsidR="00416EC6" w:rsidRPr="00340781" w:rsidRDefault="00416EC6" w:rsidP="00416EC6">
      <w:pPr>
        <w:rPr>
          <w:rFonts w:eastAsia="Calibri" w:cs="Arial"/>
          <w:b/>
          <w:sz w:val="12"/>
          <w:szCs w:val="12"/>
          <w:u w:val="single"/>
          <w:lang w:val="en"/>
        </w:rPr>
      </w:pPr>
    </w:p>
    <w:p w14:paraId="47F19775" w14:textId="77777777" w:rsidR="00416EC6" w:rsidRPr="00DC1068" w:rsidRDefault="00416EC6" w:rsidP="00416EC6">
      <w:pPr>
        <w:pStyle w:val="Heading7"/>
        <w:rPr>
          <w:b/>
          <w:color w:val="000000" w:themeColor="text1"/>
          <w:szCs w:val="21"/>
        </w:rPr>
      </w:pPr>
      <w:r w:rsidRPr="00DC1068">
        <w:rPr>
          <w:b/>
          <w:color w:val="000000" w:themeColor="text1"/>
          <w:szCs w:val="21"/>
        </w:rPr>
        <w:t>Important Notes</w:t>
      </w:r>
    </w:p>
    <w:p w14:paraId="1A4C40CB" w14:textId="0DD1EEDA" w:rsidR="00416EC6" w:rsidRPr="005C12A0" w:rsidRDefault="00620EB2" w:rsidP="00002D94">
      <w:pPr>
        <w:pStyle w:val="BalloonText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 w:rsidRPr="005C12A0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Those seniors selected to receive a KBHSAA Scholarship will be notified </w:t>
      </w:r>
      <w:r w:rsidRPr="005C12A0">
        <w:rPr>
          <w:rStyle w:val="Strong"/>
          <w:b w:val="0"/>
          <w:color w:val="000000"/>
          <w:sz w:val="22"/>
          <w:szCs w:val="22"/>
        </w:rPr>
        <w:t>b</w:t>
      </w:r>
      <w:r w:rsidR="005C12A0">
        <w:rPr>
          <w:rStyle w:val="Strong"/>
          <w:b w:val="0"/>
          <w:color w:val="000000"/>
          <w:sz w:val="22"/>
          <w:szCs w:val="22"/>
        </w:rPr>
        <w:t>y</w:t>
      </w:r>
      <w:r w:rsidRPr="005C12A0">
        <w:rPr>
          <w:rStyle w:val="Strong"/>
          <w:b w:val="0"/>
          <w:color w:val="000000"/>
          <w:sz w:val="22"/>
          <w:szCs w:val="22"/>
        </w:rPr>
        <w:t xml:space="preserve"> </w:t>
      </w:r>
      <w:r w:rsidR="0042573D" w:rsidRPr="005C12A0">
        <w:rPr>
          <w:rStyle w:val="Strong"/>
          <w:b w:val="0"/>
          <w:color w:val="000000"/>
          <w:sz w:val="22"/>
          <w:szCs w:val="22"/>
        </w:rPr>
        <w:t xml:space="preserve">May </w:t>
      </w:r>
      <w:r w:rsidR="005C12A0">
        <w:rPr>
          <w:rStyle w:val="Strong"/>
          <w:b w:val="0"/>
          <w:color w:val="000000"/>
          <w:sz w:val="22"/>
          <w:szCs w:val="22"/>
        </w:rPr>
        <w:t>9</w:t>
      </w:r>
      <w:r w:rsidR="00520B74" w:rsidRPr="005C12A0">
        <w:rPr>
          <w:rStyle w:val="Strong"/>
          <w:b w:val="0"/>
          <w:color w:val="000000"/>
          <w:sz w:val="22"/>
          <w:szCs w:val="22"/>
        </w:rPr>
        <w:t xml:space="preserve">, either through </w:t>
      </w:r>
      <w:r w:rsidR="00603E5E">
        <w:rPr>
          <w:rStyle w:val="Strong"/>
          <w:b w:val="0"/>
          <w:color w:val="000000"/>
          <w:sz w:val="22"/>
          <w:szCs w:val="22"/>
        </w:rPr>
        <w:t xml:space="preserve">BHS </w:t>
      </w:r>
      <w:r w:rsidR="00520B74" w:rsidRPr="005C12A0">
        <w:rPr>
          <w:rStyle w:val="Strong"/>
          <w:b w:val="0"/>
          <w:color w:val="000000"/>
          <w:sz w:val="22"/>
          <w:szCs w:val="22"/>
        </w:rPr>
        <w:t xml:space="preserve"> staff or via </w:t>
      </w:r>
      <w:r w:rsidRPr="005C12A0">
        <w:rPr>
          <w:rStyle w:val="Strong"/>
          <w:rFonts w:ascii="Arial" w:hAnsi="Arial" w:cs="Arial"/>
          <w:b w:val="0"/>
          <w:color w:val="000000"/>
          <w:sz w:val="22"/>
          <w:szCs w:val="22"/>
        </w:rPr>
        <w:t>phone call from Joyce</w:t>
      </w:r>
      <w:r w:rsidRPr="005C12A0">
        <w:rPr>
          <w:rStyle w:val="Strong"/>
          <w:b w:val="0"/>
          <w:color w:val="000000"/>
          <w:sz w:val="22"/>
          <w:szCs w:val="22"/>
        </w:rPr>
        <w:t> </w:t>
      </w:r>
      <w:r w:rsidRPr="005C12A0">
        <w:rPr>
          <w:rStyle w:val="Strong"/>
          <w:rFonts w:ascii="Arial" w:hAnsi="Arial" w:cs="Arial"/>
          <w:b w:val="0"/>
          <w:color w:val="000000"/>
          <w:sz w:val="22"/>
          <w:szCs w:val="22"/>
        </w:rPr>
        <w:t>Sorensen, Scholarships Chairperson</w:t>
      </w:r>
      <w:r w:rsidR="00520B74" w:rsidRPr="005C12A0">
        <w:rPr>
          <w:rStyle w:val="Strong"/>
          <w:rFonts w:ascii="Arial" w:hAnsi="Arial" w:cs="Arial"/>
          <w:b w:val="0"/>
          <w:color w:val="000000"/>
          <w:sz w:val="22"/>
          <w:szCs w:val="22"/>
        </w:rPr>
        <w:t>,</w:t>
      </w:r>
      <w:r w:rsidRPr="005C12A0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with a follow-up confirmation letter to include scholarship details and the criteria to be met.  </w:t>
      </w:r>
      <w:r w:rsidR="009E6F10" w:rsidRPr="005C12A0">
        <w:rPr>
          <w:rFonts w:ascii="Arial" w:hAnsi="Arial" w:cs="Arial"/>
          <w:b/>
          <w:bCs/>
          <w:color w:val="000000"/>
          <w:sz w:val="22"/>
          <w:szCs w:val="22"/>
        </w:rPr>
        <w:t>Scholarship recipients for 202</w:t>
      </w:r>
      <w:r w:rsidR="0062629B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9E6F10" w:rsidRPr="005C12A0">
        <w:rPr>
          <w:rFonts w:ascii="Arial" w:hAnsi="Arial" w:cs="Arial"/>
          <w:b/>
          <w:bCs/>
          <w:color w:val="000000"/>
          <w:sz w:val="22"/>
          <w:szCs w:val="22"/>
        </w:rPr>
        <w:t xml:space="preserve"> will be invited to attend the annual Alumni Banquet on </w:t>
      </w:r>
      <w:r w:rsidR="00BF3B20" w:rsidRPr="005C12A0">
        <w:rPr>
          <w:rFonts w:ascii="Arial" w:hAnsi="Arial" w:cs="Arial"/>
          <w:b/>
          <w:bCs/>
          <w:color w:val="000000"/>
          <w:sz w:val="22"/>
          <w:szCs w:val="22"/>
        </w:rPr>
        <w:t xml:space="preserve">Saturday, June </w:t>
      </w:r>
      <w:r w:rsidR="005122E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62629B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BF3B20" w:rsidRPr="005C12A0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9E6F10" w:rsidRPr="005C12A0">
        <w:rPr>
          <w:rFonts w:ascii="Arial" w:hAnsi="Arial" w:cs="Arial"/>
          <w:b/>
          <w:bCs/>
          <w:color w:val="000000"/>
          <w:sz w:val="22"/>
          <w:szCs w:val="22"/>
        </w:rPr>
        <w:t xml:space="preserve"> as honored guests of KBHSAA, along with th</w:t>
      </w:r>
      <w:r w:rsidR="005B0716" w:rsidRPr="005C12A0">
        <w:rPr>
          <w:rFonts w:ascii="Arial" w:hAnsi="Arial" w:cs="Arial"/>
          <w:b/>
          <w:bCs/>
          <w:color w:val="000000"/>
          <w:sz w:val="22"/>
          <w:szCs w:val="22"/>
        </w:rPr>
        <w:t>is year’s</w:t>
      </w:r>
      <w:r w:rsidR="009E6F10" w:rsidRPr="005C12A0">
        <w:rPr>
          <w:rFonts w:ascii="Arial" w:hAnsi="Arial" w:cs="Arial"/>
          <w:b/>
          <w:bCs/>
          <w:color w:val="000000"/>
          <w:sz w:val="22"/>
          <w:szCs w:val="22"/>
        </w:rPr>
        <w:t xml:space="preserve"> Distinguished Alumni Award recipients</w:t>
      </w:r>
      <w:r w:rsidR="0016453D" w:rsidRPr="005C12A0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9E6F10" w:rsidRPr="005C12A0">
        <w:rPr>
          <w:rFonts w:ascii="Arial" w:hAnsi="Arial" w:cs="Arial"/>
          <w:b/>
          <w:bCs/>
          <w:color w:val="000000"/>
          <w:sz w:val="22"/>
          <w:szCs w:val="22"/>
        </w:rPr>
        <w:t xml:space="preserve">  </w:t>
      </w:r>
    </w:p>
    <w:p w14:paraId="7A5E64B0" w14:textId="77777777" w:rsidR="00620EB2" w:rsidRPr="005C12A0" w:rsidRDefault="00620EB2" w:rsidP="00002D94">
      <w:pPr>
        <w:pStyle w:val="BalloonText"/>
        <w:rPr>
          <w:rFonts w:ascii="Arial Narrow" w:eastAsia="Calibri" w:hAnsi="Arial Narrow" w:cs="Arial"/>
          <w:sz w:val="22"/>
          <w:szCs w:val="22"/>
          <w:lang w:val="en"/>
        </w:rPr>
      </w:pPr>
    </w:p>
    <w:p w14:paraId="1249B5F1" w14:textId="1D9836B3" w:rsidR="005C12A0" w:rsidRDefault="00416EC6" w:rsidP="00677727">
      <w:pPr>
        <w:pStyle w:val="BodyText3"/>
        <w:rPr>
          <w:sz w:val="22"/>
          <w:szCs w:val="22"/>
        </w:rPr>
      </w:pPr>
      <w:r w:rsidRPr="005C12A0">
        <w:rPr>
          <w:sz w:val="22"/>
          <w:szCs w:val="22"/>
        </w:rPr>
        <w:t>For all scholarships awarded, payment is made to the recipient after the 1st semester of college</w:t>
      </w:r>
      <w:r w:rsidR="00677727" w:rsidRPr="005C12A0">
        <w:rPr>
          <w:sz w:val="22"/>
          <w:szCs w:val="22"/>
        </w:rPr>
        <w:t xml:space="preserve"> </w:t>
      </w:r>
      <w:r w:rsidRPr="005C12A0">
        <w:rPr>
          <w:sz w:val="22"/>
          <w:szCs w:val="22"/>
        </w:rPr>
        <w:t>is</w:t>
      </w:r>
      <w:r w:rsidR="00677727" w:rsidRPr="005C12A0">
        <w:rPr>
          <w:sz w:val="22"/>
          <w:szCs w:val="22"/>
        </w:rPr>
        <w:t xml:space="preserve"> </w:t>
      </w:r>
      <w:r w:rsidRPr="005C12A0">
        <w:rPr>
          <w:sz w:val="22"/>
          <w:szCs w:val="22"/>
        </w:rPr>
        <w:t xml:space="preserve">completed and specific documentation requirements (criteria and grades) are met.  </w:t>
      </w:r>
      <w:r w:rsidR="0016453D" w:rsidRPr="005C12A0">
        <w:rPr>
          <w:sz w:val="22"/>
          <w:szCs w:val="22"/>
        </w:rPr>
        <w:t>All s</w:t>
      </w:r>
      <w:r w:rsidR="00116063" w:rsidRPr="005C12A0">
        <w:rPr>
          <w:sz w:val="22"/>
          <w:szCs w:val="22"/>
        </w:rPr>
        <w:t>cholarships are non-renewable</w:t>
      </w:r>
      <w:r w:rsidR="0016453D" w:rsidRPr="005C12A0">
        <w:rPr>
          <w:sz w:val="22"/>
          <w:szCs w:val="22"/>
        </w:rPr>
        <w:t xml:space="preserve"> (i.e., a one-time award),</w:t>
      </w:r>
      <w:r w:rsidR="00116063" w:rsidRPr="005C12A0">
        <w:rPr>
          <w:sz w:val="22"/>
          <w:szCs w:val="22"/>
        </w:rPr>
        <w:t xml:space="preserve"> and p</w:t>
      </w:r>
      <w:r w:rsidRPr="005C12A0">
        <w:rPr>
          <w:sz w:val="22"/>
          <w:szCs w:val="22"/>
        </w:rPr>
        <w:t xml:space="preserve">ayment to the recipient </w:t>
      </w:r>
      <w:r w:rsidR="00BE6C40" w:rsidRPr="005C12A0">
        <w:rPr>
          <w:sz w:val="22"/>
          <w:szCs w:val="22"/>
        </w:rPr>
        <w:t xml:space="preserve">will </w:t>
      </w:r>
      <w:r w:rsidRPr="005C12A0">
        <w:rPr>
          <w:sz w:val="22"/>
          <w:szCs w:val="22"/>
        </w:rPr>
        <w:t>generally occur</w:t>
      </w:r>
      <w:r w:rsidR="00156F54" w:rsidRPr="005C12A0">
        <w:rPr>
          <w:sz w:val="22"/>
          <w:szCs w:val="22"/>
        </w:rPr>
        <w:t xml:space="preserve"> </w:t>
      </w:r>
      <w:r w:rsidRPr="005C12A0">
        <w:rPr>
          <w:sz w:val="22"/>
          <w:szCs w:val="22"/>
        </w:rPr>
        <w:t>about January</w:t>
      </w:r>
      <w:r w:rsidR="0062629B">
        <w:rPr>
          <w:sz w:val="22"/>
          <w:szCs w:val="22"/>
        </w:rPr>
        <w:t> </w:t>
      </w:r>
      <w:r w:rsidRPr="005C12A0">
        <w:rPr>
          <w:sz w:val="22"/>
          <w:szCs w:val="22"/>
        </w:rPr>
        <w:t>1, 20</w:t>
      </w:r>
      <w:r w:rsidR="00DB7CF7" w:rsidRPr="005C12A0">
        <w:rPr>
          <w:sz w:val="22"/>
          <w:szCs w:val="22"/>
        </w:rPr>
        <w:t>2</w:t>
      </w:r>
      <w:r w:rsidR="0062629B">
        <w:rPr>
          <w:sz w:val="22"/>
          <w:szCs w:val="22"/>
        </w:rPr>
        <w:t>7</w:t>
      </w:r>
      <w:r w:rsidRPr="005C12A0">
        <w:rPr>
          <w:sz w:val="22"/>
          <w:szCs w:val="22"/>
        </w:rPr>
        <w:t>.</w:t>
      </w:r>
    </w:p>
    <w:p w14:paraId="2D73CF10" w14:textId="77777777" w:rsidR="00126208" w:rsidRDefault="00126208" w:rsidP="00126208">
      <w:pPr>
        <w:rPr>
          <w:bCs/>
          <w:color w:val="404040" w:themeColor="text1" w:themeTint="BF"/>
          <w:sz w:val="16"/>
          <w:szCs w:val="16"/>
        </w:rPr>
      </w:pPr>
    </w:p>
    <w:p w14:paraId="4EDB5D26" w14:textId="0883761C" w:rsidR="00126208" w:rsidRDefault="00126208" w:rsidP="00126208">
      <w:pPr>
        <w:rPr>
          <w:bCs/>
          <w:color w:val="404040" w:themeColor="text1" w:themeTint="BF"/>
          <w:sz w:val="16"/>
          <w:szCs w:val="16"/>
        </w:rPr>
      </w:pPr>
    </w:p>
    <w:p w14:paraId="6639D6AD" w14:textId="77777777" w:rsidR="00647415" w:rsidRDefault="00647415" w:rsidP="00126208">
      <w:pPr>
        <w:rPr>
          <w:bCs/>
          <w:color w:val="404040" w:themeColor="text1" w:themeTint="BF"/>
          <w:sz w:val="16"/>
          <w:szCs w:val="16"/>
        </w:rPr>
      </w:pPr>
    </w:p>
    <w:p w14:paraId="5FB0E46D" w14:textId="77777777" w:rsidR="00647415" w:rsidRDefault="00647415" w:rsidP="00126208">
      <w:pPr>
        <w:rPr>
          <w:bCs/>
          <w:color w:val="404040" w:themeColor="text1" w:themeTint="BF"/>
          <w:sz w:val="16"/>
          <w:szCs w:val="16"/>
        </w:rPr>
      </w:pPr>
    </w:p>
    <w:p w14:paraId="24C8393C" w14:textId="77777777" w:rsidR="00647415" w:rsidRDefault="00647415" w:rsidP="00126208">
      <w:pPr>
        <w:rPr>
          <w:bCs/>
          <w:color w:val="404040" w:themeColor="text1" w:themeTint="BF"/>
          <w:sz w:val="16"/>
          <w:szCs w:val="16"/>
        </w:rPr>
      </w:pPr>
    </w:p>
    <w:p w14:paraId="66A4C4C9" w14:textId="77777777" w:rsidR="00647415" w:rsidRDefault="00647415" w:rsidP="00126208">
      <w:pPr>
        <w:rPr>
          <w:bCs/>
          <w:color w:val="404040" w:themeColor="text1" w:themeTint="BF"/>
          <w:sz w:val="16"/>
          <w:szCs w:val="16"/>
        </w:rPr>
      </w:pPr>
    </w:p>
    <w:p w14:paraId="573AD116" w14:textId="77777777" w:rsidR="00647415" w:rsidRDefault="00647415" w:rsidP="00126208">
      <w:pPr>
        <w:rPr>
          <w:bCs/>
          <w:color w:val="404040" w:themeColor="text1" w:themeTint="BF"/>
          <w:sz w:val="16"/>
          <w:szCs w:val="16"/>
        </w:rPr>
      </w:pPr>
    </w:p>
    <w:p w14:paraId="7DA14F0B" w14:textId="302B2E39" w:rsidR="00416EC6" w:rsidRPr="00F54F05" w:rsidRDefault="00416EC6" w:rsidP="00DA206F">
      <w:pPr>
        <w:jc w:val="center"/>
        <w:rPr>
          <w:b/>
          <w:color w:val="000000" w:themeColor="text1"/>
          <w:sz w:val="24"/>
          <w:szCs w:val="24"/>
        </w:rPr>
      </w:pPr>
      <w:r w:rsidRPr="00F54F05">
        <w:rPr>
          <w:b/>
          <w:color w:val="000000" w:themeColor="text1"/>
          <w:sz w:val="24"/>
          <w:szCs w:val="24"/>
        </w:rPr>
        <w:lastRenderedPageBreak/>
        <w:t>Scholarships to be Awarded</w:t>
      </w:r>
      <w:r w:rsidR="00C67573" w:rsidRPr="00F54F05">
        <w:rPr>
          <w:b/>
          <w:color w:val="000000" w:themeColor="text1"/>
          <w:sz w:val="24"/>
          <w:szCs w:val="24"/>
        </w:rPr>
        <w:t xml:space="preserve"> for 202</w:t>
      </w:r>
      <w:r w:rsidR="00647415">
        <w:rPr>
          <w:b/>
          <w:color w:val="000000" w:themeColor="text1"/>
          <w:sz w:val="24"/>
          <w:szCs w:val="24"/>
        </w:rPr>
        <w:t>6</w:t>
      </w:r>
    </w:p>
    <w:p w14:paraId="3062560D" w14:textId="77777777" w:rsidR="00DA206F" w:rsidRPr="00B847B3" w:rsidRDefault="00DA206F" w:rsidP="000E071E">
      <w:pPr>
        <w:rPr>
          <w:b/>
          <w:color w:val="000000" w:themeColor="text1"/>
          <w:sz w:val="18"/>
          <w:szCs w:val="18"/>
        </w:rPr>
      </w:pPr>
    </w:p>
    <w:p w14:paraId="478C10B5" w14:textId="77777777" w:rsidR="006767B0" w:rsidRPr="006767B0" w:rsidRDefault="006767B0" w:rsidP="0071619F">
      <w:pPr>
        <w:jc w:val="center"/>
        <w:rPr>
          <w:b/>
          <w:color w:val="C00000"/>
          <w:sz w:val="2"/>
          <w:szCs w:val="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9698"/>
      </w:tblGrid>
      <w:tr w:rsidR="009F2907" w14:paraId="6A9312F8" w14:textId="77777777" w:rsidTr="002016E3">
        <w:trPr>
          <w:trHeight w:val="331"/>
        </w:trPr>
        <w:tc>
          <w:tcPr>
            <w:tcW w:w="10430" w:type="dxa"/>
            <w:gridSpan w:val="2"/>
            <w:shd w:val="clear" w:color="auto" w:fill="000000" w:themeFill="text1"/>
            <w:vAlign w:val="center"/>
          </w:tcPr>
          <w:p w14:paraId="6369BD61" w14:textId="1596F1F8" w:rsidR="009F2907" w:rsidRPr="00F57348" w:rsidRDefault="009F2907" w:rsidP="009F2907">
            <w:pPr>
              <w:jc w:val="center"/>
              <w:rPr>
                <w:rFonts w:cs="Arial"/>
                <w:b/>
                <w:bCs/>
                <w:sz w:val="8"/>
                <w:szCs w:val="8"/>
              </w:rPr>
            </w:pPr>
            <w:r w:rsidRPr="00884579"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  <w:spacing w:val="-5"/>
                <w:sz w:val="24"/>
                <w:szCs w:val="24"/>
              </w:rPr>
              <w:t xml:space="preserve">Please </w:t>
            </w:r>
            <w:r w:rsidR="002016E3" w:rsidRPr="002016E3"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  <w:spacing w:val="-5"/>
                <w:sz w:val="24"/>
                <w:szCs w:val="24"/>
                <w:u w:val="single"/>
              </w:rPr>
              <w:t>CLICK</w:t>
            </w:r>
            <w:r w:rsidR="00731544"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884579"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  <w:spacing w:val="-5"/>
                <w:sz w:val="24"/>
                <w:szCs w:val="24"/>
              </w:rPr>
              <w:t>box</w:t>
            </w:r>
            <w:r w:rsidR="002016E3"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  <w:spacing w:val="-5"/>
                <w:sz w:val="24"/>
                <w:szCs w:val="24"/>
              </w:rPr>
              <w:t xml:space="preserve">es in left column below to </w:t>
            </w:r>
            <w:r>
              <w:rPr>
                <w:rFonts w:ascii="Arial Narrow" w:hAnsi="Arial Narrow"/>
                <w:b/>
                <w:i/>
                <w:iCs/>
                <w:color w:val="FFFFFF" w:themeColor="background1"/>
                <w:spacing w:val="-5"/>
                <w:sz w:val="24"/>
                <w:szCs w:val="24"/>
              </w:rPr>
              <w:t xml:space="preserve">indicate </w:t>
            </w:r>
            <w:r w:rsidR="002016E3">
              <w:rPr>
                <w:rFonts w:ascii="Arial Narrow" w:hAnsi="Arial Narrow"/>
                <w:b/>
                <w:i/>
                <w:iCs/>
                <w:color w:val="FFFFFF" w:themeColor="background1"/>
                <w:spacing w:val="-5"/>
                <w:sz w:val="24"/>
                <w:szCs w:val="24"/>
              </w:rPr>
              <w:t xml:space="preserve">the scholarships </w:t>
            </w:r>
            <w:r>
              <w:rPr>
                <w:rFonts w:ascii="Arial Narrow" w:hAnsi="Arial Narrow"/>
                <w:b/>
                <w:i/>
                <w:iCs/>
                <w:color w:val="FFFFFF" w:themeColor="background1"/>
                <w:spacing w:val="-5"/>
                <w:sz w:val="24"/>
                <w:szCs w:val="24"/>
              </w:rPr>
              <w:t>for which you wish to be considered.</w:t>
            </w:r>
          </w:p>
        </w:tc>
      </w:tr>
      <w:tr w:rsidR="00B85834" w14:paraId="6064EAA5" w14:textId="77777777" w:rsidTr="00B847B3">
        <w:trPr>
          <w:trHeight w:val="360"/>
        </w:trPr>
        <w:tc>
          <w:tcPr>
            <w:tcW w:w="732" w:type="dxa"/>
          </w:tcPr>
          <w:p w14:paraId="274BA10B" w14:textId="11A0945D" w:rsidR="00B85834" w:rsidRPr="00F334AE" w:rsidRDefault="00B85834" w:rsidP="00B85834">
            <w:pPr>
              <w:jc w:val="center"/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8" w:type="dxa"/>
          </w:tcPr>
          <w:p w14:paraId="1B6DDA85" w14:textId="03A9EEC9" w:rsidR="00B85834" w:rsidRPr="00F334AE" w:rsidRDefault="004950B0" w:rsidP="00B85834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>$</w:t>
            </w:r>
            <w:r w:rsidR="00647415"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>20</w:t>
            </w:r>
            <w:r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00 - </w:t>
            </w:r>
            <w:r w:rsidR="00B85834"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KBHSAA, Inc. </w:t>
            </w:r>
            <w:r w:rsidR="00647415"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>Scholarship</w:t>
            </w:r>
          </w:p>
        </w:tc>
      </w:tr>
      <w:tr w:rsidR="00647415" w14:paraId="31329710" w14:textId="77777777" w:rsidTr="00B847B3">
        <w:trPr>
          <w:trHeight w:val="360"/>
        </w:trPr>
        <w:tc>
          <w:tcPr>
            <w:tcW w:w="732" w:type="dxa"/>
          </w:tcPr>
          <w:p w14:paraId="16E114D6" w14:textId="56F54210" w:rsidR="00647415" w:rsidRPr="00F334AE" w:rsidRDefault="00647415" w:rsidP="00647415">
            <w:pPr>
              <w:jc w:val="center"/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8" w:type="dxa"/>
          </w:tcPr>
          <w:p w14:paraId="53E91E0C" w14:textId="1DA4774A" w:rsidR="00647415" w:rsidRPr="00F334AE" w:rsidRDefault="00647415" w:rsidP="00647415">
            <w:pPr>
              <w:rPr>
                <w:bCs/>
                <w:iCs/>
                <w:color w:val="000000" w:themeColor="text1"/>
                <w:lang w:val="en"/>
              </w:rPr>
            </w:pPr>
            <w:r w:rsidRPr="00F334AE">
              <w:rPr>
                <w:color w:val="000000" w:themeColor="text1"/>
              </w:rPr>
              <w:t>$2000 - KBHSAA, Inc. – Dr. Paul A. Capelli (1940) Memorial Scholarship</w:t>
            </w:r>
          </w:p>
        </w:tc>
      </w:tr>
      <w:tr w:rsidR="00647415" w14:paraId="543DA1FC" w14:textId="77777777" w:rsidTr="00F334AE">
        <w:trPr>
          <w:trHeight w:val="648"/>
        </w:trPr>
        <w:tc>
          <w:tcPr>
            <w:tcW w:w="732" w:type="dxa"/>
          </w:tcPr>
          <w:p w14:paraId="65F7D3E0" w14:textId="37DE2C0E" w:rsidR="00647415" w:rsidRPr="00F334AE" w:rsidRDefault="00647415" w:rsidP="00647415">
            <w:pPr>
              <w:jc w:val="center"/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9698" w:type="dxa"/>
          </w:tcPr>
          <w:p w14:paraId="614CF5BE" w14:textId="7463A75C" w:rsidR="00647415" w:rsidRPr="00F334AE" w:rsidRDefault="00647415" w:rsidP="00647415">
            <w:pPr>
              <w:rPr>
                <w:bCs/>
                <w:iCs/>
                <w:color w:val="000000" w:themeColor="text1"/>
                <w:lang w:val="en"/>
              </w:rPr>
            </w:pPr>
            <w:r w:rsidRPr="00F334AE">
              <w:rPr>
                <w:bCs/>
                <w:iCs/>
                <w:color w:val="000000" w:themeColor="text1"/>
                <w:lang w:val="en"/>
              </w:rPr>
              <w:t xml:space="preserve">$1500 each - KBHSAA, Inc. - Joseph Brittelli (1948) Memorial Scholarships </w:t>
            </w:r>
            <w:r w:rsidRPr="00F334AE">
              <w:rPr>
                <w:bCs/>
                <w:i/>
                <w:color w:val="000000" w:themeColor="text1"/>
                <w:lang w:val="en"/>
              </w:rPr>
              <w:t>[up to 2 available]</w:t>
            </w:r>
          </w:p>
          <w:p w14:paraId="6F881FEC" w14:textId="607C6000" w:rsidR="00647415" w:rsidRPr="00F334AE" w:rsidRDefault="00647415" w:rsidP="00647415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334AE">
              <w:rPr>
                <w:rFonts w:ascii="Arial Narrow" w:hAnsi="Arial Narrow"/>
                <w:b w:val="0"/>
                <w:bCs w:val="0"/>
                <w:color w:val="000000" w:themeColor="text1"/>
              </w:rPr>
              <w:t>To students preferably pursuing degrees in Education, Engineering, Medical and/or Political Science.</w:t>
            </w:r>
          </w:p>
        </w:tc>
      </w:tr>
      <w:tr w:rsidR="00647415" w14:paraId="13B13029" w14:textId="77777777" w:rsidTr="00B847B3">
        <w:trPr>
          <w:trHeight w:val="360"/>
        </w:trPr>
        <w:tc>
          <w:tcPr>
            <w:tcW w:w="732" w:type="dxa"/>
          </w:tcPr>
          <w:p w14:paraId="27822423" w14:textId="1E7BC202" w:rsidR="00647415" w:rsidRPr="00F334AE" w:rsidRDefault="00647415" w:rsidP="00647415">
            <w:pPr>
              <w:jc w:val="center"/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9698" w:type="dxa"/>
          </w:tcPr>
          <w:p w14:paraId="46B11CF8" w14:textId="6B13151A" w:rsidR="00647415" w:rsidRPr="00F334AE" w:rsidRDefault="00647415" w:rsidP="00647415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>$1500 - KBHSAA, Inc. - Judge James Carlson, OFS (1962) Memorial Scholarship</w:t>
            </w:r>
          </w:p>
        </w:tc>
      </w:tr>
      <w:tr w:rsidR="00647415" w14:paraId="7FD88468" w14:textId="77777777" w:rsidTr="00B847B3">
        <w:trPr>
          <w:trHeight w:val="360"/>
        </w:trPr>
        <w:tc>
          <w:tcPr>
            <w:tcW w:w="732" w:type="dxa"/>
          </w:tcPr>
          <w:p w14:paraId="1A8A9CFA" w14:textId="77777777" w:rsidR="00647415" w:rsidRPr="00F334AE" w:rsidRDefault="00647415" w:rsidP="00647415">
            <w:pPr>
              <w:jc w:val="center"/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9698" w:type="dxa"/>
          </w:tcPr>
          <w:p w14:paraId="52B4DEE9" w14:textId="4E5C13C2" w:rsidR="00647415" w:rsidRPr="00F334AE" w:rsidRDefault="00647415" w:rsidP="00647415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>$1500 - KBHSAA, Inc. - Philip Specht (1974) Memorial Scholarship</w:t>
            </w:r>
          </w:p>
        </w:tc>
      </w:tr>
      <w:tr w:rsidR="00647415" w14:paraId="6BF2B340" w14:textId="77777777" w:rsidTr="00F334AE">
        <w:trPr>
          <w:trHeight w:val="648"/>
        </w:trPr>
        <w:tc>
          <w:tcPr>
            <w:tcW w:w="732" w:type="dxa"/>
          </w:tcPr>
          <w:p w14:paraId="235FAD05" w14:textId="48B6624B" w:rsidR="00647415" w:rsidRPr="00F334AE" w:rsidRDefault="00647415" w:rsidP="00647415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bookmarkEnd w:id="18"/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SKIPIF NO \* MERGEFORMAT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ASK  "Apply for this Scholarship? If YES, answer Y; otherwise leave blank" \d Y  \* MERGEFORMAT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ASK  "Apply for this Scholarship?" \d  \* MERGEFORMAT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begin"/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instrText xml:space="preserve"> ASK  "Type X if applying for this scholarship" \d X  \* MERGEFORMAT </w:instrText>
            </w:r>
            <w:r w:rsidRPr="00F334AE"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8" w:type="dxa"/>
          </w:tcPr>
          <w:p w14:paraId="23D57809" w14:textId="77777777" w:rsidR="00655B3C" w:rsidRPr="00F334AE" w:rsidRDefault="00655B3C" w:rsidP="00655B3C">
            <w:pPr>
              <w:rPr>
                <w:color w:val="000000" w:themeColor="text1"/>
              </w:rPr>
            </w:pPr>
            <w:r w:rsidRPr="00F334AE">
              <w:rPr>
                <w:color w:val="000000" w:themeColor="text1"/>
              </w:rPr>
              <w:t>$1973 - Bradford Class of 1973 Scholarship</w:t>
            </w:r>
          </w:p>
          <w:p w14:paraId="287D5A01" w14:textId="4F6AB946" w:rsidR="00647415" w:rsidRPr="00F334AE" w:rsidRDefault="00655B3C" w:rsidP="00655B3C">
            <w:pPr>
              <w:rPr>
                <w:i/>
                <w:iCs/>
                <w:color w:val="000000" w:themeColor="text1"/>
              </w:rPr>
            </w:pPr>
            <w:r w:rsidRPr="00F334AE">
              <w:rPr>
                <w:rFonts w:ascii="Arial Narrow" w:hAnsi="Arial Narrow"/>
                <w:i/>
                <w:iCs/>
                <w:color w:val="000000" w:themeColor="text1"/>
              </w:rPr>
              <w:t>Recipient must attend a Wisconsin in-state, non-profit college/university or technical school.</w:t>
            </w:r>
          </w:p>
        </w:tc>
      </w:tr>
      <w:tr w:rsidR="00655B3C" w14:paraId="14C8B9EA" w14:textId="77777777" w:rsidTr="00F334AE">
        <w:trPr>
          <w:trHeight w:val="648"/>
        </w:trPr>
        <w:tc>
          <w:tcPr>
            <w:tcW w:w="732" w:type="dxa"/>
          </w:tcPr>
          <w:p w14:paraId="372C7888" w14:textId="33FDBB95" w:rsidR="00655B3C" w:rsidRPr="00F334AE" w:rsidRDefault="00655B3C" w:rsidP="00655B3C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8" w:type="dxa"/>
          </w:tcPr>
          <w:p w14:paraId="2D1659B7" w14:textId="77777777" w:rsidR="00655B3C" w:rsidRPr="00F334AE" w:rsidRDefault="00655B3C" w:rsidP="00655B3C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>$1500 - John M. Cibrario (1958) Memorial Scholarship</w:t>
            </w:r>
          </w:p>
          <w:p w14:paraId="4018DC50" w14:textId="4D7C843E" w:rsidR="00655B3C" w:rsidRPr="00F334AE" w:rsidRDefault="00655B3C" w:rsidP="00655B3C">
            <w:pPr>
              <w:rPr>
                <w:i/>
                <w:iCs/>
                <w:color w:val="000000" w:themeColor="text1"/>
              </w:rPr>
            </w:pPr>
            <w:r w:rsidRPr="00F334AE">
              <w:rPr>
                <w:rFonts w:ascii="Arial Narrow" w:hAnsi="Arial Narrow"/>
                <w:i/>
                <w:iCs/>
                <w:color w:val="000000" w:themeColor="text1"/>
              </w:rPr>
              <w:t>To a student pursuing an undergraduate degree in Mathematics.</w:t>
            </w:r>
          </w:p>
        </w:tc>
      </w:tr>
      <w:tr w:rsidR="00655B3C" w14:paraId="54CAC7C7" w14:textId="77777777" w:rsidTr="00F334AE">
        <w:trPr>
          <w:trHeight w:val="576"/>
        </w:trPr>
        <w:tc>
          <w:tcPr>
            <w:tcW w:w="732" w:type="dxa"/>
          </w:tcPr>
          <w:p w14:paraId="7DFA3602" w14:textId="700477CF" w:rsidR="00655B3C" w:rsidRPr="00F334AE" w:rsidRDefault="00655B3C" w:rsidP="00655B3C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8" w:type="dxa"/>
          </w:tcPr>
          <w:p w14:paraId="647B78BC" w14:textId="1916BF95" w:rsidR="00655B3C" w:rsidRPr="00F334AE" w:rsidRDefault="00655B3C" w:rsidP="00655B3C">
            <w:pPr>
              <w:rPr>
                <w:i/>
                <w:color w:val="000000" w:themeColor="text1"/>
                <w:lang w:val="en"/>
              </w:rPr>
            </w:pPr>
            <w:r w:rsidRPr="00F334AE">
              <w:rPr>
                <w:iCs/>
                <w:color w:val="000000" w:themeColor="text1"/>
                <w:lang w:val="en"/>
              </w:rPr>
              <w:t xml:space="preserve">$6000 - The Jack Holy (1959) Future Teacher Scholarships </w:t>
            </w:r>
            <w:r w:rsidRPr="00F334AE">
              <w:rPr>
                <w:i/>
                <w:color w:val="000000" w:themeColor="text1"/>
                <w:lang w:val="en"/>
              </w:rPr>
              <w:t>[up to 3 available]</w:t>
            </w:r>
            <w:r w:rsidRPr="00F334AE">
              <w:rPr>
                <w:iCs/>
                <w:color w:val="000000" w:themeColor="text1"/>
              </w:rPr>
              <w:t xml:space="preserve"> </w:t>
            </w:r>
          </w:p>
          <w:p w14:paraId="02F6E563" w14:textId="6FD3A3AE" w:rsidR="00655B3C" w:rsidRPr="00F334AE" w:rsidRDefault="00655B3C" w:rsidP="00655B3C">
            <w:pPr>
              <w:rPr>
                <w:color w:val="000000" w:themeColor="text1"/>
              </w:rPr>
            </w:pPr>
            <w:r w:rsidRPr="00F334AE">
              <w:rPr>
                <w:rFonts w:ascii="Arial Narrow" w:hAnsi="Arial Narrow"/>
                <w:i/>
                <w:iCs/>
                <w:color w:val="000000" w:themeColor="text1"/>
              </w:rPr>
              <w:t>To students pursuing a degree in Education.</w:t>
            </w:r>
          </w:p>
        </w:tc>
      </w:tr>
      <w:tr w:rsidR="00655B3C" w14:paraId="35BE379B" w14:textId="77777777" w:rsidTr="00B847B3">
        <w:trPr>
          <w:trHeight w:val="360"/>
        </w:trPr>
        <w:tc>
          <w:tcPr>
            <w:tcW w:w="732" w:type="dxa"/>
          </w:tcPr>
          <w:p w14:paraId="305C7BF9" w14:textId="77777777" w:rsidR="00655B3C" w:rsidRPr="00F334AE" w:rsidRDefault="00655B3C" w:rsidP="00655B3C">
            <w:pPr>
              <w:jc w:val="center"/>
              <w:rPr>
                <w:rFonts w:cs="Arial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8" w:type="dxa"/>
          </w:tcPr>
          <w:p w14:paraId="3320EF96" w14:textId="52AAF302" w:rsidR="00655B3C" w:rsidRPr="00F334AE" w:rsidRDefault="00655B3C" w:rsidP="00655B3C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$1000 each – Emily K. Lauer (1996) Memorial Scholarships </w:t>
            </w:r>
            <w:r w:rsidRPr="00F334AE">
              <w:rPr>
                <w:b w:val="0"/>
                <w:bCs w:val="0"/>
                <w:color w:val="000000" w:themeColor="text1"/>
              </w:rPr>
              <w:t>[2 available]</w:t>
            </w:r>
          </w:p>
          <w:p w14:paraId="71F0962D" w14:textId="101C150C" w:rsidR="00655B3C" w:rsidRPr="00F334AE" w:rsidRDefault="00655B3C" w:rsidP="00655B3C">
            <w:pPr>
              <w:pStyle w:val="Heading8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</w:p>
        </w:tc>
      </w:tr>
      <w:tr w:rsidR="00655B3C" w14:paraId="2CEFFB8D" w14:textId="77777777" w:rsidTr="00F334AE">
        <w:trPr>
          <w:trHeight w:val="648"/>
        </w:trPr>
        <w:tc>
          <w:tcPr>
            <w:tcW w:w="732" w:type="dxa"/>
          </w:tcPr>
          <w:p w14:paraId="7CEB25AD" w14:textId="77777777" w:rsidR="00655B3C" w:rsidRPr="00F334AE" w:rsidRDefault="00655B3C" w:rsidP="00655B3C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8" w:type="dxa"/>
          </w:tcPr>
          <w:p w14:paraId="64114DCA" w14:textId="465BE3C8" w:rsidR="00655B3C" w:rsidRPr="00F334AE" w:rsidRDefault="00655B3C" w:rsidP="00655B3C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334AE">
              <w:rPr>
                <w:b w:val="0"/>
                <w:bCs w:val="0"/>
                <w:i w:val="0"/>
                <w:iCs w:val="0"/>
                <w:color w:val="000000" w:themeColor="text1"/>
              </w:rPr>
              <w:t>$2000 - Dr. Stephen G. Schmelling (1958) Academic Scholarship</w:t>
            </w:r>
          </w:p>
          <w:p w14:paraId="06E2269D" w14:textId="77777777" w:rsidR="00655B3C" w:rsidRPr="00F334AE" w:rsidRDefault="00655B3C" w:rsidP="00655B3C">
            <w:pPr>
              <w:rPr>
                <w:rFonts w:ascii="Arial Narrow" w:hAnsi="Arial Narrow" w:cs="Arial"/>
                <w:i/>
                <w:iCs/>
                <w:color w:val="000000" w:themeColor="text1"/>
                <w:spacing w:val="20"/>
              </w:rPr>
            </w:pPr>
            <w:r w:rsidRPr="00F334AE">
              <w:rPr>
                <w:rFonts w:ascii="Arial Narrow" w:hAnsi="Arial Narrow"/>
                <w:i/>
                <w:iCs/>
                <w:color w:val="000000" w:themeColor="text1"/>
              </w:rPr>
              <w:t>To a student pursuing an undergraduate degree in Science, Engineering or Math.</w:t>
            </w:r>
          </w:p>
        </w:tc>
      </w:tr>
      <w:tr w:rsidR="00655B3C" w14:paraId="02E66BD1" w14:textId="77777777" w:rsidTr="00F334AE">
        <w:trPr>
          <w:trHeight w:val="864"/>
        </w:trPr>
        <w:tc>
          <w:tcPr>
            <w:tcW w:w="732" w:type="dxa"/>
          </w:tcPr>
          <w:p w14:paraId="0D9211A3" w14:textId="77777777" w:rsidR="00655B3C" w:rsidRPr="00F334AE" w:rsidRDefault="00655B3C" w:rsidP="00655B3C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9698" w:type="dxa"/>
          </w:tcPr>
          <w:p w14:paraId="37BB63A5" w14:textId="1D75903A" w:rsidR="00655B3C" w:rsidRPr="00F334AE" w:rsidRDefault="00655B3C" w:rsidP="00655B3C">
            <w:pPr>
              <w:pStyle w:val="NoSpacing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en"/>
              </w:rPr>
            </w:pPr>
            <w:r w:rsidRPr="00F334AE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en"/>
              </w:rPr>
              <w:t>$1000 - Peter Schwalbe (1959) and Alice Jackson Schwalbe (1960) Family Scholarship</w:t>
            </w:r>
          </w:p>
          <w:p w14:paraId="2AEA8B15" w14:textId="77777777" w:rsidR="00655B3C" w:rsidRPr="00F334AE" w:rsidRDefault="00655B3C" w:rsidP="00655B3C">
            <w:pPr>
              <w:rPr>
                <w:i/>
                <w:iCs/>
                <w:color w:val="000000" w:themeColor="text1"/>
                <w:lang w:val="en"/>
              </w:rPr>
            </w:pPr>
            <w:r w:rsidRPr="00F334AE">
              <w:rPr>
                <w:rFonts w:ascii="Arial Narrow" w:hAnsi="Arial Narrow"/>
                <w:i/>
                <w:iCs/>
                <w:color w:val="000000" w:themeColor="text1"/>
                <w:lang w:val="en"/>
              </w:rPr>
              <w:t>To a student</w:t>
            </w:r>
            <w:r w:rsidRPr="00F334AE">
              <w:rPr>
                <w:rFonts w:ascii="Arial Narrow" w:hAnsi="Arial Narrow"/>
                <w:i/>
                <w:iCs/>
                <w:color w:val="000000" w:themeColor="text1"/>
              </w:rPr>
              <w:t xml:space="preserve"> preferably attending a University of Wisconsin school, pursuing an undergraduate degree in Engineering or a Medical Field.</w:t>
            </w:r>
          </w:p>
        </w:tc>
      </w:tr>
      <w:tr w:rsidR="00655B3C" w14:paraId="1764D416" w14:textId="77777777" w:rsidTr="00F334AE">
        <w:trPr>
          <w:trHeight w:val="1440"/>
        </w:trPr>
        <w:tc>
          <w:tcPr>
            <w:tcW w:w="732" w:type="dxa"/>
          </w:tcPr>
          <w:p w14:paraId="5CC2D377" w14:textId="77777777" w:rsidR="00655B3C" w:rsidRPr="00F334AE" w:rsidRDefault="00655B3C" w:rsidP="00655B3C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9698" w:type="dxa"/>
          </w:tcPr>
          <w:p w14:paraId="39377252" w14:textId="6E834B84" w:rsidR="00655B3C" w:rsidRPr="00F334AE" w:rsidRDefault="00655B3C" w:rsidP="00655B3C">
            <w:pPr>
              <w:rPr>
                <w:iCs/>
                <w:color w:val="000000" w:themeColor="text1"/>
                <w:lang w:val="en"/>
              </w:rPr>
            </w:pPr>
            <w:r w:rsidRPr="00F334AE">
              <w:rPr>
                <w:iCs/>
                <w:color w:val="000000" w:themeColor="text1"/>
                <w:lang w:val="en"/>
              </w:rPr>
              <w:t xml:space="preserve">$3000 - Bill Serpe (1957) and Barbara Serpe Scholarships </w:t>
            </w:r>
            <w:r w:rsidRPr="00F334AE">
              <w:rPr>
                <w:i/>
                <w:color w:val="000000" w:themeColor="text1"/>
                <w:lang w:val="en"/>
              </w:rPr>
              <w:t>[up to 2 available]</w:t>
            </w:r>
          </w:p>
          <w:p w14:paraId="1F298876" w14:textId="77777777" w:rsidR="00655B3C" w:rsidRPr="00F334AE" w:rsidRDefault="00655B3C" w:rsidP="00655B3C">
            <w:pPr>
              <w:pStyle w:val="NoSpacing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  <w:lang w:val="en"/>
              </w:rPr>
            </w:pPr>
            <w:r w:rsidRPr="00F334AE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  <w:lang w:val="en"/>
              </w:rPr>
              <w:t>Recipients must attend a University of Wisconsin school, seeking an undergraduate degree in one of the following Business Fields:  Accounting; Actuarial Science; Finance, Investing &amp; Banking; Information Systems; International Business; Management and Human Resources; Marketing; Operations and Technology Management; Real Estate; or Risk Management and Insurance.  Must have a college GPA of 2.5 or greater on a 4.0 scale.</w:t>
            </w:r>
          </w:p>
        </w:tc>
      </w:tr>
      <w:tr w:rsidR="00655B3C" w14:paraId="1C82A9AE" w14:textId="77777777" w:rsidTr="00B847B3">
        <w:trPr>
          <w:trHeight w:val="360"/>
        </w:trPr>
        <w:tc>
          <w:tcPr>
            <w:tcW w:w="732" w:type="dxa"/>
          </w:tcPr>
          <w:p w14:paraId="122912D5" w14:textId="76E2895A" w:rsidR="00655B3C" w:rsidRPr="00F334AE" w:rsidRDefault="00655B3C" w:rsidP="00655B3C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F334AE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8" w:type="dxa"/>
          </w:tcPr>
          <w:p w14:paraId="4CC429C1" w14:textId="0DB92009" w:rsidR="00655B3C" w:rsidRPr="00F334AE" w:rsidRDefault="00655B3C" w:rsidP="00655B3C">
            <w:pPr>
              <w:rPr>
                <w:iCs/>
                <w:color w:val="000000" w:themeColor="text1"/>
                <w:spacing w:val="-2"/>
                <w:lang w:val="en"/>
              </w:rPr>
            </w:pPr>
            <w:r w:rsidRPr="00F334AE">
              <w:rPr>
                <w:iCs/>
                <w:color w:val="000000" w:themeColor="text1"/>
                <w:spacing w:val="-2"/>
              </w:rPr>
              <w:t>$2000 - James D. Seymour (1954) &amp; Shirley A. Greenwald Seymour (1953) Memorial Scholarship</w:t>
            </w:r>
          </w:p>
        </w:tc>
      </w:tr>
    </w:tbl>
    <w:p w14:paraId="315019BC" w14:textId="6506F125" w:rsidR="005122EA" w:rsidRPr="00A847B9" w:rsidRDefault="005122EA" w:rsidP="005122EA">
      <w:pPr>
        <w:rPr>
          <w:b/>
          <w:color w:val="000000" w:themeColor="text1"/>
          <w:spacing w:val="-4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9699"/>
      </w:tblGrid>
      <w:tr w:rsidR="002016E3" w:rsidRPr="002016E3" w14:paraId="174EA268" w14:textId="77777777" w:rsidTr="002016E3">
        <w:trPr>
          <w:trHeight w:val="504"/>
        </w:trPr>
        <w:tc>
          <w:tcPr>
            <w:tcW w:w="10430" w:type="dxa"/>
            <w:gridSpan w:val="2"/>
            <w:shd w:val="clear" w:color="auto" w:fill="000000" w:themeFill="text1"/>
          </w:tcPr>
          <w:p w14:paraId="29D97AF4" w14:textId="5268435F" w:rsidR="002016E3" w:rsidRPr="002016E3" w:rsidRDefault="002016E3" w:rsidP="005122EA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FFFFFF" w:themeColor="background1"/>
              </w:rPr>
            </w:pPr>
            <w:r w:rsidRPr="002016E3">
              <w:rPr>
                <w:color w:val="FFFFFF" w:themeColor="background1"/>
                <w:spacing w:val="-4"/>
              </w:rPr>
              <w:t xml:space="preserve">Where did you hear about the Bradford Alumni Association Scholarships?  Please </w:t>
            </w:r>
            <w:r w:rsidRPr="002016E3">
              <w:rPr>
                <w:color w:val="FFFFFF" w:themeColor="background1"/>
                <w:spacing w:val="-4"/>
                <w:u w:val="single"/>
              </w:rPr>
              <w:t>CLICK</w:t>
            </w:r>
            <w:r w:rsidRPr="002016E3">
              <w:rPr>
                <w:color w:val="FFFFFF" w:themeColor="background1"/>
                <w:spacing w:val="-4"/>
              </w:rPr>
              <w:t xml:space="preserve"> the boxes in the left column below for all that </w:t>
            </w:r>
            <w:r>
              <w:rPr>
                <w:color w:val="FFFFFF" w:themeColor="background1"/>
                <w:spacing w:val="-4"/>
              </w:rPr>
              <w:t>are applicable</w:t>
            </w:r>
            <w:r w:rsidRPr="002016E3">
              <w:rPr>
                <w:color w:val="FFFFFF" w:themeColor="background1"/>
                <w:spacing w:val="-4"/>
              </w:rPr>
              <w:t>:</w:t>
            </w:r>
          </w:p>
        </w:tc>
      </w:tr>
      <w:tr w:rsidR="005122EA" w:rsidRPr="00DA206F" w14:paraId="5B0D3D4F" w14:textId="77777777" w:rsidTr="00B85834">
        <w:trPr>
          <w:trHeight w:val="360"/>
        </w:trPr>
        <w:tc>
          <w:tcPr>
            <w:tcW w:w="731" w:type="dxa"/>
          </w:tcPr>
          <w:p w14:paraId="11529E19" w14:textId="77777777" w:rsidR="005122EA" w:rsidRPr="00DA206F" w:rsidRDefault="005122EA" w:rsidP="00900C5A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9" w:type="dxa"/>
          </w:tcPr>
          <w:p w14:paraId="2987D543" w14:textId="77777777" w:rsidR="005122EA" w:rsidRPr="00877F2E" w:rsidRDefault="005122EA" w:rsidP="005122EA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877F2E">
              <w:rPr>
                <w:b w:val="0"/>
                <w:bCs w:val="0"/>
                <w:i w:val="0"/>
                <w:iCs w:val="0"/>
                <w:color w:val="000000" w:themeColor="text1"/>
              </w:rPr>
              <w:t>Daily announcements at school</w:t>
            </w:r>
          </w:p>
        </w:tc>
      </w:tr>
      <w:tr w:rsidR="005122EA" w:rsidRPr="00DA206F" w14:paraId="4E18A035" w14:textId="77777777" w:rsidTr="00B85834">
        <w:trPr>
          <w:trHeight w:val="360"/>
        </w:trPr>
        <w:tc>
          <w:tcPr>
            <w:tcW w:w="731" w:type="dxa"/>
          </w:tcPr>
          <w:p w14:paraId="25F5F4F7" w14:textId="77777777" w:rsidR="005122EA" w:rsidRPr="00DA206F" w:rsidRDefault="005122EA" w:rsidP="00900C5A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9" w:type="dxa"/>
          </w:tcPr>
          <w:p w14:paraId="67C36578" w14:textId="77777777" w:rsidR="005122EA" w:rsidRPr="00877F2E" w:rsidRDefault="005122EA" w:rsidP="00900C5A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877F2E">
              <w:rPr>
                <w:b w:val="0"/>
                <w:bCs w:val="0"/>
                <w:i w:val="0"/>
                <w:iCs w:val="0"/>
                <w:color w:val="000000" w:themeColor="text1"/>
              </w:rPr>
              <w:t>Poster(s) seen at school</w:t>
            </w:r>
          </w:p>
        </w:tc>
      </w:tr>
      <w:tr w:rsidR="005122EA" w:rsidRPr="00DA206F" w14:paraId="75B75984" w14:textId="77777777" w:rsidTr="00B85834">
        <w:trPr>
          <w:trHeight w:val="360"/>
        </w:trPr>
        <w:tc>
          <w:tcPr>
            <w:tcW w:w="731" w:type="dxa"/>
          </w:tcPr>
          <w:p w14:paraId="21C6F583" w14:textId="77777777" w:rsidR="005122EA" w:rsidRPr="00DA206F" w:rsidRDefault="005122EA" w:rsidP="005122EA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9" w:type="dxa"/>
          </w:tcPr>
          <w:p w14:paraId="68C5576A" w14:textId="77777777" w:rsidR="005122EA" w:rsidRPr="00877F2E" w:rsidRDefault="005122EA" w:rsidP="005122EA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877F2E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Social </w:t>
            </w:r>
            <w:r w:rsidR="00877F2E" w:rsidRPr="00877F2E">
              <w:rPr>
                <w:b w:val="0"/>
                <w:bCs w:val="0"/>
                <w:i w:val="0"/>
                <w:iCs w:val="0"/>
                <w:color w:val="000000" w:themeColor="text1"/>
              </w:rPr>
              <w:t>m</w:t>
            </w:r>
            <w:r w:rsidRPr="00877F2E">
              <w:rPr>
                <w:b w:val="0"/>
                <w:bCs w:val="0"/>
                <w:i w:val="0"/>
                <w:iCs w:val="0"/>
                <w:color w:val="000000" w:themeColor="text1"/>
              </w:rPr>
              <w:t>edia</w:t>
            </w:r>
          </w:p>
        </w:tc>
      </w:tr>
      <w:tr w:rsidR="005122EA" w:rsidRPr="005122EA" w14:paraId="69026E16" w14:textId="77777777" w:rsidTr="00B85834">
        <w:trPr>
          <w:trHeight w:val="360"/>
        </w:trPr>
        <w:tc>
          <w:tcPr>
            <w:tcW w:w="731" w:type="dxa"/>
          </w:tcPr>
          <w:p w14:paraId="15F21F42" w14:textId="77777777" w:rsidR="005122EA" w:rsidRPr="00DA206F" w:rsidRDefault="005122EA" w:rsidP="00900C5A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9" w:type="dxa"/>
          </w:tcPr>
          <w:p w14:paraId="04A5D5A9" w14:textId="77777777" w:rsidR="005122EA" w:rsidRPr="00877F2E" w:rsidRDefault="005122EA" w:rsidP="00900C5A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877F2E">
              <w:rPr>
                <w:b w:val="0"/>
                <w:bCs w:val="0"/>
                <w:i w:val="0"/>
                <w:iCs w:val="0"/>
                <w:color w:val="000000" w:themeColor="text1"/>
              </w:rPr>
              <w:t>Bradford staff member mentioned to me.</w:t>
            </w:r>
          </w:p>
        </w:tc>
      </w:tr>
      <w:tr w:rsidR="005122EA" w:rsidRPr="005122EA" w14:paraId="66EA7BC8" w14:textId="77777777" w:rsidTr="00B85834">
        <w:trPr>
          <w:trHeight w:val="360"/>
        </w:trPr>
        <w:tc>
          <w:tcPr>
            <w:tcW w:w="731" w:type="dxa"/>
          </w:tcPr>
          <w:p w14:paraId="1D463CF4" w14:textId="77777777" w:rsidR="005122EA" w:rsidRPr="00DA206F" w:rsidRDefault="005122EA" w:rsidP="00900C5A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9" w:type="dxa"/>
          </w:tcPr>
          <w:p w14:paraId="2A9D12E4" w14:textId="77777777" w:rsidR="005122EA" w:rsidRPr="00877F2E" w:rsidRDefault="005122EA" w:rsidP="00900C5A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877F2E">
              <w:rPr>
                <w:b w:val="0"/>
                <w:bCs w:val="0"/>
                <w:i w:val="0"/>
                <w:iCs w:val="0"/>
                <w:color w:val="000000" w:themeColor="text1"/>
              </w:rPr>
              <w:t>Kenosha News article</w:t>
            </w:r>
          </w:p>
        </w:tc>
      </w:tr>
      <w:tr w:rsidR="00877F2E" w:rsidRPr="005122EA" w14:paraId="31C59451" w14:textId="77777777" w:rsidTr="00B85834">
        <w:trPr>
          <w:trHeight w:val="360"/>
        </w:trPr>
        <w:tc>
          <w:tcPr>
            <w:tcW w:w="731" w:type="dxa"/>
          </w:tcPr>
          <w:p w14:paraId="4C9BA862" w14:textId="77777777" w:rsidR="00877F2E" w:rsidRPr="00DA206F" w:rsidRDefault="00877F2E" w:rsidP="00877F2E">
            <w:pPr>
              <w:jc w:val="center"/>
              <w:rPr>
                <w:rFonts w:cs="Arial"/>
                <w:color w:val="000000" w:themeColor="text1"/>
                <w:spacing w:val="20"/>
                <w:sz w:val="24"/>
                <w:szCs w:val="24"/>
              </w:rPr>
            </w:pP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instrText xml:space="preserve"> FORMCHECKBOX </w:instrText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separate"/>
            </w:r>
            <w:r w:rsidRPr="00DA206F">
              <w:rPr>
                <w:rFonts w:cs="Arial"/>
                <w:color w:val="000000" w:themeColor="text1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9699" w:type="dxa"/>
          </w:tcPr>
          <w:p w14:paraId="0A9793B1" w14:textId="36CDD8B2" w:rsidR="00877F2E" w:rsidRPr="006A3159" w:rsidRDefault="00877F2E" w:rsidP="00877F2E">
            <w:pPr>
              <w:rPr>
                <w:color w:val="000000" w:themeColor="text1"/>
              </w:rPr>
            </w:pPr>
            <w:r w:rsidRPr="00F54F05">
              <w:rPr>
                <w:color w:val="000000" w:themeColor="text1"/>
              </w:rPr>
              <w:t>Other source</w:t>
            </w:r>
            <w:r w:rsidR="006A3159">
              <w:rPr>
                <w:color w:val="000000" w:themeColor="text1"/>
              </w:rPr>
              <w:t xml:space="preserve">(s) – </w:t>
            </w:r>
            <w:r w:rsidRPr="00F54F05">
              <w:rPr>
                <w:color w:val="000000" w:themeColor="text1"/>
              </w:rPr>
              <w:t>please list</w:t>
            </w:r>
            <w:r w:rsidRPr="00F54F05">
              <w:rPr>
                <w:b/>
                <w:bCs/>
                <w:color w:val="000000" w:themeColor="text1"/>
              </w:rPr>
              <w:t>:</w:t>
            </w:r>
            <w:r w:rsidRPr="00F54F05">
              <w:rPr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F54F05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4F05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54F05">
              <w:rPr>
                <w:rFonts w:cs="Arial"/>
                <w:color w:val="000000" w:themeColor="text1"/>
                <w:sz w:val="20"/>
                <w:szCs w:val="20"/>
              </w:rPr>
            </w:r>
            <w:r w:rsidRPr="00F54F05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54F05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54F05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54F05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54F05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54F05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54F05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409A9D7" w14:textId="77777777" w:rsidR="00877F2E" w:rsidRPr="00877F2E" w:rsidRDefault="00877F2E" w:rsidP="00877F2E">
            <w:pPr>
              <w:pStyle w:val="Heading8"/>
              <w:spacing w:before="0" w:beforeAutospacing="0" w:after="0" w:afterAutospacing="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</w:tr>
    </w:tbl>
    <w:p w14:paraId="3CCE15D9" w14:textId="77777777" w:rsidR="00655B3C" w:rsidRDefault="00655B3C" w:rsidP="0012620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2993"/>
        <w:gridCol w:w="7627"/>
      </w:tblGrid>
      <w:tr w:rsidR="00797CD3" w:rsidRPr="004F3175" w14:paraId="73F8FEA5" w14:textId="77777777" w:rsidTr="00797CD3"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7C1B67B5" w14:textId="77777777" w:rsidR="00797CD3" w:rsidRPr="001B15EF" w:rsidRDefault="00797CD3" w:rsidP="002D254D">
            <w:pPr>
              <w:pStyle w:val="BalloonText"/>
              <w:rPr>
                <w:rFonts w:ascii="Arial" w:hAnsi="Arial" w:cs="Arial"/>
                <w:b/>
                <w:bCs/>
                <w:sz w:val="18"/>
              </w:rPr>
            </w:pPr>
            <w:r w:rsidRPr="001B15EF">
              <w:rPr>
                <w:rFonts w:ascii="Arial" w:hAnsi="Arial" w:cs="Arial"/>
                <w:b/>
                <w:bCs/>
                <w:sz w:val="18"/>
              </w:rPr>
              <w:lastRenderedPageBreak/>
              <w:t>Please restate applicant name:</w:t>
            </w:r>
          </w:p>
        </w:tc>
        <w:tc>
          <w:tcPr>
            <w:tcW w:w="7627" w:type="dxa"/>
            <w:vAlign w:val="center"/>
          </w:tcPr>
          <w:p w14:paraId="426691ED" w14:textId="77777777" w:rsidR="00797CD3" w:rsidRPr="004F3175" w:rsidRDefault="00797CD3" w:rsidP="002D254D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24E0012" w14:textId="77777777" w:rsidR="00797CD3" w:rsidRDefault="00797CD3" w:rsidP="00797CD3">
      <w:pPr>
        <w:rPr>
          <w:b/>
          <w:color w:val="C00000"/>
          <w:szCs w:val="21"/>
        </w:rPr>
      </w:pPr>
    </w:p>
    <w:p w14:paraId="21CA09C3" w14:textId="77777777" w:rsidR="00797CD3" w:rsidRDefault="00797CD3" w:rsidP="00797CD3">
      <w:pPr>
        <w:rPr>
          <w:b/>
          <w:color w:val="C00000"/>
          <w:szCs w:val="21"/>
        </w:rPr>
      </w:pPr>
    </w:p>
    <w:p w14:paraId="223815BD" w14:textId="5AE5CBF3" w:rsidR="00DA206F" w:rsidRPr="00DA206F" w:rsidRDefault="00126208" w:rsidP="00126208">
      <w:pPr>
        <w:jc w:val="center"/>
        <w:rPr>
          <w:b/>
          <w:color w:val="000000" w:themeColor="text1"/>
          <w:sz w:val="24"/>
          <w:szCs w:val="24"/>
        </w:rPr>
      </w:pPr>
      <w:r w:rsidRPr="00DA206F">
        <w:rPr>
          <w:b/>
          <w:color w:val="000000" w:themeColor="text1"/>
          <w:sz w:val="24"/>
          <w:szCs w:val="24"/>
        </w:rPr>
        <w:t>Activities, Honors, Community Service and Jobs</w:t>
      </w:r>
      <w:r w:rsidR="00DA206F">
        <w:rPr>
          <w:b/>
          <w:color w:val="000000" w:themeColor="text1"/>
          <w:sz w:val="24"/>
          <w:szCs w:val="24"/>
        </w:rPr>
        <w:t xml:space="preserve"> </w:t>
      </w:r>
    </w:p>
    <w:p w14:paraId="5CA6C555" w14:textId="77777777" w:rsidR="0041235A" w:rsidRPr="00A27637" w:rsidRDefault="0041235A" w:rsidP="00F9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Extra</w:t>
      </w:r>
      <w:r w:rsidRPr="00A27637">
        <w:rPr>
          <w:rFonts w:cs="Arial"/>
          <w:sz w:val="20"/>
          <w:szCs w:val="20"/>
        </w:rPr>
        <w:t>curricular school activities (music, athletics, yearbook, clubs, etc.)</w:t>
      </w:r>
      <w:r w:rsidR="008F1504">
        <w:rPr>
          <w:rFonts w:cs="Arial"/>
          <w:sz w:val="20"/>
          <w:szCs w:val="20"/>
        </w:rPr>
        <w:t>:</w:t>
      </w:r>
    </w:p>
    <w:p w14:paraId="04ED2746" w14:textId="77777777" w:rsidR="00DE5E13" w:rsidRDefault="00DE5E13" w:rsidP="0041235A">
      <w:pPr>
        <w:rPr>
          <w:rFonts w:cs="Arial"/>
          <w:sz w:val="20"/>
          <w:szCs w:val="20"/>
        </w:rPr>
      </w:pPr>
    </w:p>
    <w:p w14:paraId="1908504B" w14:textId="77777777" w:rsidR="00126208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bookmarkStart w:id="21" w:name="Text16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1"/>
    </w:p>
    <w:p w14:paraId="6EFD18FF" w14:textId="77777777" w:rsidR="0041235A" w:rsidRDefault="0041235A" w:rsidP="0041235A">
      <w:pPr>
        <w:rPr>
          <w:rFonts w:cs="Arial"/>
          <w:sz w:val="20"/>
          <w:szCs w:val="20"/>
        </w:rPr>
      </w:pPr>
    </w:p>
    <w:p w14:paraId="7EB4E0F9" w14:textId="77777777" w:rsidR="0041235A" w:rsidRDefault="0041235A" w:rsidP="0041235A">
      <w:pPr>
        <w:rPr>
          <w:rFonts w:cs="Arial"/>
          <w:sz w:val="20"/>
          <w:szCs w:val="20"/>
        </w:rPr>
      </w:pPr>
    </w:p>
    <w:p w14:paraId="7C27B7D9" w14:textId="77777777" w:rsidR="0041235A" w:rsidRPr="00A27637" w:rsidRDefault="00F93A16" w:rsidP="00F9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Honors and Awards received</w:t>
      </w:r>
      <w:r w:rsidR="008F1504">
        <w:rPr>
          <w:rFonts w:cs="Arial"/>
          <w:sz w:val="20"/>
          <w:szCs w:val="20"/>
        </w:rPr>
        <w:t>:</w:t>
      </w:r>
    </w:p>
    <w:p w14:paraId="1AC508BB" w14:textId="77777777" w:rsidR="00DE5E13" w:rsidRDefault="00DE5E13" w:rsidP="00DE5E13">
      <w:pPr>
        <w:rPr>
          <w:rFonts w:cs="Arial"/>
          <w:sz w:val="20"/>
          <w:szCs w:val="20"/>
        </w:rPr>
      </w:pPr>
    </w:p>
    <w:p w14:paraId="13EC9C04" w14:textId="77777777" w:rsidR="00DE5E13" w:rsidRPr="00A27637" w:rsidRDefault="00DE5E13" w:rsidP="00DE5E1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14:paraId="772A1420" w14:textId="77777777" w:rsidR="00DE5E13" w:rsidRDefault="00DE5E13" w:rsidP="00DE5E13">
      <w:pPr>
        <w:rPr>
          <w:rFonts w:cs="Arial"/>
          <w:sz w:val="20"/>
          <w:szCs w:val="20"/>
        </w:rPr>
      </w:pPr>
    </w:p>
    <w:p w14:paraId="24530531" w14:textId="77777777" w:rsidR="0041235A" w:rsidRPr="00A27637" w:rsidRDefault="0041235A" w:rsidP="0041235A">
      <w:pPr>
        <w:jc w:val="both"/>
        <w:rPr>
          <w:rFonts w:cs="Arial"/>
          <w:b/>
          <w:bCs/>
          <w:sz w:val="20"/>
          <w:szCs w:val="20"/>
        </w:rPr>
      </w:pPr>
    </w:p>
    <w:p w14:paraId="1FFADC21" w14:textId="77777777" w:rsidR="000B4D2B" w:rsidRDefault="002327C0" w:rsidP="00232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tell us about your </w:t>
      </w:r>
      <w:r w:rsidR="0041235A" w:rsidRPr="00A27637">
        <w:rPr>
          <w:rFonts w:cs="Arial"/>
          <w:sz w:val="20"/>
          <w:szCs w:val="20"/>
        </w:rPr>
        <w:t>Community</w:t>
      </w:r>
      <w:r w:rsidR="00F93A16">
        <w:rPr>
          <w:rFonts w:cs="Arial"/>
          <w:sz w:val="20"/>
          <w:szCs w:val="20"/>
        </w:rPr>
        <w:t xml:space="preserve"> Service</w:t>
      </w:r>
      <w:r w:rsidR="000B4D2B">
        <w:rPr>
          <w:rFonts w:cs="Arial"/>
          <w:sz w:val="20"/>
          <w:szCs w:val="20"/>
        </w:rPr>
        <w:t xml:space="preserve"> </w:t>
      </w:r>
      <w:r w:rsidR="000B4D2B" w:rsidRPr="00797CD3">
        <w:rPr>
          <w:rFonts w:cs="Arial"/>
          <w:i/>
          <w:iCs/>
          <w:sz w:val="20"/>
          <w:szCs w:val="20"/>
        </w:rPr>
        <w:t xml:space="preserve">during </w:t>
      </w:r>
      <w:r w:rsidR="00934EAC" w:rsidRPr="00797CD3">
        <w:rPr>
          <w:rFonts w:cs="Arial"/>
          <w:i/>
          <w:iCs/>
          <w:sz w:val="20"/>
          <w:szCs w:val="20"/>
        </w:rPr>
        <w:t xml:space="preserve">your </w:t>
      </w:r>
      <w:r w:rsidR="00363578" w:rsidRPr="00797CD3">
        <w:rPr>
          <w:rFonts w:cs="Arial"/>
          <w:i/>
          <w:iCs/>
          <w:sz w:val="20"/>
          <w:szCs w:val="20"/>
        </w:rPr>
        <w:t>four</w:t>
      </w:r>
      <w:r w:rsidR="00934EAC" w:rsidRPr="00797CD3">
        <w:rPr>
          <w:rFonts w:cs="Arial"/>
          <w:i/>
          <w:iCs/>
          <w:sz w:val="20"/>
          <w:szCs w:val="20"/>
        </w:rPr>
        <w:t xml:space="preserve"> years in high school</w:t>
      </w:r>
      <w:r w:rsidRPr="00797CD3">
        <w:rPr>
          <w:rFonts w:cs="Arial"/>
          <w:i/>
          <w:iCs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 </w:t>
      </w:r>
    </w:p>
    <w:p w14:paraId="75DBA1B8" w14:textId="77777777" w:rsidR="000B4D2B" w:rsidRDefault="002327C0" w:rsidP="00232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1) </w:t>
      </w:r>
      <w:r w:rsidR="00934EAC">
        <w:rPr>
          <w:rFonts w:cs="Arial"/>
          <w:sz w:val="20"/>
          <w:szCs w:val="20"/>
        </w:rPr>
        <w:t>How many total hours have you served by volunteering in your community?</w:t>
      </w:r>
    </w:p>
    <w:p w14:paraId="05D817D8" w14:textId="77777777" w:rsidR="0041235A" w:rsidRPr="00A27637" w:rsidRDefault="000B4D2B" w:rsidP="00232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2)</w:t>
      </w:r>
      <w:r w:rsidR="002327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 w:rsidR="002327C0">
        <w:rPr>
          <w:rFonts w:cs="Arial"/>
          <w:sz w:val="20"/>
          <w:szCs w:val="20"/>
        </w:rPr>
        <w:t xml:space="preserve">hich organizations </w:t>
      </w:r>
      <w:r w:rsidR="00934EAC">
        <w:rPr>
          <w:rFonts w:cs="Arial"/>
          <w:sz w:val="20"/>
          <w:szCs w:val="20"/>
        </w:rPr>
        <w:t>have you</w:t>
      </w:r>
      <w:r w:rsidR="002327C0">
        <w:rPr>
          <w:rFonts w:cs="Arial"/>
          <w:sz w:val="20"/>
          <w:szCs w:val="20"/>
        </w:rPr>
        <w:t xml:space="preserve"> supported </w:t>
      </w:r>
      <w:r>
        <w:rPr>
          <w:rFonts w:cs="Arial"/>
          <w:sz w:val="20"/>
          <w:szCs w:val="20"/>
        </w:rPr>
        <w:t>by volunteering your time?</w:t>
      </w:r>
    </w:p>
    <w:p w14:paraId="4E1760A8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71E3E6CB" w14:textId="77777777" w:rsidR="001B15EF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Hours served (approximate):</w:t>
      </w:r>
    </w:p>
    <w:p w14:paraId="4F19EAD0" w14:textId="77777777" w:rsidR="0041235A" w:rsidRDefault="00363578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2"/>
    </w:p>
    <w:p w14:paraId="30520B26" w14:textId="77777777" w:rsidR="00DE5E13" w:rsidRDefault="00DE5E13" w:rsidP="0041235A">
      <w:pPr>
        <w:rPr>
          <w:rFonts w:cs="Arial"/>
          <w:sz w:val="20"/>
          <w:szCs w:val="20"/>
        </w:rPr>
      </w:pPr>
    </w:p>
    <w:p w14:paraId="5682859F" w14:textId="77777777" w:rsidR="00DE5E13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Organizations served:</w:t>
      </w:r>
    </w:p>
    <w:p w14:paraId="684D1647" w14:textId="77777777" w:rsidR="0041235A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3"/>
    </w:p>
    <w:p w14:paraId="705C82BF" w14:textId="77777777" w:rsidR="002327C0" w:rsidRDefault="002327C0" w:rsidP="0041235A">
      <w:pPr>
        <w:rPr>
          <w:rFonts w:cs="Arial"/>
          <w:sz w:val="20"/>
          <w:szCs w:val="20"/>
        </w:rPr>
      </w:pPr>
    </w:p>
    <w:p w14:paraId="3E318BC0" w14:textId="77777777" w:rsidR="00233120" w:rsidRPr="00A27637" w:rsidRDefault="00233120" w:rsidP="0041235A">
      <w:pPr>
        <w:rPr>
          <w:rFonts w:cs="Arial"/>
          <w:sz w:val="20"/>
          <w:szCs w:val="20"/>
        </w:rPr>
      </w:pPr>
    </w:p>
    <w:p w14:paraId="2810DB3D" w14:textId="77777777" w:rsidR="0041235A" w:rsidRPr="00A27637" w:rsidRDefault="0041235A" w:rsidP="00F9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 w:rsidRPr="00A27637">
        <w:rPr>
          <w:rFonts w:cs="Arial"/>
          <w:sz w:val="20"/>
          <w:szCs w:val="20"/>
        </w:rPr>
        <w:t>Jobs y</w:t>
      </w:r>
      <w:r w:rsidR="00F93A16">
        <w:rPr>
          <w:rFonts w:cs="Arial"/>
          <w:sz w:val="20"/>
          <w:szCs w:val="20"/>
        </w:rPr>
        <w:t>ou have held during high school</w:t>
      </w:r>
      <w:r w:rsidR="008F1504">
        <w:rPr>
          <w:rFonts w:cs="Arial"/>
          <w:sz w:val="20"/>
          <w:szCs w:val="20"/>
        </w:rPr>
        <w:t>:</w:t>
      </w:r>
    </w:p>
    <w:p w14:paraId="29B784C2" w14:textId="77777777" w:rsidR="0041235A" w:rsidRDefault="0041235A" w:rsidP="0041235A">
      <w:pPr>
        <w:rPr>
          <w:rFonts w:cs="Arial"/>
          <w:sz w:val="20"/>
          <w:szCs w:val="20"/>
        </w:rPr>
      </w:pPr>
    </w:p>
    <w:p w14:paraId="006CD8E7" w14:textId="77777777" w:rsidR="00DE5E13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4"/>
    </w:p>
    <w:p w14:paraId="6AC9C1E6" w14:textId="77777777" w:rsidR="00BB7F94" w:rsidRDefault="00BB7F94" w:rsidP="0041235A">
      <w:pPr>
        <w:rPr>
          <w:rFonts w:cs="Arial"/>
          <w:sz w:val="20"/>
          <w:szCs w:val="20"/>
        </w:rPr>
      </w:pPr>
    </w:p>
    <w:p w14:paraId="5920864C" w14:textId="77777777" w:rsidR="00D8247D" w:rsidRDefault="00D8247D" w:rsidP="0041235A">
      <w:pPr>
        <w:rPr>
          <w:rFonts w:cs="Arial"/>
          <w:sz w:val="20"/>
          <w:szCs w:val="20"/>
        </w:rPr>
      </w:pPr>
    </w:p>
    <w:p w14:paraId="4FCCECA6" w14:textId="77777777" w:rsidR="0041235A" w:rsidRPr="00DA206F" w:rsidRDefault="00AF1378" w:rsidP="00AF1378">
      <w:pPr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DA206F">
        <w:rPr>
          <w:rFonts w:cs="Arial"/>
          <w:b/>
          <w:bCs/>
          <w:color w:val="000000" w:themeColor="text1"/>
          <w:sz w:val="24"/>
          <w:szCs w:val="24"/>
        </w:rPr>
        <w:t>Other Scholarships</w:t>
      </w:r>
    </w:p>
    <w:p w14:paraId="039F6A62" w14:textId="77777777" w:rsidR="0041235A" w:rsidRPr="00A27637" w:rsidRDefault="0041235A" w:rsidP="008F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 w:rsidRPr="00A27637">
        <w:rPr>
          <w:rFonts w:cs="Arial"/>
          <w:sz w:val="20"/>
          <w:szCs w:val="20"/>
        </w:rPr>
        <w:t>What other scholarship</w:t>
      </w:r>
      <w:r w:rsidR="00EA33E2">
        <w:rPr>
          <w:rFonts w:cs="Arial"/>
          <w:sz w:val="20"/>
          <w:szCs w:val="20"/>
        </w:rPr>
        <w:t>(</w:t>
      </w:r>
      <w:r w:rsidRPr="00A27637">
        <w:rPr>
          <w:rFonts w:cs="Arial"/>
          <w:sz w:val="20"/>
          <w:szCs w:val="20"/>
        </w:rPr>
        <w:t>s</w:t>
      </w:r>
      <w:r w:rsidR="00EA33E2">
        <w:rPr>
          <w:rFonts w:cs="Arial"/>
          <w:sz w:val="20"/>
          <w:szCs w:val="20"/>
        </w:rPr>
        <w:t>)</w:t>
      </w:r>
      <w:r w:rsidRPr="00A27637">
        <w:rPr>
          <w:rFonts w:cs="Arial"/>
          <w:sz w:val="20"/>
          <w:szCs w:val="20"/>
        </w:rPr>
        <w:t xml:space="preserve"> have you applied for?</w:t>
      </w:r>
    </w:p>
    <w:p w14:paraId="15C0EF6C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25ADB018" w14:textId="77777777" w:rsidR="0041235A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5"/>
    </w:p>
    <w:p w14:paraId="1349427E" w14:textId="77777777" w:rsidR="0041235A" w:rsidRDefault="0041235A" w:rsidP="0041235A">
      <w:pPr>
        <w:rPr>
          <w:rFonts w:cs="Arial"/>
          <w:sz w:val="20"/>
          <w:szCs w:val="20"/>
        </w:rPr>
      </w:pPr>
    </w:p>
    <w:p w14:paraId="46893FB2" w14:textId="77777777" w:rsidR="00233120" w:rsidRPr="00A27637" w:rsidRDefault="00233120" w:rsidP="0041235A">
      <w:pPr>
        <w:rPr>
          <w:rFonts w:cs="Arial"/>
          <w:sz w:val="20"/>
          <w:szCs w:val="20"/>
        </w:rPr>
      </w:pPr>
    </w:p>
    <w:p w14:paraId="7C8890F8" w14:textId="77777777" w:rsidR="0041235A" w:rsidRPr="00A27637" w:rsidRDefault="0041235A" w:rsidP="008F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 w:rsidRPr="00A27637">
        <w:rPr>
          <w:rFonts w:cs="Arial"/>
          <w:sz w:val="20"/>
          <w:szCs w:val="20"/>
        </w:rPr>
        <w:t>Which scholarship</w:t>
      </w:r>
      <w:r w:rsidR="008C3369">
        <w:rPr>
          <w:rFonts w:cs="Arial"/>
          <w:sz w:val="20"/>
          <w:szCs w:val="20"/>
        </w:rPr>
        <w:t>(</w:t>
      </w:r>
      <w:r w:rsidRPr="00A27637">
        <w:rPr>
          <w:rFonts w:cs="Arial"/>
          <w:sz w:val="20"/>
          <w:szCs w:val="20"/>
        </w:rPr>
        <w:t>s</w:t>
      </w:r>
      <w:r w:rsidR="008C3369">
        <w:rPr>
          <w:rFonts w:cs="Arial"/>
          <w:sz w:val="20"/>
          <w:szCs w:val="20"/>
        </w:rPr>
        <w:t>)</w:t>
      </w:r>
      <w:r w:rsidR="000E071E">
        <w:rPr>
          <w:rFonts w:cs="Arial"/>
          <w:sz w:val="20"/>
          <w:szCs w:val="20"/>
        </w:rPr>
        <w:t>, if any,</w:t>
      </w:r>
      <w:r w:rsidRPr="00A27637">
        <w:rPr>
          <w:rFonts w:cs="Arial"/>
          <w:sz w:val="20"/>
          <w:szCs w:val="20"/>
        </w:rPr>
        <w:t xml:space="preserve"> have you been notified of receiving?  Please list the </w:t>
      </w:r>
      <w:r w:rsidR="00170139">
        <w:rPr>
          <w:rFonts w:cs="Arial"/>
          <w:sz w:val="20"/>
          <w:szCs w:val="20"/>
        </w:rPr>
        <w:t xml:space="preserve">dollar </w:t>
      </w:r>
      <w:r w:rsidRPr="00A27637">
        <w:rPr>
          <w:rFonts w:cs="Arial"/>
          <w:sz w:val="20"/>
          <w:szCs w:val="20"/>
        </w:rPr>
        <w:t xml:space="preserve">amount </w:t>
      </w:r>
      <w:r w:rsidR="00170139">
        <w:rPr>
          <w:rFonts w:cs="Arial"/>
          <w:sz w:val="20"/>
          <w:szCs w:val="20"/>
        </w:rPr>
        <w:t>for</w:t>
      </w:r>
      <w:r w:rsidRPr="00A27637">
        <w:rPr>
          <w:rFonts w:cs="Arial"/>
          <w:sz w:val="20"/>
          <w:szCs w:val="20"/>
        </w:rPr>
        <w:t xml:space="preserve"> each scholarship.</w:t>
      </w:r>
    </w:p>
    <w:p w14:paraId="1E2E78F3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77E2C9AE" w14:textId="77777777" w:rsidR="0041235A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6"/>
    </w:p>
    <w:p w14:paraId="52601C62" w14:textId="77777777" w:rsidR="0041235A" w:rsidRDefault="0041235A" w:rsidP="0041235A">
      <w:pPr>
        <w:rPr>
          <w:rFonts w:cs="Arial"/>
          <w:sz w:val="20"/>
          <w:szCs w:val="20"/>
        </w:rPr>
      </w:pPr>
    </w:p>
    <w:p w14:paraId="4C2DC553" w14:textId="77777777" w:rsidR="00D8247D" w:rsidRPr="00A27637" w:rsidRDefault="00D8247D" w:rsidP="0041235A">
      <w:pPr>
        <w:rPr>
          <w:rFonts w:cs="Arial"/>
          <w:sz w:val="20"/>
          <w:szCs w:val="20"/>
        </w:rPr>
      </w:pPr>
    </w:p>
    <w:p w14:paraId="12F7E64F" w14:textId="77777777" w:rsidR="0041235A" w:rsidRPr="00DA206F" w:rsidRDefault="00AF1378" w:rsidP="00AF1378">
      <w:pPr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DA206F">
        <w:rPr>
          <w:rFonts w:cs="Arial"/>
          <w:b/>
          <w:bCs/>
          <w:color w:val="000000" w:themeColor="text1"/>
          <w:sz w:val="24"/>
          <w:szCs w:val="24"/>
        </w:rPr>
        <w:t>Inspiration &amp; Thanks</w:t>
      </w:r>
    </w:p>
    <w:p w14:paraId="4B4B206B" w14:textId="77777777" w:rsidR="0041235A" w:rsidRPr="00A27637" w:rsidRDefault="0041235A" w:rsidP="008F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 w:rsidRPr="00A27637">
        <w:rPr>
          <w:rFonts w:cs="Arial"/>
          <w:sz w:val="20"/>
          <w:szCs w:val="20"/>
        </w:rPr>
        <w:t>What were some classes or activities you were involved in at Bradford H.S. that inspired you to pursue the field of study you have chosen?</w:t>
      </w:r>
    </w:p>
    <w:p w14:paraId="1C2779CC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3178412E" w14:textId="77777777" w:rsidR="0041235A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7"/>
    </w:p>
    <w:p w14:paraId="6D6952C8" w14:textId="77777777" w:rsidR="0041235A" w:rsidRDefault="0041235A" w:rsidP="0041235A">
      <w:pPr>
        <w:rPr>
          <w:rFonts w:cs="Arial"/>
          <w:sz w:val="20"/>
          <w:szCs w:val="20"/>
        </w:rPr>
      </w:pPr>
    </w:p>
    <w:p w14:paraId="0EBBF37C" w14:textId="77777777" w:rsidR="00233120" w:rsidRPr="00A27637" w:rsidRDefault="00233120" w:rsidP="0041235A">
      <w:pPr>
        <w:rPr>
          <w:rFonts w:cs="Arial"/>
          <w:sz w:val="20"/>
          <w:szCs w:val="20"/>
        </w:rPr>
      </w:pPr>
    </w:p>
    <w:p w14:paraId="7C99B106" w14:textId="77777777" w:rsidR="0041235A" w:rsidRPr="00A27637" w:rsidRDefault="0041235A" w:rsidP="008F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 w:rsidRPr="00A27637">
        <w:rPr>
          <w:rFonts w:cs="Arial"/>
          <w:sz w:val="20"/>
          <w:szCs w:val="20"/>
        </w:rPr>
        <w:t xml:space="preserve">Was there anyone in particular at Bradford H.S. (principal, teacher, counselor, coach, special area teacher, etc.) </w:t>
      </w:r>
      <w:r w:rsidR="00E166B2">
        <w:rPr>
          <w:rFonts w:cs="Arial"/>
          <w:sz w:val="20"/>
          <w:szCs w:val="20"/>
        </w:rPr>
        <w:t>whom</w:t>
      </w:r>
      <w:r w:rsidRPr="00A27637">
        <w:rPr>
          <w:rFonts w:cs="Arial"/>
          <w:sz w:val="20"/>
          <w:szCs w:val="20"/>
        </w:rPr>
        <w:t xml:space="preserve"> you would like to thank </w:t>
      </w:r>
      <w:r w:rsidRPr="00583ED2">
        <w:rPr>
          <w:rFonts w:cs="Arial"/>
          <w:sz w:val="20"/>
          <w:szCs w:val="20"/>
          <w:u w:val="single"/>
        </w:rPr>
        <w:t>and</w:t>
      </w:r>
      <w:r w:rsidRPr="00A27637">
        <w:rPr>
          <w:rFonts w:cs="Arial"/>
          <w:sz w:val="20"/>
          <w:szCs w:val="20"/>
        </w:rPr>
        <w:t xml:space="preserve"> </w:t>
      </w:r>
      <w:r w:rsidR="00E166B2">
        <w:rPr>
          <w:rFonts w:cs="Arial"/>
          <w:sz w:val="20"/>
          <w:szCs w:val="20"/>
        </w:rPr>
        <w:t xml:space="preserve">for </w:t>
      </w:r>
      <w:r w:rsidRPr="00A27637">
        <w:rPr>
          <w:rFonts w:cs="Arial"/>
          <w:sz w:val="20"/>
          <w:szCs w:val="20"/>
        </w:rPr>
        <w:t xml:space="preserve">what </w:t>
      </w:r>
      <w:r w:rsidR="00E166B2">
        <w:rPr>
          <w:rFonts w:cs="Arial"/>
          <w:sz w:val="20"/>
          <w:szCs w:val="20"/>
        </w:rPr>
        <w:t xml:space="preserve">reason(s) </w:t>
      </w:r>
      <w:r w:rsidRPr="00A27637">
        <w:rPr>
          <w:rFonts w:cs="Arial"/>
          <w:sz w:val="20"/>
          <w:szCs w:val="20"/>
        </w:rPr>
        <w:t>would you like to thank them?</w:t>
      </w:r>
    </w:p>
    <w:p w14:paraId="2F292273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581B6593" w14:textId="77777777" w:rsidR="0041235A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8"/>
    </w:p>
    <w:p w14:paraId="2E14A367" w14:textId="77777777" w:rsidR="0041235A" w:rsidRDefault="0041235A" w:rsidP="0041235A">
      <w:pPr>
        <w:rPr>
          <w:rFonts w:cs="Arial"/>
          <w:sz w:val="20"/>
          <w:szCs w:val="20"/>
        </w:rPr>
      </w:pPr>
    </w:p>
    <w:p w14:paraId="68CD6894" w14:textId="77777777" w:rsidR="00D8247D" w:rsidRPr="00A27637" w:rsidRDefault="00D8247D" w:rsidP="0041235A">
      <w:pPr>
        <w:rPr>
          <w:rFonts w:cs="Arial"/>
          <w:sz w:val="20"/>
          <w:szCs w:val="20"/>
        </w:rPr>
      </w:pPr>
    </w:p>
    <w:p w14:paraId="2B31DE84" w14:textId="3D71B62F" w:rsidR="0041235A" w:rsidRPr="00DA206F" w:rsidRDefault="00AF1378" w:rsidP="00797CD3">
      <w:pPr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DA206F">
        <w:rPr>
          <w:rFonts w:cs="Arial"/>
          <w:b/>
          <w:bCs/>
          <w:color w:val="000000" w:themeColor="text1"/>
          <w:sz w:val="24"/>
          <w:szCs w:val="24"/>
        </w:rPr>
        <w:t>Post College Plans</w:t>
      </w:r>
    </w:p>
    <w:p w14:paraId="3332453F" w14:textId="77777777" w:rsidR="0041235A" w:rsidRPr="00A27637" w:rsidRDefault="0041235A" w:rsidP="008F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 w:rsidRPr="00A27637">
        <w:rPr>
          <w:rFonts w:cs="Arial"/>
          <w:sz w:val="20"/>
          <w:szCs w:val="20"/>
        </w:rPr>
        <w:t>Upon graduation from college, what do you plan on doing?</w:t>
      </w:r>
    </w:p>
    <w:p w14:paraId="2A974CD1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096AB9FB" w14:textId="77777777" w:rsidR="0041235A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9"/>
    </w:p>
    <w:p w14:paraId="5E6D93AB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2CC6FDE2" w14:textId="77777777" w:rsidR="0041235A" w:rsidRDefault="0041235A" w:rsidP="0041235A">
      <w:pPr>
        <w:rPr>
          <w:rFonts w:cs="Arial"/>
          <w:sz w:val="20"/>
          <w:szCs w:val="20"/>
        </w:rPr>
      </w:pPr>
    </w:p>
    <w:p w14:paraId="69069D1E" w14:textId="77777777" w:rsidR="0041235A" w:rsidRPr="00A27637" w:rsidRDefault="0041235A" w:rsidP="008F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sz w:val="20"/>
          <w:szCs w:val="20"/>
        </w:rPr>
      </w:pPr>
      <w:r w:rsidRPr="00A27637">
        <w:rPr>
          <w:rFonts w:cs="Arial"/>
          <w:sz w:val="20"/>
          <w:szCs w:val="20"/>
        </w:rPr>
        <w:t>What do you expect to be doing in ten years?</w:t>
      </w:r>
    </w:p>
    <w:p w14:paraId="3DC675D2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01A2BEAD" w14:textId="77777777" w:rsidR="0041235A" w:rsidRPr="00A27637" w:rsidRDefault="00DE5E13" w:rsidP="004123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30"/>
    </w:p>
    <w:p w14:paraId="5B79ADF7" w14:textId="77777777" w:rsidR="0041235A" w:rsidRDefault="0041235A" w:rsidP="0041235A">
      <w:pPr>
        <w:rPr>
          <w:rFonts w:cs="Arial"/>
          <w:sz w:val="20"/>
          <w:szCs w:val="20"/>
        </w:rPr>
      </w:pPr>
    </w:p>
    <w:p w14:paraId="6613C2A2" w14:textId="77777777" w:rsidR="00D8247D" w:rsidRDefault="00D8247D" w:rsidP="0041235A">
      <w:pPr>
        <w:rPr>
          <w:rFonts w:cs="Arial"/>
          <w:sz w:val="20"/>
          <w:szCs w:val="20"/>
        </w:rPr>
      </w:pPr>
    </w:p>
    <w:p w14:paraId="73BBDE3E" w14:textId="1F4E7AAE" w:rsidR="00AB37CF" w:rsidRPr="00F30DB5" w:rsidRDefault="00647415" w:rsidP="00F30DB5">
      <w:pPr>
        <w:pStyle w:val="BodyText2"/>
        <w:rPr>
          <w:rFonts w:cs="Arial"/>
          <w:b/>
          <w:i w:val="0"/>
          <w:iCs/>
          <w:sz w:val="24"/>
          <w:szCs w:val="24"/>
        </w:rPr>
      </w:pPr>
      <w:r w:rsidRPr="00F30DB5">
        <w:rPr>
          <w:rFonts w:cs="Arial"/>
          <w:b/>
          <w:i w:val="0"/>
          <w:iCs/>
          <w:sz w:val="24"/>
          <w:szCs w:val="24"/>
        </w:rPr>
        <w:t xml:space="preserve">Documentation </w:t>
      </w:r>
      <w:r w:rsidR="00F30DB5">
        <w:rPr>
          <w:rFonts w:cs="Arial"/>
          <w:b/>
          <w:i w:val="0"/>
          <w:iCs/>
          <w:sz w:val="24"/>
          <w:szCs w:val="24"/>
        </w:rPr>
        <w:t>R</w:t>
      </w:r>
      <w:r w:rsidRPr="00F30DB5">
        <w:rPr>
          <w:rFonts w:cs="Arial"/>
          <w:b/>
          <w:i w:val="0"/>
          <w:iCs/>
          <w:sz w:val="24"/>
          <w:szCs w:val="24"/>
        </w:rPr>
        <w:t>equested</w:t>
      </w:r>
    </w:p>
    <w:p w14:paraId="7FB01D99" w14:textId="24DB7463" w:rsidR="00A70DD3" w:rsidRPr="00F30DB5" w:rsidRDefault="00647415" w:rsidP="00F30DB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="Arial"/>
          <w:bCs/>
          <w:i w:val="0"/>
          <w:iCs/>
          <w:sz w:val="22"/>
          <w:szCs w:val="22"/>
        </w:rPr>
      </w:pPr>
      <w:r w:rsidRPr="00F30DB5">
        <w:rPr>
          <w:rFonts w:cs="Arial"/>
          <w:bCs/>
          <w:i w:val="0"/>
          <w:iCs/>
          <w:sz w:val="22"/>
          <w:szCs w:val="22"/>
        </w:rPr>
        <w:t>Please attach</w:t>
      </w:r>
      <w:r w:rsidR="00AB37CF" w:rsidRPr="00F30DB5">
        <w:rPr>
          <w:rFonts w:cs="Arial"/>
          <w:bCs/>
          <w:i w:val="0"/>
          <w:iCs/>
          <w:sz w:val="22"/>
          <w:szCs w:val="22"/>
        </w:rPr>
        <w:t xml:space="preserve"> a</w:t>
      </w:r>
      <w:r w:rsidR="00F30DB5" w:rsidRPr="00F30DB5">
        <w:rPr>
          <w:rFonts w:cs="Arial"/>
          <w:bCs/>
          <w:i w:val="0"/>
          <w:iCs/>
          <w:sz w:val="22"/>
          <w:szCs w:val="22"/>
        </w:rPr>
        <w:t xml:space="preserve"> photocopy </w:t>
      </w:r>
      <w:r w:rsidR="00AB37CF" w:rsidRPr="00F30DB5">
        <w:rPr>
          <w:rFonts w:cs="Arial"/>
          <w:bCs/>
          <w:i w:val="0"/>
          <w:iCs/>
          <w:sz w:val="22"/>
          <w:szCs w:val="22"/>
        </w:rPr>
        <w:t>of</w:t>
      </w:r>
      <w:r w:rsidRPr="00F30DB5">
        <w:rPr>
          <w:rFonts w:cs="Arial"/>
          <w:bCs/>
          <w:i w:val="0"/>
          <w:iCs/>
          <w:sz w:val="22"/>
          <w:szCs w:val="22"/>
        </w:rPr>
        <w:t xml:space="preserve"> </w:t>
      </w:r>
      <w:r w:rsidR="00A70DD3" w:rsidRPr="00F30DB5">
        <w:rPr>
          <w:rFonts w:cs="Arial"/>
          <w:bCs/>
          <w:i w:val="0"/>
          <w:iCs/>
          <w:sz w:val="22"/>
          <w:szCs w:val="22"/>
        </w:rPr>
        <w:t>the following</w:t>
      </w:r>
      <w:r w:rsidR="00AB37CF" w:rsidRPr="00F30DB5">
        <w:rPr>
          <w:rFonts w:cs="Arial"/>
          <w:bCs/>
          <w:i w:val="0"/>
          <w:iCs/>
          <w:sz w:val="22"/>
          <w:szCs w:val="22"/>
        </w:rPr>
        <w:t xml:space="preserve"> </w:t>
      </w:r>
      <w:r w:rsidR="00F30DB5" w:rsidRPr="00F30DB5">
        <w:rPr>
          <w:rFonts w:cs="Arial"/>
          <w:bCs/>
          <w:i w:val="0"/>
          <w:iCs/>
          <w:sz w:val="22"/>
          <w:szCs w:val="22"/>
        </w:rPr>
        <w:t xml:space="preserve">records </w:t>
      </w:r>
      <w:r w:rsidR="00AB37CF" w:rsidRPr="00F30DB5">
        <w:rPr>
          <w:rFonts w:cs="Arial"/>
          <w:bCs/>
          <w:i w:val="0"/>
          <w:iCs/>
          <w:sz w:val="22"/>
          <w:szCs w:val="22"/>
        </w:rPr>
        <w:t xml:space="preserve">to this </w:t>
      </w:r>
      <w:r w:rsidR="00A70DD3" w:rsidRPr="00F30DB5">
        <w:rPr>
          <w:rFonts w:cs="Arial"/>
          <w:bCs/>
          <w:i w:val="0"/>
          <w:iCs/>
          <w:sz w:val="22"/>
          <w:szCs w:val="22"/>
        </w:rPr>
        <w:t xml:space="preserve">application:  </w:t>
      </w:r>
    </w:p>
    <w:p w14:paraId="221D7E44" w14:textId="77777777" w:rsidR="00A70DD3" w:rsidRPr="00F30DB5" w:rsidRDefault="00A70DD3" w:rsidP="00F30DB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="Arial"/>
          <w:bCs/>
          <w:i w:val="0"/>
          <w:iCs/>
          <w:sz w:val="8"/>
          <w:szCs w:val="8"/>
        </w:rPr>
      </w:pPr>
    </w:p>
    <w:p w14:paraId="71F6028C" w14:textId="3CA3E852" w:rsidR="00A70DD3" w:rsidRPr="00F30DB5" w:rsidRDefault="00F30DB5" w:rsidP="00F30DB5">
      <w:pPr>
        <w:pStyle w:val="Body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="Arial"/>
          <w:bCs/>
        </w:rPr>
      </w:pPr>
      <w:r w:rsidRPr="00F30DB5">
        <w:rPr>
          <w:rFonts w:cs="Arial"/>
          <w:bCs/>
          <w:i w:val="0"/>
          <w:iCs/>
          <w:sz w:val="22"/>
          <w:szCs w:val="22"/>
        </w:rPr>
        <w:t>Y</w:t>
      </w:r>
      <w:r w:rsidR="00647415" w:rsidRPr="00F30DB5">
        <w:rPr>
          <w:rFonts w:cs="Arial"/>
          <w:bCs/>
          <w:i w:val="0"/>
          <w:iCs/>
          <w:sz w:val="22"/>
          <w:szCs w:val="22"/>
        </w:rPr>
        <w:t>our ACT scores</w:t>
      </w:r>
      <w:r w:rsidR="00A70DD3" w:rsidRPr="00F30DB5">
        <w:rPr>
          <w:rFonts w:cs="Arial"/>
          <w:bCs/>
          <w:i w:val="0"/>
          <w:iCs/>
          <w:sz w:val="22"/>
          <w:szCs w:val="22"/>
        </w:rPr>
        <w:t>;</w:t>
      </w:r>
      <w:r w:rsidR="00647415" w:rsidRPr="00F30DB5">
        <w:rPr>
          <w:rFonts w:cs="Arial"/>
          <w:bCs/>
          <w:i w:val="0"/>
          <w:iCs/>
          <w:sz w:val="22"/>
          <w:szCs w:val="22"/>
        </w:rPr>
        <w:t xml:space="preserve"> and</w:t>
      </w:r>
    </w:p>
    <w:p w14:paraId="588883FE" w14:textId="01BFAFE1" w:rsidR="00647415" w:rsidRPr="00A27637" w:rsidRDefault="00F30DB5" w:rsidP="00F30DB5">
      <w:pPr>
        <w:pStyle w:val="Body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="Arial"/>
        </w:rPr>
      </w:pPr>
      <w:r w:rsidRPr="00F30DB5">
        <w:rPr>
          <w:rFonts w:cs="Arial"/>
          <w:bCs/>
          <w:i w:val="0"/>
          <w:iCs/>
          <w:sz w:val="22"/>
          <w:szCs w:val="22"/>
        </w:rPr>
        <w:t>Y</w:t>
      </w:r>
      <w:r w:rsidR="00647415" w:rsidRPr="00F30DB5">
        <w:rPr>
          <w:rFonts w:cs="Arial"/>
          <w:bCs/>
          <w:i w:val="0"/>
          <w:iCs/>
          <w:sz w:val="22"/>
          <w:szCs w:val="22"/>
        </w:rPr>
        <w:t xml:space="preserve">our most recent transcript showing your grades, classes taken and most current GPA.  </w:t>
      </w:r>
      <w:r w:rsidR="00647415" w:rsidRPr="00A27637">
        <w:rPr>
          <w:rFonts w:cs="Arial"/>
        </w:rPr>
        <w:tab/>
      </w:r>
      <w:r w:rsidR="00647415" w:rsidRPr="00A27637">
        <w:rPr>
          <w:rFonts w:cs="Arial"/>
        </w:rPr>
        <w:tab/>
      </w:r>
    </w:p>
    <w:p w14:paraId="083C7CC5" w14:textId="77777777" w:rsidR="00647415" w:rsidRPr="00A27637" w:rsidRDefault="00647415" w:rsidP="00647415">
      <w:pPr>
        <w:rPr>
          <w:rFonts w:cs="Arial"/>
          <w:sz w:val="20"/>
          <w:szCs w:val="20"/>
        </w:rPr>
      </w:pPr>
    </w:p>
    <w:p w14:paraId="431DFE3C" w14:textId="77777777" w:rsidR="00647415" w:rsidRDefault="00647415" w:rsidP="00520B74">
      <w:pPr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1F1EA75B" w14:textId="302DFF50" w:rsidR="00520B74" w:rsidRDefault="00363578" w:rsidP="00520B74">
      <w:pPr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9B5520">
        <w:rPr>
          <w:rFonts w:cs="Arial"/>
          <w:b/>
          <w:bCs/>
          <w:color w:val="000000" w:themeColor="text1"/>
          <w:sz w:val="24"/>
          <w:szCs w:val="24"/>
        </w:rPr>
        <w:t>Important</w:t>
      </w:r>
      <w:r w:rsidR="00520B74" w:rsidRPr="009B5520">
        <w:rPr>
          <w:rFonts w:cs="Arial"/>
          <w:b/>
          <w:bCs/>
          <w:color w:val="000000" w:themeColor="text1"/>
          <w:sz w:val="24"/>
          <w:szCs w:val="24"/>
        </w:rPr>
        <w:t xml:space="preserve"> Notice</w:t>
      </w:r>
      <w:r w:rsidR="00B05008">
        <w:rPr>
          <w:rFonts w:cs="Arial"/>
          <w:b/>
          <w:bCs/>
          <w:color w:val="000000" w:themeColor="text1"/>
          <w:sz w:val="24"/>
          <w:szCs w:val="24"/>
        </w:rPr>
        <w:t>s</w:t>
      </w:r>
    </w:p>
    <w:p w14:paraId="5B2AFB06" w14:textId="3A38DBBC" w:rsidR="00B05008" w:rsidRPr="0061247A" w:rsidRDefault="00F30DB5" w:rsidP="001D6D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  <w:r w:rsidRPr="0061247A">
        <w:rPr>
          <w:rFonts w:cs="Arial"/>
          <w:b/>
          <w:bCs/>
          <w:sz w:val="21"/>
          <w:szCs w:val="21"/>
        </w:rPr>
        <w:t>Scholarship recipients for 2026 will be invited to attend the annual DAA Banquet &amp; Silent Auction on Saturday, June 27, as honored guests of KBHSAA, along with this year's Distinguished Alumni Award recipients. </w:t>
      </w:r>
      <w:r w:rsidR="004509F3" w:rsidRPr="0061247A">
        <w:rPr>
          <w:rFonts w:cs="Arial"/>
          <w:b/>
          <w:bCs/>
          <w:sz w:val="21"/>
          <w:szCs w:val="21"/>
        </w:rPr>
        <w:t xml:space="preserve"> The reservation form for this event will be included in the Scholarship Packet</w:t>
      </w:r>
      <w:r w:rsidR="002436DC" w:rsidRPr="0061247A">
        <w:rPr>
          <w:rFonts w:cs="Arial"/>
          <w:b/>
          <w:bCs/>
          <w:sz w:val="21"/>
          <w:szCs w:val="21"/>
        </w:rPr>
        <w:t>s</w:t>
      </w:r>
      <w:r w:rsidR="004509F3" w:rsidRPr="0061247A">
        <w:rPr>
          <w:rFonts w:cs="Arial"/>
          <w:b/>
          <w:bCs/>
          <w:sz w:val="21"/>
          <w:szCs w:val="21"/>
        </w:rPr>
        <w:t xml:space="preserve"> distributed at the Senior Recognition Assembly.  </w:t>
      </w:r>
      <w:r w:rsidR="0061247A">
        <w:rPr>
          <w:rFonts w:cs="Arial"/>
          <w:b/>
          <w:bCs/>
          <w:sz w:val="21"/>
          <w:szCs w:val="21"/>
        </w:rPr>
        <w:t>The Alumni Association</w:t>
      </w:r>
      <w:r w:rsidR="002436DC" w:rsidRPr="0061247A">
        <w:rPr>
          <w:rFonts w:cs="Arial"/>
          <w:b/>
          <w:bCs/>
          <w:sz w:val="21"/>
          <w:szCs w:val="21"/>
        </w:rPr>
        <w:t xml:space="preserve"> will pay for m</w:t>
      </w:r>
      <w:r w:rsidR="004509F3" w:rsidRPr="0061247A">
        <w:rPr>
          <w:rFonts w:cs="Arial"/>
          <w:b/>
          <w:bCs/>
          <w:sz w:val="21"/>
          <w:szCs w:val="21"/>
        </w:rPr>
        <w:t xml:space="preserve">eals for the recipient </w:t>
      </w:r>
      <w:r w:rsidR="002436DC" w:rsidRPr="0061247A">
        <w:rPr>
          <w:rFonts w:cs="Arial"/>
          <w:b/>
          <w:bCs/>
          <w:sz w:val="21"/>
          <w:szCs w:val="21"/>
        </w:rPr>
        <w:t>plus (1) parent/guardian or guest</w:t>
      </w:r>
      <w:r w:rsidR="002436DC" w:rsidRPr="0061247A">
        <w:rPr>
          <w:rFonts w:cs="Arial"/>
          <w:b/>
          <w:bCs/>
          <w:sz w:val="21"/>
          <w:szCs w:val="21"/>
        </w:rPr>
        <w:t>; you may invite additional guests, if desired, at your own expense.</w:t>
      </w:r>
    </w:p>
    <w:p w14:paraId="0FAB7835" w14:textId="77777777" w:rsidR="00B05008" w:rsidRPr="0061247A" w:rsidRDefault="00B05008" w:rsidP="001D6D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sz w:val="21"/>
          <w:szCs w:val="21"/>
        </w:rPr>
      </w:pPr>
    </w:p>
    <w:p w14:paraId="4C50150E" w14:textId="49DDD39B" w:rsidR="001D6DAC" w:rsidRPr="0061247A" w:rsidRDefault="00B05008" w:rsidP="001D6D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  <w:r w:rsidRPr="0061247A">
        <w:rPr>
          <w:rFonts w:cs="Arial"/>
          <w:b/>
          <w:bCs/>
          <w:sz w:val="21"/>
          <w:szCs w:val="21"/>
        </w:rPr>
        <w:t>If you are selected to receive a KBHSAA Scholarship, pl</w:t>
      </w:r>
      <w:r w:rsidR="001D6DAC" w:rsidRPr="0061247A">
        <w:rPr>
          <w:rFonts w:cs="Arial"/>
          <w:b/>
          <w:bCs/>
          <w:sz w:val="21"/>
          <w:szCs w:val="21"/>
        </w:rPr>
        <w:t>ease note that the Alumni Association will:</w:t>
      </w:r>
    </w:p>
    <w:p w14:paraId="3F310CB6" w14:textId="77777777" w:rsidR="001D6DAC" w:rsidRPr="0061247A" w:rsidRDefault="001D6DAC" w:rsidP="001D6D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</w:p>
    <w:p w14:paraId="3E4656C0" w14:textId="4FEFB202" w:rsidR="001D6DAC" w:rsidRPr="0061247A" w:rsidRDefault="001D6DAC" w:rsidP="001D6DAC">
      <w:pPr>
        <w:pStyle w:val="ListParagraph"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  <w:r w:rsidRPr="0061247A">
        <w:rPr>
          <w:rFonts w:cs="Arial"/>
          <w:b/>
          <w:bCs/>
          <w:sz w:val="21"/>
          <w:szCs w:val="21"/>
        </w:rPr>
        <w:t>Need a copy of your Senior class photo (wallet size), which will be published in the KBHSAA Fall Newsletter along with you</w:t>
      </w:r>
      <w:r w:rsidR="00B51D20" w:rsidRPr="0061247A">
        <w:rPr>
          <w:rFonts w:cs="Arial"/>
          <w:b/>
          <w:bCs/>
          <w:sz w:val="21"/>
          <w:szCs w:val="21"/>
        </w:rPr>
        <w:t>r</w:t>
      </w:r>
      <w:r w:rsidRPr="0061247A">
        <w:rPr>
          <w:rFonts w:cs="Arial"/>
          <w:b/>
          <w:bCs/>
          <w:sz w:val="21"/>
          <w:szCs w:val="21"/>
        </w:rPr>
        <w:t xml:space="preserve"> name;</w:t>
      </w:r>
    </w:p>
    <w:p w14:paraId="6EC67907" w14:textId="77777777" w:rsidR="001D6DAC" w:rsidRPr="0061247A" w:rsidRDefault="001D6DAC" w:rsidP="001D6D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</w:p>
    <w:p w14:paraId="6E8F09DE" w14:textId="77777777" w:rsidR="001D6DAC" w:rsidRPr="0061247A" w:rsidRDefault="001D6DAC" w:rsidP="001D6DAC">
      <w:pPr>
        <w:pStyle w:val="ListParagraph"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  <w:r w:rsidRPr="0061247A">
        <w:rPr>
          <w:rFonts w:cs="Arial"/>
          <w:b/>
          <w:bCs/>
          <w:sz w:val="21"/>
          <w:szCs w:val="21"/>
        </w:rPr>
        <w:t>Publish your name on the KBHSAA website and in the KBHSAA ad placed in the Spy yearbook for your graduation year; and</w:t>
      </w:r>
    </w:p>
    <w:p w14:paraId="7B37AF0B" w14:textId="77777777" w:rsidR="00854FFD" w:rsidRPr="0061247A" w:rsidRDefault="00854FFD" w:rsidP="00854F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</w:p>
    <w:p w14:paraId="1010C046" w14:textId="4407AF8D" w:rsidR="001D6DAC" w:rsidRPr="0061247A" w:rsidRDefault="001D6DAC" w:rsidP="001D6DAC">
      <w:pPr>
        <w:pStyle w:val="ListParagraph"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  <w:r w:rsidRPr="0061247A">
        <w:rPr>
          <w:rFonts w:cs="Arial"/>
          <w:b/>
          <w:bCs/>
          <w:sz w:val="21"/>
          <w:szCs w:val="21"/>
        </w:rPr>
        <w:t xml:space="preserve">Publish an article in the </w:t>
      </w:r>
      <w:r w:rsidRPr="0061247A">
        <w:rPr>
          <w:rFonts w:cs="Arial"/>
          <w:b/>
          <w:bCs/>
          <w:sz w:val="21"/>
          <w:szCs w:val="21"/>
          <w:u w:val="single"/>
        </w:rPr>
        <w:t>Kenosha News</w:t>
      </w:r>
      <w:r w:rsidRPr="0061247A">
        <w:rPr>
          <w:rFonts w:cs="Arial"/>
          <w:b/>
          <w:bCs/>
          <w:sz w:val="21"/>
          <w:szCs w:val="21"/>
        </w:rPr>
        <w:t xml:space="preserve">, which will </w:t>
      </w:r>
      <w:r w:rsidR="002E0092" w:rsidRPr="0061247A">
        <w:rPr>
          <w:rFonts w:cs="Arial"/>
          <w:b/>
          <w:bCs/>
          <w:sz w:val="21"/>
          <w:szCs w:val="21"/>
        </w:rPr>
        <w:t xml:space="preserve">typically </w:t>
      </w:r>
      <w:r w:rsidRPr="0061247A">
        <w:rPr>
          <w:rFonts w:cs="Arial"/>
          <w:b/>
          <w:bCs/>
          <w:sz w:val="21"/>
          <w:szCs w:val="21"/>
        </w:rPr>
        <w:t>include your name, the name(s) of your parents, step parents or guardians, the school you plan to attend and your planned field of study.</w:t>
      </w:r>
    </w:p>
    <w:p w14:paraId="74838A7E" w14:textId="77777777" w:rsidR="001D6DAC" w:rsidRPr="0061247A" w:rsidRDefault="001D6DAC" w:rsidP="00C122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</w:p>
    <w:p w14:paraId="63A825D6" w14:textId="7E64F639" w:rsidR="0041235A" w:rsidRPr="0061247A" w:rsidRDefault="002154C3" w:rsidP="00C122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Fonts w:cs="Arial"/>
          <w:b/>
          <w:bCs/>
          <w:sz w:val="21"/>
          <w:szCs w:val="21"/>
        </w:rPr>
      </w:pPr>
      <w:r w:rsidRPr="0061247A">
        <w:rPr>
          <w:rFonts w:cs="Arial"/>
          <w:b/>
          <w:bCs/>
          <w:sz w:val="21"/>
          <w:szCs w:val="21"/>
        </w:rPr>
        <w:t>In the space below, please let us know if there are any issues with publication of</w:t>
      </w:r>
      <w:r w:rsidR="00C122D0" w:rsidRPr="0061247A">
        <w:rPr>
          <w:rFonts w:cs="Arial"/>
          <w:b/>
          <w:bCs/>
          <w:sz w:val="21"/>
          <w:szCs w:val="21"/>
        </w:rPr>
        <w:t xml:space="preserve"> the data referenced above</w:t>
      </w:r>
      <w:r w:rsidR="00E72CDB" w:rsidRPr="0061247A">
        <w:rPr>
          <w:rFonts w:cs="Arial"/>
          <w:b/>
          <w:bCs/>
          <w:sz w:val="21"/>
          <w:szCs w:val="21"/>
        </w:rPr>
        <w:t>.</w:t>
      </w:r>
    </w:p>
    <w:p w14:paraId="44C06E1D" w14:textId="77777777" w:rsidR="00DE5E13" w:rsidRDefault="00DE5E13" w:rsidP="0041235A">
      <w:pPr>
        <w:rPr>
          <w:rFonts w:cs="Arial"/>
          <w:sz w:val="20"/>
          <w:szCs w:val="20"/>
        </w:rPr>
      </w:pPr>
    </w:p>
    <w:p w14:paraId="07E0E8B6" w14:textId="77777777" w:rsidR="00C122D0" w:rsidRPr="00A27637" w:rsidRDefault="00C122D0" w:rsidP="00C122D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14:paraId="38D4A7B4" w14:textId="77777777" w:rsidR="00C122D0" w:rsidRDefault="00C122D0" w:rsidP="0041235A">
      <w:pPr>
        <w:rPr>
          <w:rFonts w:cs="Arial"/>
          <w:sz w:val="20"/>
          <w:szCs w:val="20"/>
        </w:rPr>
      </w:pPr>
    </w:p>
    <w:p w14:paraId="254D338A" w14:textId="77777777" w:rsidR="00DE5E13" w:rsidRPr="00A27637" w:rsidRDefault="00DE5E13" w:rsidP="0041235A">
      <w:pPr>
        <w:rPr>
          <w:rFonts w:cs="Arial"/>
          <w:sz w:val="20"/>
          <w:szCs w:val="20"/>
        </w:rPr>
      </w:pPr>
    </w:p>
    <w:p w14:paraId="1DBF0948" w14:textId="77777777" w:rsidR="0041235A" w:rsidRPr="0061247A" w:rsidRDefault="0041235A" w:rsidP="00A1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  <w:b/>
          <w:sz w:val="21"/>
          <w:szCs w:val="21"/>
        </w:rPr>
      </w:pPr>
      <w:r w:rsidRPr="0061247A">
        <w:rPr>
          <w:rFonts w:cs="Arial"/>
          <w:b/>
          <w:sz w:val="21"/>
          <w:szCs w:val="21"/>
        </w:rPr>
        <w:t xml:space="preserve">I hereby authorize the scholarship committee members to examine my </w:t>
      </w:r>
      <w:r w:rsidR="00BF6F34" w:rsidRPr="0061247A">
        <w:rPr>
          <w:rFonts w:cs="Arial"/>
          <w:b/>
          <w:sz w:val="21"/>
          <w:szCs w:val="21"/>
        </w:rPr>
        <w:t xml:space="preserve">ACT scores and </w:t>
      </w:r>
      <w:r w:rsidRPr="0061247A">
        <w:rPr>
          <w:rFonts w:cs="Arial"/>
          <w:b/>
          <w:sz w:val="21"/>
          <w:szCs w:val="21"/>
        </w:rPr>
        <w:t xml:space="preserve">school transcripts.  All the above information is current and accurate to </w:t>
      </w:r>
      <w:r w:rsidR="00170139" w:rsidRPr="0061247A">
        <w:rPr>
          <w:rFonts w:cs="Arial"/>
          <w:b/>
          <w:sz w:val="21"/>
          <w:szCs w:val="21"/>
        </w:rPr>
        <w:t xml:space="preserve">the best of </w:t>
      </w:r>
      <w:r w:rsidRPr="0061247A">
        <w:rPr>
          <w:rFonts w:cs="Arial"/>
          <w:b/>
          <w:sz w:val="21"/>
          <w:szCs w:val="21"/>
        </w:rPr>
        <w:t>my knowledge.</w:t>
      </w:r>
    </w:p>
    <w:p w14:paraId="44D3C1F5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0AC4B3B1" w14:textId="77777777" w:rsidR="0041235A" w:rsidRPr="00A27637" w:rsidRDefault="0041235A" w:rsidP="0041235A">
      <w:pPr>
        <w:rPr>
          <w:rFonts w:cs="Arial"/>
          <w:sz w:val="20"/>
          <w:szCs w:val="20"/>
        </w:rPr>
      </w:pPr>
    </w:p>
    <w:p w14:paraId="0D191B22" w14:textId="77777777" w:rsidR="002016E3" w:rsidRDefault="003F7FF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Applicant Signature</w:t>
      </w:r>
      <w:r w:rsidR="0041235A" w:rsidRPr="00A276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520B74" w:rsidRPr="00BF6F34">
        <w:rPr>
          <w:rFonts w:ascii="Lucida Calligraphy" w:hAnsi="Lucida Calligraphy" w:cs="Arial"/>
          <w:b/>
          <w:bCs/>
          <w:color w:val="000000" w:themeColor="text1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 w:rsidR="00520B74" w:rsidRPr="00BF6F34">
        <w:rPr>
          <w:rFonts w:ascii="Lucida Calligraphy" w:hAnsi="Lucida Calligraphy" w:cs="Arial"/>
          <w:b/>
          <w:bCs/>
          <w:color w:val="000000" w:themeColor="text1"/>
          <w:u w:val="single"/>
        </w:rPr>
        <w:instrText xml:space="preserve"> FORMTEXT </w:instrText>
      </w:r>
      <w:r w:rsidR="00520B74" w:rsidRPr="00BF6F34">
        <w:rPr>
          <w:rFonts w:ascii="Lucida Calligraphy" w:hAnsi="Lucida Calligraphy" w:cs="Arial"/>
          <w:b/>
          <w:bCs/>
          <w:color w:val="000000" w:themeColor="text1"/>
          <w:u w:val="single"/>
        </w:rPr>
      </w:r>
      <w:r w:rsidR="00520B74" w:rsidRPr="00BF6F34">
        <w:rPr>
          <w:rFonts w:ascii="Lucida Calligraphy" w:hAnsi="Lucida Calligraphy" w:cs="Arial"/>
          <w:b/>
          <w:bCs/>
          <w:color w:val="000000" w:themeColor="text1"/>
          <w:u w:val="single"/>
        </w:rPr>
        <w:fldChar w:fldCharType="separate"/>
      </w:r>
      <w:r w:rsidR="00520B74" w:rsidRPr="00BF6F34">
        <w:rPr>
          <w:rFonts w:ascii="Lucida Calligraphy" w:hAnsi="Lucida Calligraphy" w:cs="Arial"/>
          <w:b/>
          <w:bCs/>
          <w:noProof/>
          <w:color w:val="000000" w:themeColor="text1"/>
          <w:u w:val="single"/>
        </w:rPr>
        <w:t> </w:t>
      </w:r>
      <w:r w:rsidR="00520B74" w:rsidRPr="00BF6F34">
        <w:rPr>
          <w:rFonts w:ascii="Lucida Calligraphy" w:hAnsi="Lucida Calligraphy" w:cs="Arial"/>
          <w:b/>
          <w:bCs/>
          <w:noProof/>
          <w:color w:val="000000" w:themeColor="text1"/>
          <w:u w:val="single"/>
        </w:rPr>
        <w:t> </w:t>
      </w:r>
      <w:r w:rsidR="00520B74" w:rsidRPr="00BF6F34">
        <w:rPr>
          <w:rFonts w:ascii="Lucida Calligraphy" w:hAnsi="Lucida Calligraphy" w:cs="Arial"/>
          <w:b/>
          <w:bCs/>
          <w:noProof/>
          <w:color w:val="000000" w:themeColor="text1"/>
          <w:u w:val="single"/>
        </w:rPr>
        <w:t> </w:t>
      </w:r>
      <w:r w:rsidR="00520B74" w:rsidRPr="00BF6F34">
        <w:rPr>
          <w:rFonts w:ascii="Lucida Calligraphy" w:hAnsi="Lucida Calligraphy" w:cs="Arial"/>
          <w:b/>
          <w:bCs/>
          <w:noProof/>
          <w:color w:val="000000" w:themeColor="text1"/>
          <w:u w:val="single"/>
        </w:rPr>
        <w:t> </w:t>
      </w:r>
      <w:r w:rsidR="00520B74" w:rsidRPr="00BF6F34">
        <w:rPr>
          <w:rFonts w:ascii="Lucida Calligraphy" w:hAnsi="Lucida Calligraphy" w:cs="Arial"/>
          <w:b/>
          <w:bCs/>
          <w:noProof/>
          <w:color w:val="000000" w:themeColor="text1"/>
          <w:u w:val="single"/>
        </w:rPr>
        <w:t> </w:t>
      </w:r>
      <w:r w:rsidR="00520B74" w:rsidRPr="00BF6F34">
        <w:rPr>
          <w:rFonts w:ascii="Lucida Calligraphy" w:hAnsi="Lucida Calligraphy" w:cs="Arial"/>
          <w:b/>
          <w:bCs/>
          <w:color w:val="000000" w:themeColor="text1"/>
          <w:u w:val="single"/>
        </w:rPr>
        <w:fldChar w:fldCharType="end"/>
      </w:r>
      <w:bookmarkEnd w:id="31"/>
      <w:r>
        <w:rPr>
          <w:rFonts w:cs="Arial"/>
          <w:sz w:val="20"/>
          <w:szCs w:val="20"/>
        </w:rPr>
        <w:t xml:space="preserve">  </w:t>
      </w:r>
      <w:r w:rsidR="006E2A6C">
        <w:rPr>
          <w:rFonts w:cs="Arial"/>
          <w:sz w:val="20"/>
          <w:szCs w:val="20"/>
        </w:rPr>
        <w:tab/>
      </w:r>
    </w:p>
    <w:p w14:paraId="0D1115AE" w14:textId="77777777" w:rsidR="002016E3" w:rsidRDefault="002016E3">
      <w:pPr>
        <w:rPr>
          <w:rFonts w:cs="Arial"/>
          <w:sz w:val="20"/>
          <w:szCs w:val="20"/>
        </w:rPr>
      </w:pPr>
    </w:p>
    <w:p w14:paraId="372E3F0E" w14:textId="1732A5D8" w:rsidR="000613EA" w:rsidRPr="006E2A6C" w:rsidRDefault="0041235A">
      <w:pPr>
        <w:rPr>
          <w:rFonts w:cs="Arial"/>
          <w:b/>
          <w:bCs/>
          <w:sz w:val="20"/>
          <w:szCs w:val="20"/>
          <w:u w:val="single"/>
        </w:rPr>
      </w:pPr>
      <w:r w:rsidRPr="00A27637">
        <w:rPr>
          <w:rFonts w:cs="Arial"/>
          <w:sz w:val="20"/>
          <w:szCs w:val="20"/>
        </w:rPr>
        <w:t>Date:</w:t>
      </w:r>
      <w:r w:rsidR="003F7FF7">
        <w:rPr>
          <w:rFonts w:cs="Arial"/>
          <w:sz w:val="20"/>
          <w:szCs w:val="20"/>
        </w:rPr>
        <w:t xml:space="preserve"> </w:t>
      </w:r>
      <w:r w:rsidR="00363578" w:rsidRPr="00656CF6">
        <w:rPr>
          <w:rFonts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363578" w:rsidRPr="00656CF6">
        <w:rPr>
          <w:rFonts w:cs="Arial"/>
          <w:sz w:val="20"/>
          <w:szCs w:val="20"/>
          <w:u w:val="single"/>
        </w:rPr>
        <w:instrText xml:space="preserve"> FORMTEXT </w:instrText>
      </w:r>
      <w:r w:rsidR="00363578" w:rsidRPr="00656CF6">
        <w:rPr>
          <w:rFonts w:cs="Arial"/>
          <w:sz w:val="20"/>
          <w:szCs w:val="20"/>
          <w:u w:val="single"/>
        </w:rPr>
      </w:r>
      <w:r w:rsidR="00363578" w:rsidRPr="00656CF6">
        <w:rPr>
          <w:rFonts w:cs="Arial"/>
          <w:sz w:val="20"/>
          <w:szCs w:val="20"/>
          <w:u w:val="single"/>
        </w:rPr>
        <w:fldChar w:fldCharType="separate"/>
      </w:r>
      <w:r w:rsidR="00363578" w:rsidRPr="00656CF6">
        <w:rPr>
          <w:rFonts w:cs="Arial"/>
          <w:noProof/>
          <w:sz w:val="20"/>
          <w:szCs w:val="20"/>
          <w:u w:val="single"/>
        </w:rPr>
        <w:t> </w:t>
      </w:r>
      <w:r w:rsidR="00363578" w:rsidRPr="00656CF6">
        <w:rPr>
          <w:rFonts w:cs="Arial"/>
          <w:noProof/>
          <w:sz w:val="20"/>
          <w:szCs w:val="20"/>
          <w:u w:val="single"/>
        </w:rPr>
        <w:t> </w:t>
      </w:r>
      <w:r w:rsidR="00363578" w:rsidRPr="00656CF6">
        <w:rPr>
          <w:rFonts w:cs="Arial"/>
          <w:noProof/>
          <w:sz w:val="20"/>
          <w:szCs w:val="20"/>
          <w:u w:val="single"/>
        </w:rPr>
        <w:t> </w:t>
      </w:r>
      <w:r w:rsidR="00363578" w:rsidRPr="00656CF6">
        <w:rPr>
          <w:rFonts w:cs="Arial"/>
          <w:noProof/>
          <w:sz w:val="20"/>
          <w:szCs w:val="20"/>
          <w:u w:val="single"/>
        </w:rPr>
        <w:t> </w:t>
      </w:r>
      <w:r w:rsidR="00363578" w:rsidRPr="00656CF6">
        <w:rPr>
          <w:rFonts w:cs="Arial"/>
          <w:noProof/>
          <w:sz w:val="20"/>
          <w:szCs w:val="20"/>
          <w:u w:val="single"/>
        </w:rPr>
        <w:t> </w:t>
      </w:r>
      <w:r w:rsidR="00363578" w:rsidRPr="00656CF6">
        <w:rPr>
          <w:rFonts w:cs="Arial"/>
          <w:sz w:val="20"/>
          <w:szCs w:val="20"/>
          <w:u w:val="single"/>
        </w:rPr>
        <w:fldChar w:fldCharType="end"/>
      </w:r>
      <w:bookmarkEnd w:id="32"/>
    </w:p>
    <w:sectPr w:rsidR="000613EA" w:rsidRPr="006E2A6C" w:rsidSect="00FF7DD1">
      <w:footerReference w:type="default" r:id="rId9"/>
      <w:pgSz w:w="12240" w:h="15840" w:code="1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EA878" w14:textId="77777777" w:rsidR="00747C05" w:rsidRDefault="00747C05" w:rsidP="005D4ED5">
      <w:r>
        <w:separator/>
      </w:r>
    </w:p>
  </w:endnote>
  <w:endnote w:type="continuationSeparator" w:id="0">
    <w:p w14:paraId="05A4EEC6" w14:textId="77777777" w:rsidR="00747C05" w:rsidRDefault="00747C05" w:rsidP="005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83F6" w14:textId="52DB2669" w:rsidR="00B11A0E" w:rsidRDefault="00B11A0E" w:rsidP="001E4D8F">
    <w:pPr>
      <w:pStyle w:val="Header"/>
      <w:jc w:val="center"/>
    </w:pPr>
    <w:r w:rsidRPr="006A6BC7">
      <w:t>202</w:t>
    </w:r>
    <w:r w:rsidR="001E4D8F">
      <w:t>6</w:t>
    </w:r>
    <w:r w:rsidRPr="006A6BC7">
      <w:t xml:space="preserve"> KBHSAA Scholarship Application</w:t>
    </w:r>
    <w:r>
      <w:t xml:space="preserve">   </w:t>
    </w:r>
    <w:r>
      <w:sym w:font="Wingdings" w:char="F09F"/>
    </w:r>
    <w:r>
      <w:t xml:space="preserve">   Page </w:t>
    </w:r>
    <w:r w:rsidRPr="006A6BC7">
      <w:fldChar w:fldCharType="begin"/>
    </w:r>
    <w:r w:rsidRPr="006A6BC7">
      <w:instrText xml:space="preserve"> ASK  "Enter First &amp; Last Name"  \* MERGEFORMAT </w:instrText>
    </w:r>
    <w:r w:rsidRPr="006A6BC7">
      <w:fldChar w:fldCharType="end"/>
    </w:r>
    <w:sdt>
      <w:sdtPr>
        <w:id w:val="-12609164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  <w:r>
      <w:rPr>
        <w:noProof/>
      </w:rPr>
      <w:t xml:space="preserve">  </w:t>
    </w:r>
    <w:r>
      <w:rPr>
        <w:noProof/>
      </w:rPr>
      <w:sym w:font="Wingdings" w:char="F09F"/>
    </w:r>
    <w:r>
      <w:rPr>
        <w:noProof/>
      </w:rPr>
      <w:t xml:space="preserve">  </w:t>
    </w:r>
    <w:r w:rsidR="005122EA">
      <w:rPr>
        <w:noProof/>
      </w:rPr>
      <w:fldChar w:fldCharType="begin"/>
    </w:r>
    <w:r w:rsidR="005122EA">
      <w:rPr>
        <w:noProof/>
      </w:rPr>
      <w:instrText xml:space="preserve"> DATE \@ "M/d/yyyy" </w:instrText>
    </w:r>
    <w:r w:rsidR="005122EA">
      <w:rPr>
        <w:noProof/>
      </w:rPr>
      <w:fldChar w:fldCharType="separate"/>
    </w:r>
    <w:r w:rsidR="00B05008">
      <w:rPr>
        <w:noProof/>
      </w:rPr>
      <w:t>10/2/2025</w:t>
    </w:r>
    <w:r w:rsidR="005122EA">
      <w:rPr>
        <w:noProof/>
      </w:rPr>
      <w:fldChar w:fldCharType="end"/>
    </w:r>
  </w:p>
  <w:p w14:paraId="05706A3C" w14:textId="77777777" w:rsidR="00B11A0E" w:rsidRDefault="00B11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ECFD" w14:textId="77777777" w:rsidR="00747C05" w:rsidRDefault="00747C05" w:rsidP="005D4ED5">
      <w:r>
        <w:separator/>
      </w:r>
    </w:p>
  </w:footnote>
  <w:footnote w:type="continuationSeparator" w:id="0">
    <w:p w14:paraId="0E549A3D" w14:textId="77777777" w:rsidR="00747C05" w:rsidRDefault="00747C05" w:rsidP="005D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B37"/>
    <w:multiLevelType w:val="hybridMultilevel"/>
    <w:tmpl w:val="84843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803E9"/>
    <w:multiLevelType w:val="hybridMultilevel"/>
    <w:tmpl w:val="4FBC6D82"/>
    <w:lvl w:ilvl="0" w:tplc="35D82434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06B61"/>
    <w:multiLevelType w:val="hybridMultilevel"/>
    <w:tmpl w:val="4FFC0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C021F"/>
    <w:multiLevelType w:val="hybridMultilevel"/>
    <w:tmpl w:val="A134E4E0"/>
    <w:lvl w:ilvl="0" w:tplc="8CB6B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C7877"/>
    <w:multiLevelType w:val="hybridMultilevel"/>
    <w:tmpl w:val="D6343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D1CD6"/>
    <w:multiLevelType w:val="hybridMultilevel"/>
    <w:tmpl w:val="E6A6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05AAB"/>
    <w:multiLevelType w:val="hybridMultilevel"/>
    <w:tmpl w:val="B2EA4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26EB4"/>
    <w:multiLevelType w:val="hybridMultilevel"/>
    <w:tmpl w:val="A004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08192">
    <w:abstractNumId w:val="5"/>
  </w:num>
  <w:num w:numId="2" w16cid:durableId="924730233">
    <w:abstractNumId w:val="3"/>
  </w:num>
  <w:num w:numId="3" w16cid:durableId="1892770431">
    <w:abstractNumId w:val="7"/>
  </w:num>
  <w:num w:numId="4" w16cid:durableId="272060657">
    <w:abstractNumId w:val="6"/>
  </w:num>
  <w:num w:numId="5" w16cid:durableId="1667443594">
    <w:abstractNumId w:val="1"/>
  </w:num>
  <w:num w:numId="6" w16cid:durableId="1146970407">
    <w:abstractNumId w:val="4"/>
  </w:num>
  <w:num w:numId="7" w16cid:durableId="561867382">
    <w:abstractNumId w:val="0"/>
  </w:num>
  <w:num w:numId="8" w16cid:durableId="119218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4PXL1oEE5qK+hhoZ2N2lVPzKx4ANO7cRhxMswpYtyQ8rPOzuz1dmPevk61E6rr13J/Zkqzq95cMTB/Uxds6Nsw==" w:salt="zQpJWVMaHcsKPgNEl60q1w=="/>
  <w:styleLockTheme/>
  <w:styleLockQFSet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0"/>
    <w:rsid w:val="00000698"/>
    <w:rsid w:val="0000187A"/>
    <w:rsid w:val="00001FC4"/>
    <w:rsid w:val="00002D26"/>
    <w:rsid w:val="00002D94"/>
    <w:rsid w:val="00003A72"/>
    <w:rsid w:val="00004980"/>
    <w:rsid w:val="00006C92"/>
    <w:rsid w:val="00007169"/>
    <w:rsid w:val="00007C51"/>
    <w:rsid w:val="000111C5"/>
    <w:rsid w:val="000117A8"/>
    <w:rsid w:val="000138D8"/>
    <w:rsid w:val="00015141"/>
    <w:rsid w:val="00015F68"/>
    <w:rsid w:val="0001665F"/>
    <w:rsid w:val="00016990"/>
    <w:rsid w:val="00017012"/>
    <w:rsid w:val="00017D69"/>
    <w:rsid w:val="000203AF"/>
    <w:rsid w:val="00020998"/>
    <w:rsid w:val="00021A3E"/>
    <w:rsid w:val="00023E01"/>
    <w:rsid w:val="00024F8A"/>
    <w:rsid w:val="00025A71"/>
    <w:rsid w:val="00025B68"/>
    <w:rsid w:val="00031C06"/>
    <w:rsid w:val="00032DEB"/>
    <w:rsid w:val="00035189"/>
    <w:rsid w:val="0003585A"/>
    <w:rsid w:val="00036288"/>
    <w:rsid w:val="00037FFA"/>
    <w:rsid w:val="00040D11"/>
    <w:rsid w:val="00040D1B"/>
    <w:rsid w:val="0004216C"/>
    <w:rsid w:val="00044B15"/>
    <w:rsid w:val="00046C9D"/>
    <w:rsid w:val="00046FCD"/>
    <w:rsid w:val="000509F1"/>
    <w:rsid w:val="00052278"/>
    <w:rsid w:val="000531FC"/>
    <w:rsid w:val="000534CF"/>
    <w:rsid w:val="000551A5"/>
    <w:rsid w:val="000577C7"/>
    <w:rsid w:val="00060F82"/>
    <w:rsid w:val="000613EA"/>
    <w:rsid w:val="00061C95"/>
    <w:rsid w:val="00064C47"/>
    <w:rsid w:val="00065430"/>
    <w:rsid w:val="000716EA"/>
    <w:rsid w:val="000729B8"/>
    <w:rsid w:val="00073312"/>
    <w:rsid w:val="000735EF"/>
    <w:rsid w:val="0007457D"/>
    <w:rsid w:val="00074B10"/>
    <w:rsid w:val="00075849"/>
    <w:rsid w:val="00077552"/>
    <w:rsid w:val="000805BF"/>
    <w:rsid w:val="00080DFB"/>
    <w:rsid w:val="00083B90"/>
    <w:rsid w:val="00084661"/>
    <w:rsid w:val="00085F43"/>
    <w:rsid w:val="0008692A"/>
    <w:rsid w:val="00090B81"/>
    <w:rsid w:val="00091C2B"/>
    <w:rsid w:val="0009362C"/>
    <w:rsid w:val="00095BAB"/>
    <w:rsid w:val="000962FF"/>
    <w:rsid w:val="000A1C01"/>
    <w:rsid w:val="000A1E8A"/>
    <w:rsid w:val="000A4BD9"/>
    <w:rsid w:val="000A5334"/>
    <w:rsid w:val="000A56A5"/>
    <w:rsid w:val="000A60DC"/>
    <w:rsid w:val="000A61A5"/>
    <w:rsid w:val="000A6FEE"/>
    <w:rsid w:val="000A71C0"/>
    <w:rsid w:val="000B098A"/>
    <w:rsid w:val="000B28FA"/>
    <w:rsid w:val="000B30B2"/>
    <w:rsid w:val="000B32A1"/>
    <w:rsid w:val="000B4D2B"/>
    <w:rsid w:val="000B7E6B"/>
    <w:rsid w:val="000C0547"/>
    <w:rsid w:val="000C0B3F"/>
    <w:rsid w:val="000C1A2C"/>
    <w:rsid w:val="000C28F4"/>
    <w:rsid w:val="000C3567"/>
    <w:rsid w:val="000C3979"/>
    <w:rsid w:val="000C4B7F"/>
    <w:rsid w:val="000C5468"/>
    <w:rsid w:val="000C5A8B"/>
    <w:rsid w:val="000D1523"/>
    <w:rsid w:val="000D237A"/>
    <w:rsid w:val="000D2E45"/>
    <w:rsid w:val="000D30DA"/>
    <w:rsid w:val="000D3F93"/>
    <w:rsid w:val="000D4A11"/>
    <w:rsid w:val="000D643E"/>
    <w:rsid w:val="000D7BE5"/>
    <w:rsid w:val="000E071E"/>
    <w:rsid w:val="000E11F9"/>
    <w:rsid w:val="000E22DC"/>
    <w:rsid w:val="000E3468"/>
    <w:rsid w:val="000E3725"/>
    <w:rsid w:val="000E4256"/>
    <w:rsid w:val="000E704A"/>
    <w:rsid w:val="000E72A2"/>
    <w:rsid w:val="000E7856"/>
    <w:rsid w:val="000F07EE"/>
    <w:rsid w:val="000F1113"/>
    <w:rsid w:val="000F2369"/>
    <w:rsid w:val="000F27D3"/>
    <w:rsid w:val="000F2B74"/>
    <w:rsid w:val="000F2DD8"/>
    <w:rsid w:val="000F33C2"/>
    <w:rsid w:val="000F35BE"/>
    <w:rsid w:val="000F48AF"/>
    <w:rsid w:val="000F54CC"/>
    <w:rsid w:val="000F57AB"/>
    <w:rsid w:val="000F5B2E"/>
    <w:rsid w:val="000F6D04"/>
    <w:rsid w:val="000F70FB"/>
    <w:rsid w:val="000F77B8"/>
    <w:rsid w:val="000F7C57"/>
    <w:rsid w:val="001012B9"/>
    <w:rsid w:val="0010362C"/>
    <w:rsid w:val="00104E04"/>
    <w:rsid w:val="00106541"/>
    <w:rsid w:val="001067D7"/>
    <w:rsid w:val="00111C43"/>
    <w:rsid w:val="00114327"/>
    <w:rsid w:val="001150C5"/>
    <w:rsid w:val="00116063"/>
    <w:rsid w:val="001160DA"/>
    <w:rsid w:val="00121304"/>
    <w:rsid w:val="00123BF9"/>
    <w:rsid w:val="00123F5B"/>
    <w:rsid w:val="00124013"/>
    <w:rsid w:val="00126169"/>
    <w:rsid w:val="00126208"/>
    <w:rsid w:val="00126CB1"/>
    <w:rsid w:val="00130411"/>
    <w:rsid w:val="00136460"/>
    <w:rsid w:val="00137DA0"/>
    <w:rsid w:val="00140068"/>
    <w:rsid w:val="0014086B"/>
    <w:rsid w:val="00141665"/>
    <w:rsid w:val="00143CE8"/>
    <w:rsid w:val="001448B9"/>
    <w:rsid w:val="001458AD"/>
    <w:rsid w:val="0015008D"/>
    <w:rsid w:val="001520BB"/>
    <w:rsid w:val="001525CB"/>
    <w:rsid w:val="00152CBB"/>
    <w:rsid w:val="00152D67"/>
    <w:rsid w:val="00152F6B"/>
    <w:rsid w:val="001530B8"/>
    <w:rsid w:val="00156221"/>
    <w:rsid w:val="00156F54"/>
    <w:rsid w:val="00157680"/>
    <w:rsid w:val="001619B6"/>
    <w:rsid w:val="00161EF3"/>
    <w:rsid w:val="001623A0"/>
    <w:rsid w:val="001640F2"/>
    <w:rsid w:val="001642B0"/>
    <w:rsid w:val="0016453D"/>
    <w:rsid w:val="00165851"/>
    <w:rsid w:val="001659F0"/>
    <w:rsid w:val="00165CCE"/>
    <w:rsid w:val="00167FEC"/>
    <w:rsid w:val="00170139"/>
    <w:rsid w:val="00170255"/>
    <w:rsid w:val="00171778"/>
    <w:rsid w:val="00173BD9"/>
    <w:rsid w:val="001744AD"/>
    <w:rsid w:val="0017754E"/>
    <w:rsid w:val="00180021"/>
    <w:rsid w:val="001854DA"/>
    <w:rsid w:val="00185F1A"/>
    <w:rsid w:val="001860C3"/>
    <w:rsid w:val="00192AB1"/>
    <w:rsid w:val="00192F0F"/>
    <w:rsid w:val="00195375"/>
    <w:rsid w:val="001972F5"/>
    <w:rsid w:val="001A03CE"/>
    <w:rsid w:val="001A1105"/>
    <w:rsid w:val="001A2FFF"/>
    <w:rsid w:val="001A324E"/>
    <w:rsid w:val="001A4541"/>
    <w:rsid w:val="001A4709"/>
    <w:rsid w:val="001A5E4A"/>
    <w:rsid w:val="001A6D6C"/>
    <w:rsid w:val="001A7D9D"/>
    <w:rsid w:val="001B15D9"/>
    <w:rsid w:val="001B15EF"/>
    <w:rsid w:val="001B2C7E"/>
    <w:rsid w:val="001B4066"/>
    <w:rsid w:val="001B47D0"/>
    <w:rsid w:val="001B4A9C"/>
    <w:rsid w:val="001B5BFA"/>
    <w:rsid w:val="001B6811"/>
    <w:rsid w:val="001B773D"/>
    <w:rsid w:val="001B7941"/>
    <w:rsid w:val="001B7BA0"/>
    <w:rsid w:val="001C2844"/>
    <w:rsid w:val="001C454D"/>
    <w:rsid w:val="001C4D95"/>
    <w:rsid w:val="001C5B9F"/>
    <w:rsid w:val="001C6D4C"/>
    <w:rsid w:val="001C7068"/>
    <w:rsid w:val="001D1028"/>
    <w:rsid w:val="001D102E"/>
    <w:rsid w:val="001D247E"/>
    <w:rsid w:val="001D27D1"/>
    <w:rsid w:val="001D3F8E"/>
    <w:rsid w:val="001D4741"/>
    <w:rsid w:val="001D581F"/>
    <w:rsid w:val="001D5AE7"/>
    <w:rsid w:val="001D5B03"/>
    <w:rsid w:val="001D69F8"/>
    <w:rsid w:val="001D6DAC"/>
    <w:rsid w:val="001D7C7E"/>
    <w:rsid w:val="001E032C"/>
    <w:rsid w:val="001E046B"/>
    <w:rsid w:val="001E4284"/>
    <w:rsid w:val="001E4D8F"/>
    <w:rsid w:val="001E5CF6"/>
    <w:rsid w:val="001F1321"/>
    <w:rsid w:val="001F1358"/>
    <w:rsid w:val="001F1A5A"/>
    <w:rsid w:val="001F2BC9"/>
    <w:rsid w:val="001F37DD"/>
    <w:rsid w:val="001F41EB"/>
    <w:rsid w:val="001F7183"/>
    <w:rsid w:val="001F7184"/>
    <w:rsid w:val="001F7E93"/>
    <w:rsid w:val="00200970"/>
    <w:rsid w:val="002016E3"/>
    <w:rsid w:val="002018BD"/>
    <w:rsid w:val="00201E9A"/>
    <w:rsid w:val="00202A15"/>
    <w:rsid w:val="002043DE"/>
    <w:rsid w:val="002051BD"/>
    <w:rsid w:val="002052E2"/>
    <w:rsid w:val="0020701E"/>
    <w:rsid w:val="0020734F"/>
    <w:rsid w:val="00207D41"/>
    <w:rsid w:val="00207F89"/>
    <w:rsid w:val="0021173B"/>
    <w:rsid w:val="00211A74"/>
    <w:rsid w:val="002130F9"/>
    <w:rsid w:val="00214D3D"/>
    <w:rsid w:val="002154C3"/>
    <w:rsid w:val="0021554D"/>
    <w:rsid w:val="00216071"/>
    <w:rsid w:val="00216222"/>
    <w:rsid w:val="002163F2"/>
    <w:rsid w:val="0021645F"/>
    <w:rsid w:val="00216895"/>
    <w:rsid w:val="00216FAE"/>
    <w:rsid w:val="00220655"/>
    <w:rsid w:val="00222BF6"/>
    <w:rsid w:val="00223EB6"/>
    <w:rsid w:val="00223F49"/>
    <w:rsid w:val="002243A8"/>
    <w:rsid w:val="00224DD5"/>
    <w:rsid w:val="00224EC7"/>
    <w:rsid w:val="00227BB7"/>
    <w:rsid w:val="00230099"/>
    <w:rsid w:val="002301E5"/>
    <w:rsid w:val="002305D2"/>
    <w:rsid w:val="00231199"/>
    <w:rsid w:val="002327C0"/>
    <w:rsid w:val="00232E96"/>
    <w:rsid w:val="00233120"/>
    <w:rsid w:val="00233E4E"/>
    <w:rsid w:val="0024119E"/>
    <w:rsid w:val="00241329"/>
    <w:rsid w:val="00241ADF"/>
    <w:rsid w:val="00241CA0"/>
    <w:rsid w:val="00242046"/>
    <w:rsid w:val="00243165"/>
    <w:rsid w:val="002436DC"/>
    <w:rsid w:val="00243D36"/>
    <w:rsid w:val="0024484D"/>
    <w:rsid w:val="002449BA"/>
    <w:rsid w:val="00245212"/>
    <w:rsid w:val="002452B3"/>
    <w:rsid w:val="00247A11"/>
    <w:rsid w:val="002518A5"/>
    <w:rsid w:val="00252AEC"/>
    <w:rsid w:val="00253A75"/>
    <w:rsid w:val="00255CA5"/>
    <w:rsid w:val="00261BE9"/>
    <w:rsid w:val="00264664"/>
    <w:rsid w:val="00265347"/>
    <w:rsid w:val="00265690"/>
    <w:rsid w:val="00267DBE"/>
    <w:rsid w:val="00270178"/>
    <w:rsid w:val="0027264D"/>
    <w:rsid w:val="00274B06"/>
    <w:rsid w:val="0027558D"/>
    <w:rsid w:val="00276643"/>
    <w:rsid w:val="002769E3"/>
    <w:rsid w:val="00277EB5"/>
    <w:rsid w:val="00280671"/>
    <w:rsid w:val="00280E4A"/>
    <w:rsid w:val="00281D31"/>
    <w:rsid w:val="00282B3F"/>
    <w:rsid w:val="002830EF"/>
    <w:rsid w:val="00286161"/>
    <w:rsid w:val="00286FC2"/>
    <w:rsid w:val="00287457"/>
    <w:rsid w:val="00291C30"/>
    <w:rsid w:val="002942FF"/>
    <w:rsid w:val="00294394"/>
    <w:rsid w:val="00296D46"/>
    <w:rsid w:val="002A02E8"/>
    <w:rsid w:val="002A0782"/>
    <w:rsid w:val="002A23BF"/>
    <w:rsid w:val="002A278B"/>
    <w:rsid w:val="002A2AAE"/>
    <w:rsid w:val="002A33F2"/>
    <w:rsid w:val="002A4058"/>
    <w:rsid w:val="002A508F"/>
    <w:rsid w:val="002A5C51"/>
    <w:rsid w:val="002A70A5"/>
    <w:rsid w:val="002B154A"/>
    <w:rsid w:val="002B2A49"/>
    <w:rsid w:val="002B2EB4"/>
    <w:rsid w:val="002B3FB3"/>
    <w:rsid w:val="002B705C"/>
    <w:rsid w:val="002B7201"/>
    <w:rsid w:val="002B7269"/>
    <w:rsid w:val="002B72F0"/>
    <w:rsid w:val="002B7747"/>
    <w:rsid w:val="002C02CE"/>
    <w:rsid w:val="002C07CA"/>
    <w:rsid w:val="002C21DD"/>
    <w:rsid w:val="002C25B4"/>
    <w:rsid w:val="002C2F9C"/>
    <w:rsid w:val="002C4007"/>
    <w:rsid w:val="002C4CDF"/>
    <w:rsid w:val="002D0027"/>
    <w:rsid w:val="002D02D0"/>
    <w:rsid w:val="002D06E0"/>
    <w:rsid w:val="002D13A1"/>
    <w:rsid w:val="002D2312"/>
    <w:rsid w:val="002D2CE1"/>
    <w:rsid w:val="002D3B7A"/>
    <w:rsid w:val="002D429C"/>
    <w:rsid w:val="002E0092"/>
    <w:rsid w:val="002E0F81"/>
    <w:rsid w:val="002E2B25"/>
    <w:rsid w:val="002E2D87"/>
    <w:rsid w:val="002E309E"/>
    <w:rsid w:val="002E316C"/>
    <w:rsid w:val="002E35AE"/>
    <w:rsid w:val="002E3ED6"/>
    <w:rsid w:val="002E4A7E"/>
    <w:rsid w:val="002E7036"/>
    <w:rsid w:val="002F15A0"/>
    <w:rsid w:val="002F229A"/>
    <w:rsid w:val="002F3EF6"/>
    <w:rsid w:val="002F4810"/>
    <w:rsid w:val="002F511E"/>
    <w:rsid w:val="0030495C"/>
    <w:rsid w:val="003049FE"/>
    <w:rsid w:val="00304CFC"/>
    <w:rsid w:val="00310121"/>
    <w:rsid w:val="00312248"/>
    <w:rsid w:val="00312417"/>
    <w:rsid w:val="00316596"/>
    <w:rsid w:val="00317AD7"/>
    <w:rsid w:val="00321386"/>
    <w:rsid w:val="003220ED"/>
    <w:rsid w:val="0032232B"/>
    <w:rsid w:val="00322CB6"/>
    <w:rsid w:val="00323640"/>
    <w:rsid w:val="00323789"/>
    <w:rsid w:val="00324931"/>
    <w:rsid w:val="00324BA1"/>
    <w:rsid w:val="00325131"/>
    <w:rsid w:val="003268A0"/>
    <w:rsid w:val="003277BA"/>
    <w:rsid w:val="00327AE2"/>
    <w:rsid w:val="00330EAC"/>
    <w:rsid w:val="003317FA"/>
    <w:rsid w:val="00332AFF"/>
    <w:rsid w:val="00332F5B"/>
    <w:rsid w:val="003347C0"/>
    <w:rsid w:val="0033489A"/>
    <w:rsid w:val="003349B8"/>
    <w:rsid w:val="00335EA7"/>
    <w:rsid w:val="0033725E"/>
    <w:rsid w:val="003373FA"/>
    <w:rsid w:val="0033759B"/>
    <w:rsid w:val="00337F19"/>
    <w:rsid w:val="00340781"/>
    <w:rsid w:val="003449DF"/>
    <w:rsid w:val="0034564C"/>
    <w:rsid w:val="00346C48"/>
    <w:rsid w:val="0035197C"/>
    <w:rsid w:val="00353E1E"/>
    <w:rsid w:val="00355B8F"/>
    <w:rsid w:val="00356B3A"/>
    <w:rsid w:val="003571BC"/>
    <w:rsid w:val="00360456"/>
    <w:rsid w:val="00361161"/>
    <w:rsid w:val="003619D5"/>
    <w:rsid w:val="00363578"/>
    <w:rsid w:val="00363B8D"/>
    <w:rsid w:val="0036409C"/>
    <w:rsid w:val="0036523D"/>
    <w:rsid w:val="003652A2"/>
    <w:rsid w:val="00370EA6"/>
    <w:rsid w:val="00373845"/>
    <w:rsid w:val="003747E6"/>
    <w:rsid w:val="0038375F"/>
    <w:rsid w:val="00383DB3"/>
    <w:rsid w:val="00383EB1"/>
    <w:rsid w:val="00384668"/>
    <w:rsid w:val="00386219"/>
    <w:rsid w:val="00387DAF"/>
    <w:rsid w:val="00393F58"/>
    <w:rsid w:val="003971ED"/>
    <w:rsid w:val="003A0681"/>
    <w:rsid w:val="003A35F5"/>
    <w:rsid w:val="003A4E2C"/>
    <w:rsid w:val="003A4E70"/>
    <w:rsid w:val="003A5B1D"/>
    <w:rsid w:val="003A6710"/>
    <w:rsid w:val="003B31C1"/>
    <w:rsid w:val="003B340A"/>
    <w:rsid w:val="003B5D26"/>
    <w:rsid w:val="003C0165"/>
    <w:rsid w:val="003C08D3"/>
    <w:rsid w:val="003C0C74"/>
    <w:rsid w:val="003C1612"/>
    <w:rsid w:val="003C1806"/>
    <w:rsid w:val="003C35D9"/>
    <w:rsid w:val="003C65AD"/>
    <w:rsid w:val="003C70E4"/>
    <w:rsid w:val="003D05EC"/>
    <w:rsid w:val="003D0970"/>
    <w:rsid w:val="003D0BE4"/>
    <w:rsid w:val="003D0D50"/>
    <w:rsid w:val="003D12C9"/>
    <w:rsid w:val="003D2A68"/>
    <w:rsid w:val="003D3503"/>
    <w:rsid w:val="003D5FBC"/>
    <w:rsid w:val="003D7016"/>
    <w:rsid w:val="003D7596"/>
    <w:rsid w:val="003D797B"/>
    <w:rsid w:val="003E0B2B"/>
    <w:rsid w:val="003E3559"/>
    <w:rsid w:val="003E4BEB"/>
    <w:rsid w:val="003E5C5E"/>
    <w:rsid w:val="003F1436"/>
    <w:rsid w:val="003F15FD"/>
    <w:rsid w:val="003F3E0C"/>
    <w:rsid w:val="003F5485"/>
    <w:rsid w:val="003F58EC"/>
    <w:rsid w:val="003F7FF7"/>
    <w:rsid w:val="00400FF6"/>
    <w:rsid w:val="00401884"/>
    <w:rsid w:val="00401C53"/>
    <w:rsid w:val="00402FF0"/>
    <w:rsid w:val="00405241"/>
    <w:rsid w:val="00405309"/>
    <w:rsid w:val="00405764"/>
    <w:rsid w:val="00407084"/>
    <w:rsid w:val="0041080D"/>
    <w:rsid w:val="004110A5"/>
    <w:rsid w:val="0041235A"/>
    <w:rsid w:val="004129A9"/>
    <w:rsid w:val="00413358"/>
    <w:rsid w:val="00413952"/>
    <w:rsid w:val="00413C7F"/>
    <w:rsid w:val="00413F54"/>
    <w:rsid w:val="004146AE"/>
    <w:rsid w:val="00414CD7"/>
    <w:rsid w:val="00416380"/>
    <w:rsid w:val="00416EC6"/>
    <w:rsid w:val="0042018E"/>
    <w:rsid w:val="00420F14"/>
    <w:rsid w:val="004227AF"/>
    <w:rsid w:val="00424FE0"/>
    <w:rsid w:val="004253EC"/>
    <w:rsid w:val="0042573D"/>
    <w:rsid w:val="004261A0"/>
    <w:rsid w:val="00426600"/>
    <w:rsid w:val="004302FD"/>
    <w:rsid w:val="00433352"/>
    <w:rsid w:val="004338A1"/>
    <w:rsid w:val="00433B2D"/>
    <w:rsid w:val="004341E5"/>
    <w:rsid w:val="00434CB0"/>
    <w:rsid w:val="0043512C"/>
    <w:rsid w:val="00440A14"/>
    <w:rsid w:val="00440D1F"/>
    <w:rsid w:val="00440DA2"/>
    <w:rsid w:val="004419C5"/>
    <w:rsid w:val="00441BF6"/>
    <w:rsid w:val="00444A78"/>
    <w:rsid w:val="00444D5C"/>
    <w:rsid w:val="004450ED"/>
    <w:rsid w:val="00446705"/>
    <w:rsid w:val="00446C4A"/>
    <w:rsid w:val="004509F3"/>
    <w:rsid w:val="00451D69"/>
    <w:rsid w:val="004527A8"/>
    <w:rsid w:val="00452F69"/>
    <w:rsid w:val="00454AFB"/>
    <w:rsid w:val="004570D5"/>
    <w:rsid w:val="00457A63"/>
    <w:rsid w:val="004608F9"/>
    <w:rsid w:val="004621FC"/>
    <w:rsid w:val="004626BA"/>
    <w:rsid w:val="004637A3"/>
    <w:rsid w:val="00463A93"/>
    <w:rsid w:val="00464AE7"/>
    <w:rsid w:val="00465A71"/>
    <w:rsid w:val="004664CE"/>
    <w:rsid w:val="0046674A"/>
    <w:rsid w:val="00466BCA"/>
    <w:rsid w:val="0047051A"/>
    <w:rsid w:val="00470FB5"/>
    <w:rsid w:val="0047105D"/>
    <w:rsid w:val="00472F83"/>
    <w:rsid w:val="00473087"/>
    <w:rsid w:val="00473D8F"/>
    <w:rsid w:val="004743EB"/>
    <w:rsid w:val="0047479B"/>
    <w:rsid w:val="00474D05"/>
    <w:rsid w:val="004801CF"/>
    <w:rsid w:val="004815B1"/>
    <w:rsid w:val="00481711"/>
    <w:rsid w:val="00483BA9"/>
    <w:rsid w:val="00484FF0"/>
    <w:rsid w:val="00490753"/>
    <w:rsid w:val="00493AC8"/>
    <w:rsid w:val="00494CF9"/>
    <w:rsid w:val="00494D75"/>
    <w:rsid w:val="004950B0"/>
    <w:rsid w:val="004955D2"/>
    <w:rsid w:val="00496AB5"/>
    <w:rsid w:val="00496C12"/>
    <w:rsid w:val="004A11E2"/>
    <w:rsid w:val="004A18A2"/>
    <w:rsid w:val="004A2599"/>
    <w:rsid w:val="004A32DE"/>
    <w:rsid w:val="004A3BC6"/>
    <w:rsid w:val="004A3F6E"/>
    <w:rsid w:val="004A4B1B"/>
    <w:rsid w:val="004A5168"/>
    <w:rsid w:val="004A657F"/>
    <w:rsid w:val="004B074E"/>
    <w:rsid w:val="004B2681"/>
    <w:rsid w:val="004B281C"/>
    <w:rsid w:val="004B2E80"/>
    <w:rsid w:val="004B390D"/>
    <w:rsid w:val="004B3C0C"/>
    <w:rsid w:val="004B3D05"/>
    <w:rsid w:val="004B3EF9"/>
    <w:rsid w:val="004B4117"/>
    <w:rsid w:val="004B5A3D"/>
    <w:rsid w:val="004B670E"/>
    <w:rsid w:val="004B7066"/>
    <w:rsid w:val="004B7C61"/>
    <w:rsid w:val="004C0F08"/>
    <w:rsid w:val="004C1A6B"/>
    <w:rsid w:val="004C2A8C"/>
    <w:rsid w:val="004C395A"/>
    <w:rsid w:val="004C3AE5"/>
    <w:rsid w:val="004C3D66"/>
    <w:rsid w:val="004C430D"/>
    <w:rsid w:val="004C4990"/>
    <w:rsid w:val="004C4FB7"/>
    <w:rsid w:val="004C5898"/>
    <w:rsid w:val="004C5953"/>
    <w:rsid w:val="004C5C5D"/>
    <w:rsid w:val="004D2A23"/>
    <w:rsid w:val="004D3311"/>
    <w:rsid w:val="004D3BDB"/>
    <w:rsid w:val="004D472C"/>
    <w:rsid w:val="004D6207"/>
    <w:rsid w:val="004D6FEE"/>
    <w:rsid w:val="004E17A6"/>
    <w:rsid w:val="004E18F2"/>
    <w:rsid w:val="004E1C85"/>
    <w:rsid w:val="004E32FC"/>
    <w:rsid w:val="004E39A3"/>
    <w:rsid w:val="004E5625"/>
    <w:rsid w:val="004E712D"/>
    <w:rsid w:val="004F3175"/>
    <w:rsid w:val="004F3658"/>
    <w:rsid w:val="004F5BA2"/>
    <w:rsid w:val="004F6554"/>
    <w:rsid w:val="004F66AB"/>
    <w:rsid w:val="004F7EA4"/>
    <w:rsid w:val="00503E6A"/>
    <w:rsid w:val="00503E78"/>
    <w:rsid w:val="005055AC"/>
    <w:rsid w:val="005063CA"/>
    <w:rsid w:val="00506A96"/>
    <w:rsid w:val="005074D7"/>
    <w:rsid w:val="005075FC"/>
    <w:rsid w:val="00511117"/>
    <w:rsid w:val="005122EA"/>
    <w:rsid w:val="00512ABB"/>
    <w:rsid w:val="00513B1F"/>
    <w:rsid w:val="00514879"/>
    <w:rsid w:val="00515A08"/>
    <w:rsid w:val="00515B91"/>
    <w:rsid w:val="005160EF"/>
    <w:rsid w:val="005171F0"/>
    <w:rsid w:val="005200FB"/>
    <w:rsid w:val="00520376"/>
    <w:rsid w:val="00520B74"/>
    <w:rsid w:val="00523064"/>
    <w:rsid w:val="005234F5"/>
    <w:rsid w:val="00524784"/>
    <w:rsid w:val="0052507C"/>
    <w:rsid w:val="005264F2"/>
    <w:rsid w:val="0052698F"/>
    <w:rsid w:val="00526A1D"/>
    <w:rsid w:val="00526F8B"/>
    <w:rsid w:val="00527825"/>
    <w:rsid w:val="0053023E"/>
    <w:rsid w:val="00530A8C"/>
    <w:rsid w:val="00531081"/>
    <w:rsid w:val="005357F2"/>
    <w:rsid w:val="00540367"/>
    <w:rsid w:val="00541BAA"/>
    <w:rsid w:val="00541FAD"/>
    <w:rsid w:val="00543D45"/>
    <w:rsid w:val="00545E6B"/>
    <w:rsid w:val="00546784"/>
    <w:rsid w:val="00550805"/>
    <w:rsid w:val="00554909"/>
    <w:rsid w:val="00555A98"/>
    <w:rsid w:val="005562CF"/>
    <w:rsid w:val="00556D6A"/>
    <w:rsid w:val="00557732"/>
    <w:rsid w:val="00562A64"/>
    <w:rsid w:val="00564DBE"/>
    <w:rsid w:val="00565AFD"/>
    <w:rsid w:val="005717B4"/>
    <w:rsid w:val="005730CA"/>
    <w:rsid w:val="00573345"/>
    <w:rsid w:val="005737A8"/>
    <w:rsid w:val="00573BDA"/>
    <w:rsid w:val="00574C46"/>
    <w:rsid w:val="00575625"/>
    <w:rsid w:val="005824CC"/>
    <w:rsid w:val="00583603"/>
    <w:rsid w:val="00583ED2"/>
    <w:rsid w:val="00583EF4"/>
    <w:rsid w:val="00585496"/>
    <w:rsid w:val="005870E1"/>
    <w:rsid w:val="00591266"/>
    <w:rsid w:val="00591C8F"/>
    <w:rsid w:val="00592042"/>
    <w:rsid w:val="00593B46"/>
    <w:rsid w:val="005941D2"/>
    <w:rsid w:val="00594D08"/>
    <w:rsid w:val="005963D9"/>
    <w:rsid w:val="0059721F"/>
    <w:rsid w:val="005A11FB"/>
    <w:rsid w:val="005A167F"/>
    <w:rsid w:val="005A37FE"/>
    <w:rsid w:val="005A512B"/>
    <w:rsid w:val="005A5EF2"/>
    <w:rsid w:val="005A5F1B"/>
    <w:rsid w:val="005A702C"/>
    <w:rsid w:val="005B0716"/>
    <w:rsid w:val="005B3B72"/>
    <w:rsid w:val="005B513D"/>
    <w:rsid w:val="005C0122"/>
    <w:rsid w:val="005C12A0"/>
    <w:rsid w:val="005C50D1"/>
    <w:rsid w:val="005C551B"/>
    <w:rsid w:val="005C581F"/>
    <w:rsid w:val="005C6B89"/>
    <w:rsid w:val="005D0203"/>
    <w:rsid w:val="005D2D96"/>
    <w:rsid w:val="005D2FBA"/>
    <w:rsid w:val="005D4ED5"/>
    <w:rsid w:val="005D66BD"/>
    <w:rsid w:val="005D6E40"/>
    <w:rsid w:val="005E0059"/>
    <w:rsid w:val="005E0D9F"/>
    <w:rsid w:val="005E183F"/>
    <w:rsid w:val="005E1ACA"/>
    <w:rsid w:val="005E1B99"/>
    <w:rsid w:val="005E2975"/>
    <w:rsid w:val="005E37E2"/>
    <w:rsid w:val="005E3837"/>
    <w:rsid w:val="005E6C7F"/>
    <w:rsid w:val="005F0993"/>
    <w:rsid w:val="005F2D0C"/>
    <w:rsid w:val="005F2DE4"/>
    <w:rsid w:val="005F4DD2"/>
    <w:rsid w:val="005F5DD3"/>
    <w:rsid w:val="005F65E5"/>
    <w:rsid w:val="005F71F5"/>
    <w:rsid w:val="00600130"/>
    <w:rsid w:val="00600AEA"/>
    <w:rsid w:val="00600E1A"/>
    <w:rsid w:val="00601C54"/>
    <w:rsid w:val="00603491"/>
    <w:rsid w:val="00603E5E"/>
    <w:rsid w:val="00606CED"/>
    <w:rsid w:val="0061247A"/>
    <w:rsid w:val="006144AC"/>
    <w:rsid w:val="006179DE"/>
    <w:rsid w:val="0062028B"/>
    <w:rsid w:val="00620355"/>
    <w:rsid w:val="00620EB2"/>
    <w:rsid w:val="006240F9"/>
    <w:rsid w:val="006256F8"/>
    <w:rsid w:val="00625E8D"/>
    <w:rsid w:val="0062629B"/>
    <w:rsid w:val="006262EB"/>
    <w:rsid w:val="006275FE"/>
    <w:rsid w:val="00627708"/>
    <w:rsid w:val="00627DD6"/>
    <w:rsid w:val="00631241"/>
    <w:rsid w:val="006313FB"/>
    <w:rsid w:val="00634E0B"/>
    <w:rsid w:val="00635589"/>
    <w:rsid w:val="006366E0"/>
    <w:rsid w:val="0063744F"/>
    <w:rsid w:val="00640134"/>
    <w:rsid w:val="00640734"/>
    <w:rsid w:val="00642576"/>
    <w:rsid w:val="00642663"/>
    <w:rsid w:val="00642FD9"/>
    <w:rsid w:val="00646E53"/>
    <w:rsid w:val="00647415"/>
    <w:rsid w:val="0064752F"/>
    <w:rsid w:val="00647FF2"/>
    <w:rsid w:val="006500FB"/>
    <w:rsid w:val="006502EA"/>
    <w:rsid w:val="006540D2"/>
    <w:rsid w:val="00655B3C"/>
    <w:rsid w:val="006569C4"/>
    <w:rsid w:val="00656CF6"/>
    <w:rsid w:val="00656E12"/>
    <w:rsid w:val="0066148B"/>
    <w:rsid w:val="006619C5"/>
    <w:rsid w:val="00664652"/>
    <w:rsid w:val="00664F65"/>
    <w:rsid w:val="006651AD"/>
    <w:rsid w:val="006652B4"/>
    <w:rsid w:val="00674912"/>
    <w:rsid w:val="00674E1F"/>
    <w:rsid w:val="006767A4"/>
    <w:rsid w:val="006767B0"/>
    <w:rsid w:val="00677727"/>
    <w:rsid w:val="00680D78"/>
    <w:rsid w:val="00684C47"/>
    <w:rsid w:val="00685F68"/>
    <w:rsid w:val="00686B92"/>
    <w:rsid w:val="00690DAB"/>
    <w:rsid w:val="006931C5"/>
    <w:rsid w:val="006941C9"/>
    <w:rsid w:val="006947AC"/>
    <w:rsid w:val="0069525C"/>
    <w:rsid w:val="00695719"/>
    <w:rsid w:val="006A038B"/>
    <w:rsid w:val="006A1756"/>
    <w:rsid w:val="006A25D3"/>
    <w:rsid w:val="006A3159"/>
    <w:rsid w:val="006A3AF0"/>
    <w:rsid w:val="006A474A"/>
    <w:rsid w:val="006A4FE5"/>
    <w:rsid w:val="006A6BC7"/>
    <w:rsid w:val="006A6D83"/>
    <w:rsid w:val="006A6FC6"/>
    <w:rsid w:val="006B1A93"/>
    <w:rsid w:val="006B1DCD"/>
    <w:rsid w:val="006B2461"/>
    <w:rsid w:val="006B2DC5"/>
    <w:rsid w:val="006B32D8"/>
    <w:rsid w:val="006B39D1"/>
    <w:rsid w:val="006B440A"/>
    <w:rsid w:val="006B480E"/>
    <w:rsid w:val="006B49B6"/>
    <w:rsid w:val="006B4EC8"/>
    <w:rsid w:val="006B601D"/>
    <w:rsid w:val="006B726F"/>
    <w:rsid w:val="006B7756"/>
    <w:rsid w:val="006C4B0A"/>
    <w:rsid w:val="006C7349"/>
    <w:rsid w:val="006D5474"/>
    <w:rsid w:val="006E09C9"/>
    <w:rsid w:val="006E26FD"/>
    <w:rsid w:val="006E2A6C"/>
    <w:rsid w:val="006E32C2"/>
    <w:rsid w:val="006E6816"/>
    <w:rsid w:val="006E74B9"/>
    <w:rsid w:val="006F15F9"/>
    <w:rsid w:val="006F4B6D"/>
    <w:rsid w:val="006F4DFE"/>
    <w:rsid w:val="0070017E"/>
    <w:rsid w:val="007003C3"/>
    <w:rsid w:val="0070075B"/>
    <w:rsid w:val="00700866"/>
    <w:rsid w:val="00700D1F"/>
    <w:rsid w:val="00703DA0"/>
    <w:rsid w:val="00704C72"/>
    <w:rsid w:val="00705CFA"/>
    <w:rsid w:val="00706476"/>
    <w:rsid w:val="0070688B"/>
    <w:rsid w:val="007132C2"/>
    <w:rsid w:val="00714762"/>
    <w:rsid w:val="0071619F"/>
    <w:rsid w:val="007178B1"/>
    <w:rsid w:val="0072044A"/>
    <w:rsid w:val="00720ECF"/>
    <w:rsid w:val="0072132C"/>
    <w:rsid w:val="0072203B"/>
    <w:rsid w:val="0072355C"/>
    <w:rsid w:val="007238E3"/>
    <w:rsid w:val="00723CE8"/>
    <w:rsid w:val="00726D7B"/>
    <w:rsid w:val="00727016"/>
    <w:rsid w:val="007314E2"/>
    <w:rsid w:val="00731544"/>
    <w:rsid w:val="00732F1B"/>
    <w:rsid w:val="00733801"/>
    <w:rsid w:val="00736925"/>
    <w:rsid w:val="00736DF8"/>
    <w:rsid w:val="00740D8B"/>
    <w:rsid w:val="00740F50"/>
    <w:rsid w:val="007410BA"/>
    <w:rsid w:val="0074137A"/>
    <w:rsid w:val="0074605C"/>
    <w:rsid w:val="00746B26"/>
    <w:rsid w:val="00747C05"/>
    <w:rsid w:val="00747C40"/>
    <w:rsid w:val="00750C73"/>
    <w:rsid w:val="00751AB6"/>
    <w:rsid w:val="00754B85"/>
    <w:rsid w:val="00761011"/>
    <w:rsid w:val="00764174"/>
    <w:rsid w:val="00765321"/>
    <w:rsid w:val="00770F3A"/>
    <w:rsid w:val="0077136E"/>
    <w:rsid w:val="00771866"/>
    <w:rsid w:val="007727CF"/>
    <w:rsid w:val="007744E8"/>
    <w:rsid w:val="007762F9"/>
    <w:rsid w:val="0077783E"/>
    <w:rsid w:val="00777B70"/>
    <w:rsid w:val="00780415"/>
    <w:rsid w:val="0078168D"/>
    <w:rsid w:val="007829E0"/>
    <w:rsid w:val="00783A3D"/>
    <w:rsid w:val="00784D00"/>
    <w:rsid w:val="00786E48"/>
    <w:rsid w:val="00792AF5"/>
    <w:rsid w:val="00793DEB"/>
    <w:rsid w:val="0079458A"/>
    <w:rsid w:val="007946B0"/>
    <w:rsid w:val="00795C39"/>
    <w:rsid w:val="007961EB"/>
    <w:rsid w:val="007965D6"/>
    <w:rsid w:val="00796768"/>
    <w:rsid w:val="00797482"/>
    <w:rsid w:val="00797CD3"/>
    <w:rsid w:val="007A189F"/>
    <w:rsid w:val="007A359E"/>
    <w:rsid w:val="007A66DD"/>
    <w:rsid w:val="007B18A7"/>
    <w:rsid w:val="007B40DB"/>
    <w:rsid w:val="007B4721"/>
    <w:rsid w:val="007B5C1D"/>
    <w:rsid w:val="007C15DF"/>
    <w:rsid w:val="007C21F4"/>
    <w:rsid w:val="007C42E3"/>
    <w:rsid w:val="007C5B41"/>
    <w:rsid w:val="007C79E2"/>
    <w:rsid w:val="007D1C2A"/>
    <w:rsid w:val="007D5893"/>
    <w:rsid w:val="007D7D7F"/>
    <w:rsid w:val="007E04A3"/>
    <w:rsid w:val="007E0952"/>
    <w:rsid w:val="007E0C06"/>
    <w:rsid w:val="007E1942"/>
    <w:rsid w:val="007E2B07"/>
    <w:rsid w:val="007E5671"/>
    <w:rsid w:val="007E5A6E"/>
    <w:rsid w:val="007E5CCE"/>
    <w:rsid w:val="007E6D5F"/>
    <w:rsid w:val="007E761A"/>
    <w:rsid w:val="007E7947"/>
    <w:rsid w:val="007F0494"/>
    <w:rsid w:val="007F141A"/>
    <w:rsid w:val="007F1A48"/>
    <w:rsid w:val="007F1A91"/>
    <w:rsid w:val="007F1F15"/>
    <w:rsid w:val="007F269A"/>
    <w:rsid w:val="007F270D"/>
    <w:rsid w:val="007F2876"/>
    <w:rsid w:val="007F34CD"/>
    <w:rsid w:val="007F4187"/>
    <w:rsid w:val="007F4768"/>
    <w:rsid w:val="007F569C"/>
    <w:rsid w:val="008019D8"/>
    <w:rsid w:val="00801EB6"/>
    <w:rsid w:val="00804773"/>
    <w:rsid w:val="0080686C"/>
    <w:rsid w:val="00806DBD"/>
    <w:rsid w:val="008131A5"/>
    <w:rsid w:val="008171C9"/>
    <w:rsid w:val="008178C1"/>
    <w:rsid w:val="008217EB"/>
    <w:rsid w:val="00825ED4"/>
    <w:rsid w:val="008267B8"/>
    <w:rsid w:val="008268F4"/>
    <w:rsid w:val="0082769B"/>
    <w:rsid w:val="0083171D"/>
    <w:rsid w:val="00831F08"/>
    <w:rsid w:val="0083226A"/>
    <w:rsid w:val="00833A56"/>
    <w:rsid w:val="00834319"/>
    <w:rsid w:val="0083432A"/>
    <w:rsid w:val="00834916"/>
    <w:rsid w:val="00837724"/>
    <w:rsid w:val="0084072E"/>
    <w:rsid w:val="00842A74"/>
    <w:rsid w:val="00843280"/>
    <w:rsid w:val="00844DE3"/>
    <w:rsid w:val="008466B9"/>
    <w:rsid w:val="0084754F"/>
    <w:rsid w:val="00854A8C"/>
    <w:rsid w:val="00854D18"/>
    <w:rsid w:val="00854FFD"/>
    <w:rsid w:val="008570BE"/>
    <w:rsid w:val="008604D3"/>
    <w:rsid w:val="00861C27"/>
    <w:rsid w:val="00861E80"/>
    <w:rsid w:val="008623F0"/>
    <w:rsid w:val="00864002"/>
    <w:rsid w:val="00866CC2"/>
    <w:rsid w:val="00867708"/>
    <w:rsid w:val="00867D5C"/>
    <w:rsid w:val="00870C93"/>
    <w:rsid w:val="00871AAB"/>
    <w:rsid w:val="008745CB"/>
    <w:rsid w:val="00874F81"/>
    <w:rsid w:val="00876C82"/>
    <w:rsid w:val="00877E03"/>
    <w:rsid w:val="00877F2E"/>
    <w:rsid w:val="00880050"/>
    <w:rsid w:val="00880520"/>
    <w:rsid w:val="00880C1A"/>
    <w:rsid w:val="008818A4"/>
    <w:rsid w:val="00884579"/>
    <w:rsid w:val="00891799"/>
    <w:rsid w:val="00891AAB"/>
    <w:rsid w:val="00893B57"/>
    <w:rsid w:val="008951E8"/>
    <w:rsid w:val="008A1ED9"/>
    <w:rsid w:val="008A3343"/>
    <w:rsid w:val="008A4360"/>
    <w:rsid w:val="008A45FA"/>
    <w:rsid w:val="008A7F57"/>
    <w:rsid w:val="008B054A"/>
    <w:rsid w:val="008B0734"/>
    <w:rsid w:val="008B0AC8"/>
    <w:rsid w:val="008B21D2"/>
    <w:rsid w:val="008B2B6D"/>
    <w:rsid w:val="008B49A6"/>
    <w:rsid w:val="008B5907"/>
    <w:rsid w:val="008B7F9C"/>
    <w:rsid w:val="008C3369"/>
    <w:rsid w:val="008C7048"/>
    <w:rsid w:val="008C7C77"/>
    <w:rsid w:val="008D01C2"/>
    <w:rsid w:val="008D0B5E"/>
    <w:rsid w:val="008D2637"/>
    <w:rsid w:val="008D2FE6"/>
    <w:rsid w:val="008D3151"/>
    <w:rsid w:val="008D3D14"/>
    <w:rsid w:val="008D4924"/>
    <w:rsid w:val="008D504F"/>
    <w:rsid w:val="008D50C9"/>
    <w:rsid w:val="008D6E42"/>
    <w:rsid w:val="008D79E6"/>
    <w:rsid w:val="008E1D83"/>
    <w:rsid w:val="008E3042"/>
    <w:rsid w:val="008E478E"/>
    <w:rsid w:val="008E5804"/>
    <w:rsid w:val="008E68DA"/>
    <w:rsid w:val="008E6B4F"/>
    <w:rsid w:val="008E6EF6"/>
    <w:rsid w:val="008F1504"/>
    <w:rsid w:val="008F3332"/>
    <w:rsid w:val="008F3DF7"/>
    <w:rsid w:val="008F4C64"/>
    <w:rsid w:val="008F7B62"/>
    <w:rsid w:val="00901580"/>
    <w:rsid w:val="0090192F"/>
    <w:rsid w:val="00906AD6"/>
    <w:rsid w:val="00906C55"/>
    <w:rsid w:val="00907677"/>
    <w:rsid w:val="009078BE"/>
    <w:rsid w:val="0091385C"/>
    <w:rsid w:val="0091439F"/>
    <w:rsid w:val="009154D3"/>
    <w:rsid w:val="00916E66"/>
    <w:rsid w:val="00917207"/>
    <w:rsid w:val="00920750"/>
    <w:rsid w:val="0092109F"/>
    <w:rsid w:val="00922C11"/>
    <w:rsid w:val="0092314D"/>
    <w:rsid w:val="009232E1"/>
    <w:rsid w:val="0092447F"/>
    <w:rsid w:val="00924FC2"/>
    <w:rsid w:val="00925643"/>
    <w:rsid w:val="00925C6A"/>
    <w:rsid w:val="00931291"/>
    <w:rsid w:val="009315D7"/>
    <w:rsid w:val="00931D9D"/>
    <w:rsid w:val="009324F2"/>
    <w:rsid w:val="00934EAC"/>
    <w:rsid w:val="009364D0"/>
    <w:rsid w:val="00937D4C"/>
    <w:rsid w:val="00940948"/>
    <w:rsid w:val="0094207D"/>
    <w:rsid w:val="00942B28"/>
    <w:rsid w:val="00943245"/>
    <w:rsid w:val="00944380"/>
    <w:rsid w:val="009447A0"/>
    <w:rsid w:val="00944AAA"/>
    <w:rsid w:val="00945132"/>
    <w:rsid w:val="00950008"/>
    <w:rsid w:val="00950108"/>
    <w:rsid w:val="009502FC"/>
    <w:rsid w:val="00950CBD"/>
    <w:rsid w:val="00955247"/>
    <w:rsid w:val="00956F56"/>
    <w:rsid w:val="0095711A"/>
    <w:rsid w:val="00960362"/>
    <w:rsid w:val="00962093"/>
    <w:rsid w:val="00967F1E"/>
    <w:rsid w:val="00970886"/>
    <w:rsid w:val="00970CF3"/>
    <w:rsid w:val="00971766"/>
    <w:rsid w:val="009726BE"/>
    <w:rsid w:val="00972DCF"/>
    <w:rsid w:val="009743A1"/>
    <w:rsid w:val="00975070"/>
    <w:rsid w:val="0097576B"/>
    <w:rsid w:val="009767E9"/>
    <w:rsid w:val="00976D33"/>
    <w:rsid w:val="00977F84"/>
    <w:rsid w:val="00980131"/>
    <w:rsid w:val="00980DCC"/>
    <w:rsid w:val="00981EA8"/>
    <w:rsid w:val="009834A2"/>
    <w:rsid w:val="00984498"/>
    <w:rsid w:val="0098536F"/>
    <w:rsid w:val="00986548"/>
    <w:rsid w:val="00987542"/>
    <w:rsid w:val="00987692"/>
    <w:rsid w:val="009913A7"/>
    <w:rsid w:val="0099225D"/>
    <w:rsid w:val="00992E00"/>
    <w:rsid w:val="00995036"/>
    <w:rsid w:val="009954CE"/>
    <w:rsid w:val="00995E2E"/>
    <w:rsid w:val="00996DB3"/>
    <w:rsid w:val="009A0502"/>
    <w:rsid w:val="009A1579"/>
    <w:rsid w:val="009A1983"/>
    <w:rsid w:val="009A2CEB"/>
    <w:rsid w:val="009A46A6"/>
    <w:rsid w:val="009A5289"/>
    <w:rsid w:val="009A6324"/>
    <w:rsid w:val="009A7408"/>
    <w:rsid w:val="009A744D"/>
    <w:rsid w:val="009B0984"/>
    <w:rsid w:val="009B110A"/>
    <w:rsid w:val="009B2ACC"/>
    <w:rsid w:val="009B41B2"/>
    <w:rsid w:val="009B4BA6"/>
    <w:rsid w:val="009B5520"/>
    <w:rsid w:val="009C035C"/>
    <w:rsid w:val="009C0556"/>
    <w:rsid w:val="009C221D"/>
    <w:rsid w:val="009C2C45"/>
    <w:rsid w:val="009C3B74"/>
    <w:rsid w:val="009C5A7E"/>
    <w:rsid w:val="009C64C4"/>
    <w:rsid w:val="009C7E71"/>
    <w:rsid w:val="009D1EB2"/>
    <w:rsid w:val="009D20CB"/>
    <w:rsid w:val="009D3C98"/>
    <w:rsid w:val="009D59BA"/>
    <w:rsid w:val="009E086F"/>
    <w:rsid w:val="009E08B3"/>
    <w:rsid w:val="009E186D"/>
    <w:rsid w:val="009E25E5"/>
    <w:rsid w:val="009E45E8"/>
    <w:rsid w:val="009E46B4"/>
    <w:rsid w:val="009E4BA8"/>
    <w:rsid w:val="009E6F10"/>
    <w:rsid w:val="009E7C8A"/>
    <w:rsid w:val="009F05C7"/>
    <w:rsid w:val="009F0645"/>
    <w:rsid w:val="009F2907"/>
    <w:rsid w:val="009F2EBC"/>
    <w:rsid w:val="009F395D"/>
    <w:rsid w:val="009F42FD"/>
    <w:rsid w:val="009F56C1"/>
    <w:rsid w:val="009F6C8F"/>
    <w:rsid w:val="00A00104"/>
    <w:rsid w:val="00A001B2"/>
    <w:rsid w:val="00A04D1B"/>
    <w:rsid w:val="00A07103"/>
    <w:rsid w:val="00A102E5"/>
    <w:rsid w:val="00A10616"/>
    <w:rsid w:val="00A112BF"/>
    <w:rsid w:val="00A114F8"/>
    <w:rsid w:val="00A12B7B"/>
    <w:rsid w:val="00A12D09"/>
    <w:rsid w:val="00A130A1"/>
    <w:rsid w:val="00A17631"/>
    <w:rsid w:val="00A2021F"/>
    <w:rsid w:val="00A22C63"/>
    <w:rsid w:val="00A2359C"/>
    <w:rsid w:val="00A24B6B"/>
    <w:rsid w:val="00A26CC1"/>
    <w:rsid w:val="00A3052C"/>
    <w:rsid w:val="00A3084B"/>
    <w:rsid w:val="00A3217F"/>
    <w:rsid w:val="00A3298C"/>
    <w:rsid w:val="00A32E07"/>
    <w:rsid w:val="00A3328A"/>
    <w:rsid w:val="00A33A31"/>
    <w:rsid w:val="00A341B8"/>
    <w:rsid w:val="00A3500E"/>
    <w:rsid w:val="00A3688F"/>
    <w:rsid w:val="00A36F66"/>
    <w:rsid w:val="00A37137"/>
    <w:rsid w:val="00A37A62"/>
    <w:rsid w:val="00A4191B"/>
    <w:rsid w:val="00A43C7E"/>
    <w:rsid w:val="00A43E95"/>
    <w:rsid w:val="00A45716"/>
    <w:rsid w:val="00A45B53"/>
    <w:rsid w:val="00A466D9"/>
    <w:rsid w:val="00A515CE"/>
    <w:rsid w:val="00A52603"/>
    <w:rsid w:val="00A5412F"/>
    <w:rsid w:val="00A56DD5"/>
    <w:rsid w:val="00A57C2F"/>
    <w:rsid w:val="00A60DFC"/>
    <w:rsid w:val="00A6209C"/>
    <w:rsid w:val="00A62D97"/>
    <w:rsid w:val="00A63FBE"/>
    <w:rsid w:val="00A64A90"/>
    <w:rsid w:val="00A65D48"/>
    <w:rsid w:val="00A66127"/>
    <w:rsid w:val="00A67561"/>
    <w:rsid w:val="00A67CBC"/>
    <w:rsid w:val="00A67F2F"/>
    <w:rsid w:val="00A70CFD"/>
    <w:rsid w:val="00A70DD3"/>
    <w:rsid w:val="00A710D8"/>
    <w:rsid w:val="00A729B0"/>
    <w:rsid w:val="00A73295"/>
    <w:rsid w:val="00A74E6B"/>
    <w:rsid w:val="00A74EEE"/>
    <w:rsid w:val="00A75334"/>
    <w:rsid w:val="00A840D7"/>
    <w:rsid w:val="00A847B9"/>
    <w:rsid w:val="00A84CAD"/>
    <w:rsid w:val="00A86AEE"/>
    <w:rsid w:val="00A86AF1"/>
    <w:rsid w:val="00A90CE6"/>
    <w:rsid w:val="00A913F6"/>
    <w:rsid w:val="00A91ED2"/>
    <w:rsid w:val="00A9343A"/>
    <w:rsid w:val="00A93925"/>
    <w:rsid w:val="00A940FE"/>
    <w:rsid w:val="00AA031B"/>
    <w:rsid w:val="00AA13FD"/>
    <w:rsid w:val="00AA4E5F"/>
    <w:rsid w:val="00AA6766"/>
    <w:rsid w:val="00AA734B"/>
    <w:rsid w:val="00AB0FFA"/>
    <w:rsid w:val="00AB10F1"/>
    <w:rsid w:val="00AB21D1"/>
    <w:rsid w:val="00AB3406"/>
    <w:rsid w:val="00AB3640"/>
    <w:rsid w:val="00AB37CF"/>
    <w:rsid w:val="00AB3BCD"/>
    <w:rsid w:val="00AB48C4"/>
    <w:rsid w:val="00AB4934"/>
    <w:rsid w:val="00AB4DE2"/>
    <w:rsid w:val="00AB5DEF"/>
    <w:rsid w:val="00AB71E9"/>
    <w:rsid w:val="00AB77CD"/>
    <w:rsid w:val="00AC4625"/>
    <w:rsid w:val="00AC621B"/>
    <w:rsid w:val="00AC68D6"/>
    <w:rsid w:val="00AC77D6"/>
    <w:rsid w:val="00AC79D9"/>
    <w:rsid w:val="00AD3F1C"/>
    <w:rsid w:val="00AD420C"/>
    <w:rsid w:val="00AD4F71"/>
    <w:rsid w:val="00AE1948"/>
    <w:rsid w:val="00AE383B"/>
    <w:rsid w:val="00AE5BED"/>
    <w:rsid w:val="00AE63D6"/>
    <w:rsid w:val="00AF0A12"/>
    <w:rsid w:val="00AF0B58"/>
    <w:rsid w:val="00AF0D49"/>
    <w:rsid w:val="00AF1378"/>
    <w:rsid w:val="00AF18C8"/>
    <w:rsid w:val="00AF19F4"/>
    <w:rsid w:val="00AF30D7"/>
    <w:rsid w:val="00AF4068"/>
    <w:rsid w:val="00AF47C0"/>
    <w:rsid w:val="00AF5628"/>
    <w:rsid w:val="00AF6C0C"/>
    <w:rsid w:val="00AF6C54"/>
    <w:rsid w:val="00AF7070"/>
    <w:rsid w:val="00B00B0D"/>
    <w:rsid w:val="00B01C2D"/>
    <w:rsid w:val="00B01D63"/>
    <w:rsid w:val="00B03638"/>
    <w:rsid w:val="00B05008"/>
    <w:rsid w:val="00B10265"/>
    <w:rsid w:val="00B11A0E"/>
    <w:rsid w:val="00B1235D"/>
    <w:rsid w:val="00B134A9"/>
    <w:rsid w:val="00B1435B"/>
    <w:rsid w:val="00B15C1A"/>
    <w:rsid w:val="00B16552"/>
    <w:rsid w:val="00B17040"/>
    <w:rsid w:val="00B228B1"/>
    <w:rsid w:val="00B233BE"/>
    <w:rsid w:val="00B23412"/>
    <w:rsid w:val="00B2390D"/>
    <w:rsid w:val="00B24311"/>
    <w:rsid w:val="00B249D9"/>
    <w:rsid w:val="00B24A3F"/>
    <w:rsid w:val="00B25677"/>
    <w:rsid w:val="00B25853"/>
    <w:rsid w:val="00B25B13"/>
    <w:rsid w:val="00B30BAB"/>
    <w:rsid w:val="00B339FC"/>
    <w:rsid w:val="00B33A9D"/>
    <w:rsid w:val="00B34BA0"/>
    <w:rsid w:val="00B353A4"/>
    <w:rsid w:val="00B354D0"/>
    <w:rsid w:val="00B3629F"/>
    <w:rsid w:val="00B3761B"/>
    <w:rsid w:val="00B4190F"/>
    <w:rsid w:val="00B420C9"/>
    <w:rsid w:val="00B430DE"/>
    <w:rsid w:val="00B45B68"/>
    <w:rsid w:val="00B5127F"/>
    <w:rsid w:val="00B51D03"/>
    <w:rsid w:val="00B51D20"/>
    <w:rsid w:val="00B51F79"/>
    <w:rsid w:val="00B54981"/>
    <w:rsid w:val="00B55AA1"/>
    <w:rsid w:val="00B55E85"/>
    <w:rsid w:val="00B55F9A"/>
    <w:rsid w:val="00B5684E"/>
    <w:rsid w:val="00B56F6E"/>
    <w:rsid w:val="00B57B13"/>
    <w:rsid w:val="00B61B47"/>
    <w:rsid w:val="00B63961"/>
    <w:rsid w:val="00B67870"/>
    <w:rsid w:val="00B70C56"/>
    <w:rsid w:val="00B70C74"/>
    <w:rsid w:val="00B7422D"/>
    <w:rsid w:val="00B80BBF"/>
    <w:rsid w:val="00B83497"/>
    <w:rsid w:val="00B835E4"/>
    <w:rsid w:val="00B83AD9"/>
    <w:rsid w:val="00B847B3"/>
    <w:rsid w:val="00B8484D"/>
    <w:rsid w:val="00B85042"/>
    <w:rsid w:val="00B85834"/>
    <w:rsid w:val="00B85853"/>
    <w:rsid w:val="00B85A7B"/>
    <w:rsid w:val="00B86C55"/>
    <w:rsid w:val="00B90427"/>
    <w:rsid w:val="00B9043D"/>
    <w:rsid w:val="00B92987"/>
    <w:rsid w:val="00B9575F"/>
    <w:rsid w:val="00B95EAA"/>
    <w:rsid w:val="00B963D3"/>
    <w:rsid w:val="00B97B4E"/>
    <w:rsid w:val="00BA01A1"/>
    <w:rsid w:val="00BA0660"/>
    <w:rsid w:val="00BA19F2"/>
    <w:rsid w:val="00BA6679"/>
    <w:rsid w:val="00BA7787"/>
    <w:rsid w:val="00BA7D6F"/>
    <w:rsid w:val="00BB03D1"/>
    <w:rsid w:val="00BB0552"/>
    <w:rsid w:val="00BB1389"/>
    <w:rsid w:val="00BB259B"/>
    <w:rsid w:val="00BB31C3"/>
    <w:rsid w:val="00BB631C"/>
    <w:rsid w:val="00BB6BDE"/>
    <w:rsid w:val="00BB7CC5"/>
    <w:rsid w:val="00BB7F94"/>
    <w:rsid w:val="00BC0741"/>
    <w:rsid w:val="00BC131E"/>
    <w:rsid w:val="00BC2376"/>
    <w:rsid w:val="00BC3B51"/>
    <w:rsid w:val="00BC3D62"/>
    <w:rsid w:val="00BC4954"/>
    <w:rsid w:val="00BC693E"/>
    <w:rsid w:val="00BD092E"/>
    <w:rsid w:val="00BD0F98"/>
    <w:rsid w:val="00BD264E"/>
    <w:rsid w:val="00BD3380"/>
    <w:rsid w:val="00BD4050"/>
    <w:rsid w:val="00BD43B2"/>
    <w:rsid w:val="00BD4861"/>
    <w:rsid w:val="00BD4AA5"/>
    <w:rsid w:val="00BE1AFE"/>
    <w:rsid w:val="00BE2791"/>
    <w:rsid w:val="00BE28B8"/>
    <w:rsid w:val="00BE6AFD"/>
    <w:rsid w:val="00BE6C40"/>
    <w:rsid w:val="00BE7639"/>
    <w:rsid w:val="00BF03B7"/>
    <w:rsid w:val="00BF043B"/>
    <w:rsid w:val="00BF15CD"/>
    <w:rsid w:val="00BF3B20"/>
    <w:rsid w:val="00BF6AB1"/>
    <w:rsid w:val="00BF6F34"/>
    <w:rsid w:val="00C0004D"/>
    <w:rsid w:val="00C00309"/>
    <w:rsid w:val="00C00517"/>
    <w:rsid w:val="00C01FA0"/>
    <w:rsid w:val="00C02F1F"/>
    <w:rsid w:val="00C03D75"/>
    <w:rsid w:val="00C04880"/>
    <w:rsid w:val="00C0644B"/>
    <w:rsid w:val="00C067C0"/>
    <w:rsid w:val="00C076B1"/>
    <w:rsid w:val="00C10181"/>
    <w:rsid w:val="00C10AEA"/>
    <w:rsid w:val="00C122D0"/>
    <w:rsid w:val="00C12FBA"/>
    <w:rsid w:val="00C149AF"/>
    <w:rsid w:val="00C15792"/>
    <w:rsid w:val="00C17F16"/>
    <w:rsid w:val="00C21AF0"/>
    <w:rsid w:val="00C21BBF"/>
    <w:rsid w:val="00C24E5C"/>
    <w:rsid w:val="00C26ED6"/>
    <w:rsid w:val="00C27492"/>
    <w:rsid w:val="00C274EC"/>
    <w:rsid w:val="00C27A1A"/>
    <w:rsid w:val="00C27EAA"/>
    <w:rsid w:val="00C30FA7"/>
    <w:rsid w:val="00C31B75"/>
    <w:rsid w:val="00C328C5"/>
    <w:rsid w:val="00C329CB"/>
    <w:rsid w:val="00C37273"/>
    <w:rsid w:val="00C3789A"/>
    <w:rsid w:val="00C404B3"/>
    <w:rsid w:val="00C42309"/>
    <w:rsid w:val="00C43154"/>
    <w:rsid w:val="00C4496A"/>
    <w:rsid w:val="00C45086"/>
    <w:rsid w:val="00C47822"/>
    <w:rsid w:val="00C47A83"/>
    <w:rsid w:val="00C500C5"/>
    <w:rsid w:val="00C50D60"/>
    <w:rsid w:val="00C52A68"/>
    <w:rsid w:val="00C5420C"/>
    <w:rsid w:val="00C54260"/>
    <w:rsid w:val="00C54495"/>
    <w:rsid w:val="00C55E8B"/>
    <w:rsid w:val="00C56520"/>
    <w:rsid w:val="00C60540"/>
    <w:rsid w:val="00C60FDA"/>
    <w:rsid w:val="00C62C56"/>
    <w:rsid w:val="00C64644"/>
    <w:rsid w:val="00C649C6"/>
    <w:rsid w:val="00C66B8D"/>
    <w:rsid w:val="00C67100"/>
    <w:rsid w:val="00C67573"/>
    <w:rsid w:val="00C678F3"/>
    <w:rsid w:val="00C679F2"/>
    <w:rsid w:val="00C70501"/>
    <w:rsid w:val="00C713AA"/>
    <w:rsid w:val="00C747DA"/>
    <w:rsid w:val="00C7721F"/>
    <w:rsid w:val="00C77432"/>
    <w:rsid w:val="00C77DC7"/>
    <w:rsid w:val="00C77EC8"/>
    <w:rsid w:val="00C81A81"/>
    <w:rsid w:val="00C82079"/>
    <w:rsid w:val="00C84675"/>
    <w:rsid w:val="00C846F3"/>
    <w:rsid w:val="00C85DA8"/>
    <w:rsid w:val="00C90848"/>
    <w:rsid w:val="00C90CB7"/>
    <w:rsid w:val="00C938DE"/>
    <w:rsid w:val="00C9484E"/>
    <w:rsid w:val="00C9693F"/>
    <w:rsid w:val="00CA01BD"/>
    <w:rsid w:val="00CA3C1E"/>
    <w:rsid w:val="00CA64FA"/>
    <w:rsid w:val="00CA717A"/>
    <w:rsid w:val="00CA7610"/>
    <w:rsid w:val="00CB2533"/>
    <w:rsid w:val="00CB2DBF"/>
    <w:rsid w:val="00CB4668"/>
    <w:rsid w:val="00CC1BC7"/>
    <w:rsid w:val="00CC2490"/>
    <w:rsid w:val="00CC3B4D"/>
    <w:rsid w:val="00CC4E1E"/>
    <w:rsid w:val="00CC6D47"/>
    <w:rsid w:val="00CC78C6"/>
    <w:rsid w:val="00CD0189"/>
    <w:rsid w:val="00CD1EDD"/>
    <w:rsid w:val="00CD2E68"/>
    <w:rsid w:val="00CD412C"/>
    <w:rsid w:val="00CD55BA"/>
    <w:rsid w:val="00CD7DBB"/>
    <w:rsid w:val="00CE1CD9"/>
    <w:rsid w:val="00CE5ABD"/>
    <w:rsid w:val="00CF1771"/>
    <w:rsid w:val="00CF1C7D"/>
    <w:rsid w:val="00CF254F"/>
    <w:rsid w:val="00CF4441"/>
    <w:rsid w:val="00CF51A2"/>
    <w:rsid w:val="00CF7F1C"/>
    <w:rsid w:val="00D0141B"/>
    <w:rsid w:val="00D01AB5"/>
    <w:rsid w:val="00D038B7"/>
    <w:rsid w:val="00D045FA"/>
    <w:rsid w:val="00D06FAA"/>
    <w:rsid w:val="00D07FA9"/>
    <w:rsid w:val="00D107E8"/>
    <w:rsid w:val="00D11379"/>
    <w:rsid w:val="00D115CF"/>
    <w:rsid w:val="00D1366F"/>
    <w:rsid w:val="00D13748"/>
    <w:rsid w:val="00D13CA3"/>
    <w:rsid w:val="00D141CB"/>
    <w:rsid w:val="00D15DC1"/>
    <w:rsid w:val="00D15E91"/>
    <w:rsid w:val="00D16800"/>
    <w:rsid w:val="00D206BA"/>
    <w:rsid w:val="00D22333"/>
    <w:rsid w:val="00D225FB"/>
    <w:rsid w:val="00D2535A"/>
    <w:rsid w:val="00D27D75"/>
    <w:rsid w:val="00D30716"/>
    <w:rsid w:val="00D30881"/>
    <w:rsid w:val="00D314C9"/>
    <w:rsid w:val="00D31619"/>
    <w:rsid w:val="00D3246E"/>
    <w:rsid w:val="00D3262A"/>
    <w:rsid w:val="00D326C7"/>
    <w:rsid w:val="00D342B7"/>
    <w:rsid w:val="00D342CE"/>
    <w:rsid w:val="00D34BB6"/>
    <w:rsid w:val="00D35753"/>
    <w:rsid w:val="00D414D5"/>
    <w:rsid w:val="00D42F51"/>
    <w:rsid w:val="00D45988"/>
    <w:rsid w:val="00D46DB9"/>
    <w:rsid w:val="00D46DBC"/>
    <w:rsid w:val="00D477BB"/>
    <w:rsid w:val="00D47DEB"/>
    <w:rsid w:val="00D51C34"/>
    <w:rsid w:val="00D52B56"/>
    <w:rsid w:val="00D53CDE"/>
    <w:rsid w:val="00D5586C"/>
    <w:rsid w:val="00D55FE2"/>
    <w:rsid w:val="00D5708B"/>
    <w:rsid w:val="00D60557"/>
    <w:rsid w:val="00D6124B"/>
    <w:rsid w:val="00D62D20"/>
    <w:rsid w:val="00D6309F"/>
    <w:rsid w:val="00D636C0"/>
    <w:rsid w:val="00D64B97"/>
    <w:rsid w:val="00D6577E"/>
    <w:rsid w:val="00D6613D"/>
    <w:rsid w:val="00D6762C"/>
    <w:rsid w:val="00D700B6"/>
    <w:rsid w:val="00D71E20"/>
    <w:rsid w:val="00D720B4"/>
    <w:rsid w:val="00D73684"/>
    <w:rsid w:val="00D73C75"/>
    <w:rsid w:val="00D741E7"/>
    <w:rsid w:val="00D7608D"/>
    <w:rsid w:val="00D7643D"/>
    <w:rsid w:val="00D8247D"/>
    <w:rsid w:val="00D83922"/>
    <w:rsid w:val="00D844A2"/>
    <w:rsid w:val="00D85218"/>
    <w:rsid w:val="00D86062"/>
    <w:rsid w:val="00D877FF"/>
    <w:rsid w:val="00D879FB"/>
    <w:rsid w:val="00D90F89"/>
    <w:rsid w:val="00D93694"/>
    <w:rsid w:val="00D94176"/>
    <w:rsid w:val="00D964D1"/>
    <w:rsid w:val="00D9678C"/>
    <w:rsid w:val="00DA1192"/>
    <w:rsid w:val="00DA206F"/>
    <w:rsid w:val="00DA2F37"/>
    <w:rsid w:val="00DA4772"/>
    <w:rsid w:val="00DA7788"/>
    <w:rsid w:val="00DB0578"/>
    <w:rsid w:val="00DB0F44"/>
    <w:rsid w:val="00DB16B4"/>
    <w:rsid w:val="00DB3E05"/>
    <w:rsid w:val="00DB5667"/>
    <w:rsid w:val="00DB57F9"/>
    <w:rsid w:val="00DB61A9"/>
    <w:rsid w:val="00DB6359"/>
    <w:rsid w:val="00DB786C"/>
    <w:rsid w:val="00DB7905"/>
    <w:rsid w:val="00DB79EC"/>
    <w:rsid w:val="00DB7CF7"/>
    <w:rsid w:val="00DC1068"/>
    <w:rsid w:val="00DC1508"/>
    <w:rsid w:val="00DC4771"/>
    <w:rsid w:val="00DC5777"/>
    <w:rsid w:val="00DC6278"/>
    <w:rsid w:val="00DC64C3"/>
    <w:rsid w:val="00DC6632"/>
    <w:rsid w:val="00DC6D3D"/>
    <w:rsid w:val="00DD161E"/>
    <w:rsid w:val="00DD1E82"/>
    <w:rsid w:val="00DD2478"/>
    <w:rsid w:val="00DD4ADB"/>
    <w:rsid w:val="00DD7F41"/>
    <w:rsid w:val="00DE0F3B"/>
    <w:rsid w:val="00DE1760"/>
    <w:rsid w:val="00DE1E73"/>
    <w:rsid w:val="00DE2558"/>
    <w:rsid w:val="00DE38CC"/>
    <w:rsid w:val="00DE38E8"/>
    <w:rsid w:val="00DE40B9"/>
    <w:rsid w:val="00DE5E13"/>
    <w:rsid w:val="00DE5E23"/>
    <w:rsid w:val="00DE7060"/>
    <w:rsid w:val="00DE711D"/>
    <w:rsid w:val="00DF15CC"/>
    <w:rsid w:val="00DF2560"/>
    <w:rsid w:val="00DF6053"/>
    <w:rsid w:val="00DF7276"/>
    <w:rsid w:val="00DF74A0"/>
    <w:rsid w:val="00DF777D"/>
    <w:rsid w:val="00E02D51"/>
    <w:rsid w:val="00E03AD6"/>
    <w:rsid w:val="00E03E50"/>
    <w:rsid w:val="00E0408E"/>
    <w:rsid w:val="00E04490"/>
    <w:rsid w:val="00E110A3"/>
    <w:rsid w:val="00E13655"/>
    <w:rsid w:val="00E138DB"/>
    <w:rsid w:val="00E14C26"/>
    <w:rsid w:val="00E14FA0"/>
    <w:rsid w:val="00E160D4"/>
    <w:rsid w:val="00E166B2"/>
    <w:rsid w:val="00E16B4C"/>
    <w:rsid w:val="00E1768E"/>
    <w:rsid w:val="00E205C0"/>
    <w:rsid w:val="00E23167"/>
    <w:rsid w:val="00E24989"/>
    <w:rsid w:val="00E307A5"/>
    <w:rsid w:val="00E30FDA"/>
    <w:rsid w:val="00E3366C"/>
    <w:rsid w:val="00E34149"/>
    <w:rsid w:val="00E34CF2"/>
    <w:rsid w:val="00E35A2E"/>
    <w:rsid w:val="00E40BFA"/>
    <w:rsid w:val="00E40FB5"/>
    <w:rsid w:val="00E4124B"/>
    <w:rsid w:val="00E41686"/>
    <w:rsid w:val="00E454B6"/>
    <w:rsid w:val="00E457B7"/>
    <w:rsid w:val="00E463E1"/>
    <w:rsid w:val="00E47F9A"/>
    <w:rsid w:val="00E505D9"/>
    <w:rsid w:val="00E539CB"/>
    <w:rsid w:val="00E53BC2"/>
    <w:rsid w:val="00E53F2B"/>
    <w:rsid w:val="00E54A43"/>
    <w:rsid w:val="00E572B1"/>
    <w:rsid w:val="00E62A96"/>
    <w:rsid w:val="00E637FD"/>
    <w:rsid w:val="00E63C29"/>
    <w:rsid w:val="00E63C85"/>
    <w:rsid w:val="00E65112"/>
    <w:rsid w:val="00E658AC"/>
    <w:rsid w:val="00E6606C"/>
    <w:rsid w:val="00E67733"/>
    <w:rsid w:val="00E712A5"/>
    <w:rsid w:val="00E71EC1"/>
    <w:rsid w:val="00E72CDB"/>
    <w:rsid w:val="00E72DB8"/>
    <w:rsid w:val="00E74A0A"/>
    <w:rsid w:val="00E769C4"/>
    <w:rsid w:val="00E77FAF"/>
    <w:rsid w:val="00E804DF"/>
    <w:rsid w:val="00E80573"/>
    <w:rsid w:val="00E82E34"/>
    <w:rsid w:val="00E84454"/>
    <w:rsid w:val="00E846D3"/>
    <w:rsid w:val="00E86BF3"/>
    <w:rsid w:val="00E87ED1"/>
    <w:rsid w:val="00E901BC"/>
    <w:rsid w:val="00E91A99"/>
    <w:rsid w:val="00E94304"/>
    <w:rsid w:val="00E96DA6"/>
    <w:rsid w:val="00EA119A"/>
    <w:rsid w:val="00EA19A3"/>
    <w:rsid w:val="00EA2932"/>
    <w:rsid w:val="00EA33E2"/>
    <w:rsid w:val="00EA3CB7"/>
    <w:rsid w:val="00EA426B"/>
    <w:rsid w:val="00EA58F3"/>
    <w:rsid w:val="00EA5B6B"/>
    <w:rsid w:val="00EA6DF0"/>
    <w:rsid w:val="00EA76F0"/>
    <w:rsid w:val="00EB0963"/>
    <w:rsid w:val="00EB11AC"/>
    <w:rsid w:val="00EB29DF"/>
    <w:rsid w:val="00EB4833"/>
    <w:rsid w:val="00EB52D0"/>
    <w:rsid w:val="00EC4A1E"/>
    <w:rsid w:val="00EC581D"/>
    <w:rsid w:val="00EC618A"/>
    <w:rsid w:val="00EC6818"/>
    <w:rsid w:val="00EC6DD3"/>
    <w:rsid w:val="00EC77A8"/>
    <w:rsid w:val="00ED27E1"/>
    <w:rsid w:val="00ED36C4"/>
    <w:rsid w:val="00ED3BB1"/>
    <w:rsid w:val="00ED6EC0"/>
    <w:rsid w:val="00ED7101"/>
    <w:rsid w:val="00EE19D4"/>
    <w:rsid w:val="00EE3C96"/>
    <w:rsid w:val="00EE4767"/>
    <w:rsid w:val="00EE4BCD"/>
    <w:rsid w:val="00EE750C"/>
    <w:rsid w:val="00EF143A"/>
    <w:rsid w:val="00EF202B"/>
    <w:rsid w:val="00EF3ACC"/>
    <w:rsid w:val="00EF490E"/>
    <w:rsid w:val="00EF49CC"/>
    <w:rsid w:val="00EF5467"/>
    <w:rsid w:val="00EF6FE4"/>
    <w:rsid w:val="00F00680"/>
    <w:rsid w:val="00F00E09"/>
    <w:rsid w:val="00F0203F"/>
    <w:rsid w:val="00F02722"/>
    <w:rsid w:val="00F042F5"/>
    <w:rsid w:val="00F04864"/>
    <w:rsid w:val="00F05674"/>
    <w:rsid w:val="00F05F08"/>
    <w:rsid w:val="00F06C73"/>
    <w:rsid w:val="00F07B00"/>
    <w:rsid w:val="00F107EA"/>
    <w:rsid w:val="00F118FE"/>
    <w:rsid w:val="00F12116"/>
    <w:rsid w:val="00F125FD"/>
    <w:rsid w:val="00F12EE4"/>
    <w:rsid w:val="00F14602"/>
    <w:rsid w:val="00F152EC"/>
    <w:rsid w:val="00F206CF"/>
    <w:rsid w:val="00F22B59"/>
    <w:rsid w:val="00F236FF"/>
    <w:rsid w:val="00F2410F"/>
    <w:rsid w:val="00F2595D"/>
    <w:rsid w:val="00F2597D"/>
    <w:rsid w:val="00F26308"/>
    <w:rsid w:val="00F26EA2"/>
    <w:rsid w:val="00F26F60"/>
    <w:rsid w:val="00F27830"/>
    <w:rsid w:val="00F304AC"/>
    <w:rsid w:val="00F30838"/>
    <w:rsid w:val="00F30A35"/>
    <w:rsid w:val="00F30A9C"/>
    <w:rsid w:val="00F30DB5"/>
    <w:rsid w:val="00F3206C"/>
    <w:rsid w:val="00F334AE"/>
    <w:rsid w:val="00F35B50"/>
    <w:rsid w:val="00F37380"/>
    <w:rsid w:val="00F37C9B"/>
    <w:rsid w:val="00F37F39"/>
    <w:rsid w:val="00F409DC"/>
    <w:rsid w:val="00F42C56"/>
    <w:rsid w:val="00F445A3"/>
    <w:rsid w:val="00F504C8"/>
    <w:rsid w:val="00F51155"/>
    <w:rsid w:val="00F53FE7"/>
    <w:rsid w:val="00F54F05"/>
    <w:rsid w:val="00F553E7"/>
    <w:rsid w:val="00F570B4"/>
    <w:rsid w:val="00F57348"/>
    <w:rsid w:val="00F63553"/>
    <w:rsid w:val="00F653F9"/>
    <w:rsid w:val="00F66450"/>
    <w:rsid w:val="00F67C42"/>
    <w:rsid w:val="00F70729"/>
    <w:rsid w:val="00F73563"/>
    <w:rsid w:val="00F76979"/>
    <w:rsid w:val="00F8048A"/>
    <w:rsid w:val="00F85FB2"/>
    <w:rsid w:val="00F86263"/>
    <w:rsid w:val="00F876E5"/>
    <w:rsid w:val="00F901A0"/>
    <w:rsid w:val="00F91D2B"/>
    <w:rsid w:val="00F93514"/>
    <w:rsid w:val="00F93A16"/>
    <w:rsid w:val="00F95624"/>
    <w:rsid w:val="00F96940"/>
    <w:rsid w:val="00F97A28"/>
    <w:rsid w:val="00F97AD6"/>
    <w:rsid w:val="00FA0335"/>
    <w:rsid w:val="00FA0AE4"/>
    <w:rsid w:val="00FA321F"/>
    <w:rsid w:val="00FA4BF7"/>
    <w:rsid w:val="00FA4D17"/>
    <w:rsid w:val="00FA56D9"/>
    <w:rsid w:val="00FA6FB3"/>
    <w:rsid w:val="00FB124E"/>
    <w:rsid w:val="00FB25E3"/>
    <w:rsid w:val="00FB36AB"/>
    <w:rsid w:val="00FB3AB3"/>
    <w:rsid w:val="00FB3E48"/>
    <w:rsid w:val="00FB44DE"/>
    <w:rsid w:val="00FB551F"/>
    <w:rsid w:val="00FB6421"/>
    <w:rsid w:val="00FB73A5"/>
    <w:rsid w:val="00FC07FD"/>
    <w:rsid w:val="00FC1143"/>
    <w:rsid w:val="00FC465B"/>
    <w:rsid w:val="00FC7A85"/>
    <w:rsid w:val="00FD0F90"/>
    <w:rsid w:val="00FD4863"/>
    <w:rsid w:val="00FD5BB0"/>
    <w:rsid w:val="00FD5FBF"/>
    <w:rsid w:val="00FD69B8"/>
    <w:rsid w:val="00FD6DB9"/>
    <w:rsid w:val="00FD70D1"/>
    <w:rsid w:val="00FD73B5"/>
    <w:rsid w:val="00FE0E27"/>
    <w:rsid w:val="00FE14D7"/>
    <w:rsid w:val="00FE20ED"/>
    <w:rsid w:val="00FF2E62"/>
    <w:rsid w:val="00FF33F3"/>
    <w:rsid w:val="00FF4EDD"/>
    <w:rsid w:val="00FF6C0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8DB76"/>
  <w15:docId w15:val="{B65D0B0F-AB25-4357-8FF3-AB5A3D71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25FD"/>
  </w:style>
  <w:style w:type="paragraph" w:styleId="Heading1">
    <w:name w:val="heading 1"/>
    <w:basedOn w:val="Normal"/>
    <w:next w:val="Normal"/>
    <w:link w:val="Heading1Char"/>
    <w:uiPriority w:val="9"/>
    <w:qFormat/>
    <w:rsid w:val="00C27EAA"/>
    <w:pPr>
      <w:keepNext/>
      <w:jc w:val="center"/>
      <w:outlineLvl w:val="0"/>
    </w:pPr>
    <w:rPr>
      <w:rFonts w:ascii="Lucida Calligraphy" w:hAnsi="Lucida Calligraphy"/>
      <w:b/>
      <w:sz w:val="44"/>
      <w:szCs w:val="4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1905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EAA"/>
    <w:pPr>
      <w:keepNext/>
      <w:jc w:val="center"/>
      <w:outlineLvl w:val="1"/>
    </w:pPr>
    <w:rPr>
      <w:rFonts w:ascii="Times New Roman" w:hAnsi="Times New Roman" w:cs="Times New Roman"/>
      <w:b/>
      <w:spacing w:val="40"/>
      <w:sz w:val="28"/>
      <w:szCs w:val="2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1905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AA"/>
    <w:pPr>
      <w:keepNext/>
      <w:jc w:val="center"/>
      <w:outlineLvl w:val="2"/>
    </w:pPr>
    <w:rPr>
      <w:rFonts w:ascii="Times New Roman" w:hAnsi="Times New Roman" w:cs="Times New Roman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6E0"/>
    <w:pPr>
      <w:keepNext/>
      <w:jc w:val="center"/>
      <w:outlineLvl w:val="3"/>
    </w:pPr>
    <w:rPr>
      <w:b/>
      <w:noProof/>
      <w:sz w:val="19"/>
      <w:szCs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66E0"/>
    <w:pPr>
      <w:keepNext/>
      <w:jc w:val="center"/>
      <w:outlineLvl w:val="4"/>
    </w:pPr>
    <w:rPr>
      <w:i/>
      <w:noProof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1612"/>
    <w:pPr>
      <w:keepNext/>
      <w:jc w:val="center"/>
      <w:outlineLvl w:val="5"/>
    </w:pPr>
    <w:rPr>
      <w:b/>
      <w:noProof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6EC6"/>
    <w:pPr>
      <w:keepNext/>
      <w:outlineLvl w:val="6"/>
    </w:pPr>
    <w:rPr>
      <w:rFonts w:eastAsia="Calibri" w:cs="Arial"/>
      <w:u w:val="single"/>
      <w:lang w:val="e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6EC6"/>
    <w:pPr>
      <w:keepNext/>
      <w:spacing w:before="100" w:beforeAutospacing="1" w:after="100" w:afterAutospacing="1"/>
      <w:outlineLvl w:val="7"/>
    </w:pPr>
    <w:rPr>
      <w:b/>
      <w:bCs/>
      <w:i/>
      <w:iCs/>
      <w:color w:val="333333"/>
      <w:lang w:val="e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3175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3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32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7EAA"/>
    <w:rPr>
      <w:rFonts w:ascii="Lucida Calligraphy" w:hAnsi="Lucida Calligraphy"/>
      <w:b/>
      <w:sz w:val="44"/>
      <w:szCs w:val="4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1905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C27EAA"/>
    <w:rPr>
      <w:rFonts w:ascii="Times New Roman" w:hAnsi="Times New Roman" w:cs="Times New Roman"/>
      <w:b/>
      <w:spacing w:val="40"/>
      <w:sz w:val="28"/>
      <w:szCs w:val="2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1905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C27EAA"/>
    <w:rPr>
      <w:rFonts w:ascii="Times New Roman" w:hAnsi="Times New Roman" w:cs="Times New Roman"/>
      <w:b/>
    </w:rPr>
  </w:style>
  <w:style w:type="table" w:styleId="TableGrid">
    <w:name w:val="Table Grid"/>
    <w:basedOn w:val="TableNormal"/>
    <w:uiPriority w:val="39"/>
    <w:locked/>
    <w:rsid w:val="0032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6931C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366E0"/>
    <w:pPr>
      <w:jc w:val="center"/>
    </w:pPr>
    <w:rPr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6366E0"/>
    <w:rPr>
      <w:noProof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366E0"/>
    <w:rPr>
      <w:b/>
      <w:noProof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6366E0"/>
    <w:rPr>
      <w:i/>
      <w:noProof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3C1612"/>
    <w:rPr>
      <w:b/>
      <w:noProof/>
      <w:sz w:val="21"/>
      <w:szCs w:val="21"/>
    </w:rPr>
  </w:style>
  <w:style w:type="paragraph" w:styleId="ListParagraph">
    <w:name w:val="List Paragraph"/>
    <w:basedOn w:val="Normal"/>
    <w:uiPriority w:val="34"/>
    <w:qFormat/>
    <w:rsid w:val="00564DB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8E68DA"/>
    <w:pPr>
      <w:jc w:val="center"/>
    </w:pPr>
    <w:rPr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E68DA"/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4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ED5"/>
  </w:style>
  <w:style w:type="paragraph" w:styleId="Footer">
    <w:name w:val="footer"/>
    <w:basedOn w:val="Normal"/>
    <w:link w:val="FooterChar"/>
    <w:uiPriority w:val="99"/>
    <w:unhideWhenUsed/>
    <w:rsid w:val="005D4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ED5"/>
  </w:style>
  <w:style w:type="paragraph" w:styleId="Title">
    <w:name w:val="Title"/>
    <w:basedOn w:val="Normal"/>
    <w:link w:val="TitleChar"/>
    <w:qFormat/>
    <w:rsid w:val="005D4ED5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D4ED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6EC6"/>
    <w:rPr>
      <w:rFonts w:eastAsia="Calibri" w:cs="Arial"/>
      <w:u w:val="single"/>
      <w:lang w:val="en"/>
    </w:rPr>
  </w:style>
  <w:style w:type="paragraph" w:styleId="NoSpacing">
    <w:name w:val="No Spacing"/>
    <w:uiPriority w:val="1"/>
    <w:qFormat/>
    <w:rsid w:val="00416E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6EC6"/>
    <w:rPr>
      <w:b/>
      <w:bCs/>
      <w:i/>
      <w:iCs/>
      <w:color w:val="333333"/>
      <w:lang w:val="en"/>
    </w:rPr>
  </w:style>
  <w:style w:type="paragraph" w:styleId="BodyText3">
    <w:name w:val="Body Text 3"/>
    <w:basedOn w:val="Normal"/>
    <w:link w:val="BodyText3Char"/>
    <w:uiPriority w:val="99"/>
    <w:unhideWhenUsed/>
    <w:rsid w:val="00677727"/>
    <w:rPr>
      <w:rFonts w:eastAsia="Calibri" w:cs="Arial"/>
      <w:sz w:val="21"/>
      <w:szCs w:val="21"/>
      <w:lang w:val="en"/>
    </w:rPr>
  </w:style>
  <w:style w:type="character" w:customStyle="1" w:styleId="BodyText3Char">
    <w:name w:val="Body Text 3 Char"/>
    <w:basedOn w:val="DefaultParagraphFont"/>
    <w:link w:val="BodyText3"/>
    <w:uiPriority w:val="99"/>
    <w:rsid w:val="00677727"/>
    <w:rPr>
      <w:rFonts w:eastAsia="Calibri" w:cs="Arial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rsid w:val="004F3175"/>
    <w:rPr>
      <w:b/>
    </w:rPr>
  </w:style>
  <w:style w:type="character" w:styleId="Hyperlink">
    <w:name w:val="Hyperlink"/>
    <w:basedOn w:val="DefaultParagraphFont"/>
    <w:uiPriority w:val="99"/>
    <w:unhideWhenUsed/>
    <w:rsid w:val="00D225F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0EB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4266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168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vje\Documents\r-KBHSAA%20stuff\SCHOLARSHIPS\4-Scholarship%20Application%20Form\2025%20KBHSAA%20Scholarship%20Application-rev3-24Sep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3792-653D-47AB-B5E9-68B31D0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KBHSAA Scholarship Application-rev3-24Sep2024.dotm</Template>
  <TotalTime>98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rjvjev</dc:creator>
  <cp:lastModifiedBy>Randy Vaccaro</cp:lastModifiedBy>
  <cp:revision>18</cp:revision>
  <cp:lastPrinted>2025-09-27T21:05:00Z</cp:lastPrinted>
  <dcterms:created xsi:type="dcterms:W3CDTF">2025-02-21T17:58:00Z</dcterms:created>
  <dcterms:modified xsi:type="dcterms:W3CDTF">2025-10-02T13:50:00Z</dcterms:modified>
</cp:coreProperties>
</file>