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4ADC" w14:textId="77777777" w:rsidR="00A80087" w:rsidRPr="0079428A" w:rsidRDefault="00000000" w:rsidP="00CF4DFF">
      <w:pPr>
        <w:pStyle w:val="Style"/>
        <w:ind w:right="168"/>
        <w:jc w:val="center"/>
        <w:rPr>
          <w:rFonts w:ascii="Arial" w:hAnsi="Arial" w:cs="Arial"/>
          <w:b/>
          <w:bCs/>
          <w:sz w:val="8"/>
          <w:szCs w:val="12"/>
          <w:lang w:bidi="he-IL"/>
        </w:rPr>
      </w:pPr>
      <w:r>
        <w:rPr>
          <w:noProof/>
        </w:rPr>
        <w:pict w14:anchorId="7C523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65.6pt;height:1in;z-index:1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14:paraId="7E7DA1B3" w14:textId="77777777" w:rsidR="00160206" w:rsidRDefault="00160206" w:rsidP="007A11A7">
      <w:pPr>
        <w:pStyle w:val="Style"/>
        <w:jc w:val="both"/>
        <w:rPr>
          <w:rFonts w:ascii="Arial Narrow" w:hAnsi="Arial Narrow" w:cs="Arial"/>
          <w:sz w:val="21"/>
          <w:szCs w:val="21"/>
          <w:lang w:bidi="he-IL"/>
        </w:rPr>
      </w:pPr>
    </w:p>
    <w:p w14:paraId="34B150AE" w14:textId="65F142D8" w:rsidR="00160206" w:rsidRPr="00160206" w:rsidRDefault="00160206" w:rsidP="007A11A7">
      <w:pPr>
        <w:pStyle w:val="Style"/>
        <w:jc w:val="both"/>
        <w:rPr>
          <w:rFonts w:ascii="Arial Narrow" w:hAnsi="Arial Narrow" w:cs="Arial"/>
          <w:sz w:val="22"/>
          <w:szCs w:val="22"/>
          <w:lang w:bidi="he-IL"/>
        </w:rPr>
      </w:pPr>
      <w:r w:rsidRPr="00160206">
        <w:rPr>
          <w:rFonts w:ascii="Arial" w:hAnsi="Arial" w:cs="Arial"/>
          <w:b/>
          <w:spacing w:val="8"/>
          <w:sz w:val="28"/>
          <w:lang w:bidi="he-IL"/>
        </w:rPr>
        <w:t>Nomination:  KBHSAA 202</w:t>
      </w:r>
      <w:r w:rsidR="00073986">
        <w:rPr>
          <w:rFonts w:ascii="Arial" w:hAnsi="Arial" w:cs="Arial"/>
          <w:b/>
          <w:spacing w:val="8"/>
          <w:sz w:val="28"/>
          <w:lang w:bidi="he-IL"/>
        </w:rPr>
        <w:t>6</w:t>
      </w:r>
      <w:r w:rsidRPr="00160206">
        <w:rPr>
          <w:rFonts w:ascii="Arial" w:hAnsi="Arial" w:cs="Arial"/>
          <w:b/>
          <w:spacing w:val="8"/>
          <w:sz w:val="28"/>
          <w:lang w:bidi="he-IL"/>
        </w:rPr>
        <w:t xml:space="preserve"> Distinguished Alumni Award</w:t>
      </w:r>
      <w:r>
        <w:rPr>
          <w:rFonts w:ascii="Arial" w:hAnsi="Arial" w:cs="Arial"/>
          <w:b/>
          <w:spacing w:val="8"/>
          <w:sz w:val="28"/>
          <w:lang w:bidi="he-IL"/>
        </w:rPr>
        <w:t xml:space="preserve">     </w:t>
      </w:r>
      <w:r>
        <w:rPr>
          <w:rFonts w:ascii="Arial" w:hAnsi="Arial" w:cs="Arial"/>
          <w:b/>
          <w:color w:val="A6A6A6"/>
          <w:sz w:val="20"/>
          <w:szCs w:val="20"/>
          <w:lang w:bidi="he-IL"/>
        </w:rPr>
        <w:t xml:space="preserve">(Source:  </w:t>
      </w:r>
      <w:r w:rsidR="00CF490C">
        <w:rPr>
          <w:rFonts w:ascii="Arial" w:hAnsi="Arial" w:cs="Arial"/>
          <w:b/>
          <w:color w:val="A6A6A6"/>
          <w:sz w:val="20"/>
          <w:szCs w:val="20"/>
          <w:lang w:bidi="he-IL"/>
        </w:rPr>
        <w:t>W</w:t>
      </w:r>
      <w:r>
        <w:rPr>
          <w:rFonts w:ascii="Arial" w:hAnsi="Arial" w:cs="Arial"/>
          <w:b/>
          <w:color w:val="A6A6A6"/>
          <w:sz w:val="20"/>
          <w:szCs w:val="20"/>
          <w:lang w:bidi="he-IL"/>
        </w:rPr>
        <w:t>)</w:t>
      </w:r>
    </w:p>
    <w:p w14:paraId="1170F868" w14:textId="77777777" w:rsidR="00160206" w:rsidRDefault="00160206" w:rsidP="007A11A7">
      <w:pPr>
        <w:pStyle w:val="Style"/>
        <w:jc w:val="both"/>
        <w:rPr>
          <w:rFonts w:ascii="Arial Narrow" w:hAnsi="Arial Narrow" w:cs="Arial"/>
          <w:sz w:val="21"/>
          <w:szCs w:val="21"/>
          <w:lang w:bidi="he-IL"/>
        </w:rPr>
      </w:pPr>
    </w:p>
    <w:p w14:paraId="35F6756A" w14:textId="77777777" w:rsidR="007A11A7" w:rsidRPr="00147C77" w:rsidRDefault="00245890" w:rsidP="007A11A7">
      <w:pPr>
        <w:pStyle w:val="Style"/>
        <w:jc w:val="both"/>
        <w:rPr>
          <w:rFonts w:ascii="Arial Narrow" w:hAnsi="Arial Narrow" w:cs="Arial"/>
          <w:spacing w:val="-1"/>
          <w:sz w:val="21"/>
          <w:szCs w:val="21"/>
          <w:lang w:bidi="he-IL"/>
        </w:rPr>
      </w:pP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Anyone may submit a Nomination for Distinguished Alumni Award (D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AA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). 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The DAA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is presented to individuals who graduated from Bradford </w:t>
      </w:r>
      <w:r w:rsidR="00A61E63"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High School 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during any school year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, provided they meet the eligibility rules below. 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Nominees are persons who have made significant contributions and who serve or served as </w:t>
      </w:r>
      <w:r w:rsidR="006B6499"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a 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positive role model. Major areas of contribution considered for the award are the following:</w:t>
      </w:r>
      <w:r w:rsidR="00CF4DFF"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 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art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business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criminology</w:t>
      </w:r>
      <w:r w:rsidR="00F94FDA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education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entertainment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environment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government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humanities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law, medicine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military, music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science and writing. The field of sports will not be considered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,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since the</w:t>
      </w:r>
      <w:r w:rsidR="00A04F17"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Bradford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 xml:space="preserve"> "Hall</w:t>
      </w:r>
      <w:r w:rsidR="006B6499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 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of</w:t>
      </w:r>
      <w:r w:rsidR="006B6499" w:rsidRPr="00147C77">
        <w:rPr>
          <w:rFonts w:ascii="Arial Narrow" w:hAnsi="Arial Narrow" w:cs="Arial"/>
          <w:spacing w:val="-1"/>
          <w:sz w:val="21"/>
          <w:szCs w:val="21"/>
          <w:lang w:bidi="he-IL"/>
        </w:rPr>
        <w:t> </w:t>
      </w:r>
      <w:r w:rsidRPr="00147C77">
        <w:rPr>
          <w:rFonts w:ascii="Arial Narrow" w:hAnsi="Arial Narrow" w:cs="Arial"/>
          <w:spacing w:val="-1"/>
          <w:sz w:val="21"/>
          <w:szCs w:val="21"/>
          <w:lang w:bidi="he-IL"/>
        </w:rPr>
        <w:t>Fame" honors outstanding contributions in athletics.</w:t>
      </w:r>
    </w:p>
    <w:p w14:paraId="4B032FDC" w14:textId="77777777" w:rsidR="000779A0" w:rsidRPr="00B43ACB" w:rsidRDefault="00245890" w:rsidP="007A11A7">
      <w:pPr>
        <w:pStyle w:val="Style"/>
        <w:jc w:val="both"/>
        <w:rPr>
          <w:rFonts w:ascii="Arial Narrow" w:hAnsi="Arial Narrow" w:cs="Arial"/>
          <w:sz w:val="12"/>
          <w:szCs w:val="12"/>
          <w:lang w:bidi="he-IL"/>
        </w:rPr>
      </w:pPr>
      <w:r w:rsidRPr="007A11A7">
        <w:rPr>
          <w:rFonts w:ascii="Arial Narrow" w:hAnsi="Arial Narrow" w:cs="Arial"/>
          <w:sz w:val="21"/>
          <w:szCs w:val="21"/>
          <w:lang w:bidi="he-IL"/>
        </w:rPr>
        <w:t xml:space="preserve"> </w:t>
      </w:r>
    </w:p>
    <w:p w14:paraId="544FE848" w14:textId="77777777" w:rsidR="00A80087" w:rsidRPr="007A11A7" w:rsidRDefault="007A11A7" w:rsidP="007A11A7">
      <w:pPr>
        <w:pStyle w:val="Style"/>
        <w:rPr>
          <w:rFonts w:ascii="Arial" w:hAnsi="Arial" w:cs="Arial"/>
          <w:b/>
          <w:sz w:val="20"/>
          <w:szCs w:val="20"/>
          <w:u w:val="single"/>
          <w:lang w:bidi="he-IL"/>
        </w:rPr>
      </w:pPr>
      <w:r w:rsidRPr="007A11A7">
        <w:rPr>
          <w:rFonts w:ascii="Arial" w:hAnsi="Arial" w:cs="Arial"/>
          <w:b/>
          <w:sz w:val="20"/>
          <w:szCs w:val="20"/>
          <w:u w:val="single"/>
          <w:lang w:bidi="he-IL"/>
        </w:rPr>
        <w:t>Eligibility Rules</w:t>
      </w:r>
    </w:p>
    <w:p w14:paraId="188EF870" w14:textId="77777777" w:rsidR="000779A0" w:rsidRPr="007A11A7" w:rsidRDefault="00245890" w:rsidP="00AF511E">
      <w:pPr>
        <w:pStyle w:val="Style"/>
        <w:numPr>
          <w:ilvl w:val="0"/>
          <w:numId w:val="1"/>
        </w:numPr>
        <w:ind w:left="140" w:hanging="153"/>
        <w:rPr>
          <w:rFonts w:ascii="Arial Narrow" w:hAnsi="Arial Narrow" w:cs="Arial"/>
          <w:sz w:val="21"/>
          <w:szCs w:val="21"/>
          <w:lang w:bidi="he-IL"/>
        </w:rPr>
      </w:pPr>
      <w:r w:rsidRPr="007A11A7">
        <w:rPr>
          <w:rFonts w:ascii="Arial Narrow" w:hAnsi="Arial Narrow" w:cs="Arial"/>
          <w:sz w:val="21"/>
          <w:szCs w:val="21"/>
          <w:lang w:bidi="he-IL"/>
        </w:rPr>
        <w:t>Open to anyone who attended or graduated fro</w:t>
      </w:r>
      <w:r w:rsidR="00AF511E">
        <w:rPr>
          <w:rFonts w:ascii="Arial Narrow" w:hAnsi="Arial Narrow" w:cs="Arial"/>
          <w:sz w:val="21"/>
          <w:szCs w:val="21"/>
          <w:lang w:bidi="he-IL"/>
        </w:rPr>
        <w:t>m Kenosh</w:t>
      </w:r>
      <w:r w:rsidR="00EC64E8">
        <w:rPr>
          <w:rFonts w:ascii="Arial Narrow" w:hAnsi="Arial Narrow" w:cs="Arial"/>
          <w:sz w:val="21"/>
          <w:szCs w:val="21"/>
          <w:lang w:bidi="he-IL"/>
        </w:rPr>
        <w:t>a Bradford High School,</w:t>
      </w:r>
      <w:r w:rsidR="00AF511E">
        <w:rPr>
          <w:rFonts w:ascii="Arial Narrow" w:hAnsi="Arial Narrow" w:cs="Arial"/>
          <w:sz w:val="21"/>
          <w:szCs w:val="21"/>
          <w:lang w:bidi="he-IL"/>
        </w:rPr>
        <w:t xml:space="preserve"> living or deceased.</w:t>
      </w:r>
    </w:p>
    <w:p w14:paraId="3FDD91D7" w14:textId="77777777" w:rsidR="000779A0" w:rsidRPr="007A11A7" w:rsidRDefault="00245890" w:rsidP="00AF511E">
      <w:pPr>
        <w:pStyle w:val="Style"/>
        <w:numPr>
          <w:ilvl w:val="0"/>
          <w:numId w:val="1"/>
        </w:numPr>
        <w:ind w:left="140" w:hanging="148"/>
        <w:rPr>
          <w:rFonts w:ascii="Arial Narrow" w:hAnsi="Arial Narrow" w:cs="Arial"/>
          <w:sz w:val="21"/>
          <w:szCs w:val="21"/>
          <w:lang w:bidi="he-IL"/>
        </w:rPr>
      </w:pPr>
      <w:r w:rsidRPr="007A11A7">
        <w:rPr>
          <w:rFonts w:ascii="Arial Narrow" w:hAnsi="Arial Narrow" w:cs="Arial"/>
          <w:sz w:val="21"/>
          <w:szCs w:val="21"/>
          <w:lang w:bidi="he-IL"/>
        </w:rPr>
        <w:t>Ten years or more since graduation and nominee mus</w:t>
      </w:r>
      <w:r w:rsidR="00A04F17" w:rsidRPr="007A11A7">
        <w:rPr>
          <w:rFonts w:ascii="Arial Narrow" w:hAnsi="Arial Narrow" w:cs="Arial"/>
          <w:sz w:val="21"/>
          <w:szCs w:val="21"/>
          <w:lang w:bidi="he-IL"/>
        </w:rPr>
        <w:t>t have demonstrated significant a</w:t>
      </w:r>
      <w:r w:rsidRPr="007A11A7">
        <w:rPr>
          <w:rFonts w:ascii="Arial Narrow" w:hAnsi="Arial Narrow" w:cs="Arial"/>
          <w:sz w:val="21"/>
          <w:szCs w:val="21"/>
          <w:lang w:bidi="he-IL"/>
        </w:rPr>
        <w:t xml:space="preserve">chievement in a chosen field and/or community service. </w:t>
      </w:r>
    </w:p>
    <w:p w14:paraId="3230C4F1" w14:textId="77777777" w:rsidR="00375CE6" w:rsidRPr="00AF511E" w:rsidRDefault="00245890" w:rsidP="00D22171">
      <w:pPr>
        <w:pStyle w:val="Style"/>
        <w:numPr>
          <w:ilvl w:val="0"/>
          <w:numId w:val="1"/>
        </w:numPr>
        <w:spacing w:after="80"/>
        <w:ind w:left="144" w:hanging="144"/>
        <w:rPr>
          <w:rFonts w:ascii="Arial Narrow" w:hAnsi="Arial Narrow" w:cs="Arial"/>
          <w:sz w:val="21"/>
          <w:szCs w:val="21"/>
          <w:lang w:bidi="he-IL"/>
        </w:rPr>
      </w:pPr>
      <w:r w:rsidRPr="007A11A7">
        <w:rPr>
          <w:rFonts w:ascii="Arial Narrow" w:hAnsi="Arial Narrow" w:cs="Arial"/>
          <w:sz w:val="21"/>
          <w:szCs w:val="21"/>
          <w:lang w:bidi="he-IL"/>
        </w:rPr>
        <w:t xml:space="preserve">Nominee may have been recognized for involvement in past activities. </w:t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638"/>
        <w:gridCol w:w="3600"/>
        <w:gridCol w:w="2090"/>
      </w:tblGrid>
      <w:tr w:rsidR="001560A0" w:rsidRPr="00E610FC" w14:paraId="2FF05A3C" w14:textId="77777777">
        <w:trPr>
          <w:trHeight w:val="706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400113E" w14:textId="77777777" w:rsidR="005A0D69" w:rsidRPr="00147C77" w:rsidRDefault="00D22171" w:rsidP="00E610FC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bCs/>
                <w:sz w:val="19"/>
                <w:szCs w:val="19"/>
                <w:lang w:bidi="he-IL"/>
              </w:rPr>
            </w:pPr>
            <w:r w:rsidRPr="00147C77">
              <w:rPr>
                <w:rFonts w:ascii="Arial" w:hAnsi="Arial" w:cs="Arial"/>
                <w:b/>
                <w:sz w:val="19"/>
                <w:szCs w:val="19"/>
                <w:lang w:bidi="he-IL"/>
              </w:rPr>
              <w:t xml:space="preserve">Instructions:  </w:t>
            </w:r>
            <w:r w:rsidR="005A0D69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Please type or print; complete </w:t>
            </w:r>
            <w:r w:rsidR="005A0D69" w:rsidRPr="00147C77">
              <w:rPr>
                <w:rFonts w:ascii="Arial" w:hAnsi="Arial" w:cs="Arial"/>
                <w:bCs/>
                <w:sz w:val="19"/>
                <w:szCs w:val="19"/>
                <w:u w:val="single"/>
                <w:lang w:bidi="he-IL"/>
              </w:rPr>
              <w:t>all</w:t>
            </w:r>
            <w:r w:rsidR="005A0D69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 sections -- incomplete forms will </w:t>
            </w:r>
            <w:r w:rsidR="005A0D69" w:rsidRPr="00147C77">
              <w:rPr>
                <w:rFonts w:ascii="Arial" w:hAnsi="Arial" w:cs="Arial"/>
                <w:bCs/>
                <w:i/>
                <w:sz w:val="19"/>
                <w:szCs w:val="19"/>
                <w:lang w:bidi="he-IL"/>
              </w:rPr>
              <w:t>not</w:t>
            </w:r>
            <w:r w:rsidR="005A0D69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 be considered.</w:t>
            </w:r>
          </w:p>
          <w:p w14:paraId="61A23A22" w14:textId="77777777" w:rsidR="00D22171" w:rsidRPr="00147C77" w:rsidRDefault="00585F18" w:rsidP="00E610FC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bCs/>
                <w:sz w:val="19"/>
                <w:szCs w:val="19"/>
                <w:lang w:bidi="he-IL"/>
              </w:rPr>
            </w:pPr>
            <w:r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>Please u</w:t>
            </w:r>
            <w:r w:rsidR="00B94CA6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se </w:t>
            </w:r>
            <w:r w:rsidR="00E037E0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back of this page or </w:t>
            </w:r>
            <w:r w:rsidR="00B94CA6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>an additional sheet of paper if more space is needed.</w:t>
            </w:r>
            <w:r w:rsidR="00D22171"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 xml:space="preserve">  </w:t>
            </w:r>
          </w:p>
          <w:p w14:paraId="279D168D" w14:textId="77777777" w:rsidR="00B94CA6" w:rsidRPr="00147C77" w:rsidRDefault="00D22171" w:rsidP="00E610FC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b/>
                <w:sz w:val="19"/>
                <w:szCs w:val="19"/>
                <w:lang w:bidi="he-IL"/>
              </w:rPr>
            </w:pPr>
            <w:r w:rsidRPr="00147C77">
              <w:rPr>
                <w:rFonts w:ascii="Arial" w:hAnsi="Arial" w:cs="Arial"/>
                <w:bCs/>
                <w:sz w:val="19"/>
                <w:szCs w:val="19"/>
                <w:lang w:bidi="he-IL"/>
              </w:rPr>
              <w:t>You may include a photocopy of pertinent award(s)/recognition received by your nominee.</w:t>
            </w:r>
          </w:p>
        </w:tc>
        <w:tc>
          <w:tcPr>
            <w:tcW w:w="2090" w:type="dxa"/>
          </w:tcPr>
          <w:p w14:paraId="5076DDC9" w14:textId="77777777" w:rsidR="005A0D69" w:rsidRPr="00E610FC" w:rsidRDefault="005A6F5A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bidi="he-IL"/>
              </w:rPr>
              <w:t>Today’s date</w:t>
            </w:r>
            <w:r w:rsidR="005A0D6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:</w:t>
            </w:r>
          </w:p>
          <w:p w14:paraId="7B275B8E" w14:textId="638D7BF7" w:rsidR="005A0D69" w:rsidRPr="00743F1F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iCs/>
                <w:lang w:bidi="he-I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1560A0" w:rsidRPr="00E610FC" w14:paraId="32079875" w14:textId="77777777" w:rsidTr="00E610FC">
        <w:trPr>
          <w:trHeight w:val="706"/>
        </w:trPr>
        <w:tc>
          <w:tcPr>
            <w:tcW w:w="5638" w:type="dxa"/>
          </w:tcPr>
          <w:p w14:paraId="32C28F2F" w14:textId="77777777" w:rsidR="005A0D69" w:rsidRPr="00E610FC" w:rsidRDefault="005A0D69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I wish to nominate:</w:t>
            </w:r>
          </w:p>
          <w:p w14:paraId="6CFBBA50" w14:textId="41CEE1A1" w:rsidR="005A0D69" w:rsidRPr="00743F1F" w:rsidRDefault="00517B17" w:rsidP="00743F1F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"/>
            <w:r w:rsidR="00743F1F" w:rsidRPr="00743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3F1F" w:rsidRPr="00743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3F1F" w:rsidRPr="00743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3F1F" w:rsidRPr="00743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3600" w:type="dxa"/>
          </w:tcPr>
          <w:p w14:paraId="102790C4" w14:textId="77777777" w:rsidR="005A0D69" w:rsidRPr="00E610FC" w:rsidRDefault="005A0D69" w:rsidP="00743F1F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Is nominee living or deceased?</w:t>
            </w:r>
          </w:p>
          <w:p w14:paraId="0EE862F4" w14:textId="5A19221F" w:rsidR="005A0D69" w:rsidRPr="00743F1F" w:rsidRDefault="00517B17" w:rsidP="00743F1F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90" w:type="dxa"/>
          </w:tcPr>
          <w:p w14:paraId="0428D5E1" w14:textId="77777777" w:rsidR="005A0D69" w:rsidRPr="00E610FC" w:rsidRDefault="005A0D69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Nominee Class Year:</w:t>
            </w:r>
          </w:p>
          <w:p w14:paraId="2DA1C4CC" w14:textId="098C30FA" w:rsidR="005A0D69" w:rsidRPr="00743F1F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101AA8" w:rsidRPr="00E610FC" w14:paraId="40B32C9A" w14:textId="77777777">
        <w:trPr>
          <w:trHeight w:val="216"/>
        </w:trPr>
        <w:tc>
          <w:tcPr>
            <w:tcW w:w="11328" w:type="dxa"/>
            <w:gridSpan w:val="3"/>
            <w:shd w:val="clear" w:color="auto" w:fill="000000"/>
            <w:vAlign w:val="center"/>
          </w:tcPr>
          <w:p w14:paraId="68708BE1" w14:textId="77777777" w:rsidR="00101AA8" w:rsidRDefault="00101AA8" w:rsidP="008F4F5B">
            <w:pPr>
              <w:pStyle w:val="Style"/>
              <w:tabs>
                <w:tab w:val="left" w:pos="230"/>
                <w:tab w:val="left" w:pos="6806"/>
              </w:tabs>
              <w:ind w:right="173"/>
              <w:jc w:val="center"/>
              <w:rPr>
                <w:rFonts w:ascii="Arial" w:hAnsi="Arial" w:cs="Arial"/>
                <w:b/>
                <w:bCs/>
                <w:i/>
                <w:color w:val="FFFFFF"/>
                <w:spacing w:val="6"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pacing w:val="6"/>
                <w:sz w:val="19"/>
                <w:szCs w:val="19"/>
                <w:lang w:bidi="he-IL"/>
              </w:rPr>
              <w:t>Nominee</w:t>
            </w:r>
            <w:r w:rsidR="00160206">
              <w:rPr>
                <w:rFonts w:ascii="Arial" w:hAnsi="Arial" w:cs="Arial"/>
                <w:b/>
                <w:bCs/>
                <w:i/>
                <w:color w:val="FFFFFF"/>
                <w:spacing w:val="6"/>
                <w:sz w:val="19"/>
                <w:szCs w:val="19"/>
                <w:lang w:bidi="he-IL"/>
              </w:rPr>
              <w:t xml:space="preserve"> / </w:t>
            </w:r>
            <w:r>
              <w:rPr>
                <w:rFonts w:ascii="Arial" w:hAnsi="Arial" w:cs="Arial"/>
                <w:b/>
                <w:bCs/>
                <w:i/>
                <w:color w:val="FFFFFF"/>
                <w:spacing w:val="6"/>
                <w:sz w:val="19"/>
                <w:szCs w:val="19"/>
                <w:lang w:bidi="he-IL"/>
              </w:rPr>
              <w:t>Next of Kin Contact Information</w:t>
            </w:r>
          </w:p>
        </w:tc>
      </w:tr>
      <w:tr w:rsidR="001560A0" w:rsidRPr="00E610FC" w14:paraId="614CBD07" w14:textId="77777777" w:rsidTr="008F4F5B">
        <w:trPr>
          <w:trHeight w:val="576"/>
        </w:trPr>
        <w:tc>
          <w:tcPr>
            <w:tcW w:w="5638" w:type="dxa"/>
            <w:vMerge w:val="restart"/>
          </w:tcPr>
          <w:p w14:paraId="34C2DF12" w14:textId="77777777" w:rsidR="005A0D69" w:rsidRPr="000348C1" w:rsidRDefault="00101AA8" w:rsidP="00E610FC">
            <w:pPr>
              <w:pStyle w:val="Style"/>
              <w:tabs>
                <w:tab w:val="left" w:pos="230"/>
                <w:tab w:val="left" w:pos="6806"/>
              </w:tabs>
              <w:spacing w:after="80"/>
              <w:ind w:right="173"/>
              <w:rPr>
                <w:rFonts w:ascii="Arial Narrow" w:hAnsi="Arial Narrow" w:cs="Arial"/>
                <w:i/>
                <w:sz w:val="19"/>
                <w:szCs w:val="19"/>
                <w:lang w:bidi="he-IL"/>
              </w:rPr>
            </w:pPr>
            <w:r w:rsidRPr="000348C1">
              <w:rPr>
                <w:rFonts w:ascii="Arial" w:hAnsi="Arial" w:cs="Arial"/>
                <w:i/>
                <w:sz w:val="19"/>
                <w:szCs w:val="19"/>
                <w:u w:val="single"/>
                <w:lang w:bidi="he-IL"/>
              </w:rPr>
              <w:t>C</w:t>
            </w:r>
            <w:r w:rsidR="00160369" w:rsidRPr="000348C1">
              <w:rPr>
                <w:rFonts w:ascii="Arial" w:hAnsi="Arial" w:cs="Arial"/>
                <w:i/>
                <w:sz w:val="19"/>
                <w:szCs w:val="19"/>
                <w:u w:val="single"/>
                <w:lang w:bidi="he-IL"/>
              </w:rPr>
              <w:t>omplete</w:t>
            </w:r>
            <w:r w:rsidR="00160369" w:rsidRPr="000348C1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 </w:t>
            </w:r>
            <w:r w:rsidR="005A0D69" w:rsidRPr="000348C1">
              <w:rPr>
                <w:rFonts w:ascii="Arial" w:hAnsi="Arial" w:cs="Arial"/>
                <w:i/>
                <w:sz w:val="19"/>
                <w:szCs w:val="19"/>
                <w:lang w:bidi="he-IL"/>
              </w:rPr>
              <w:t>mailing addres</w:t>
            </w:r>
            <w:r w:rsidR="005A2DE7" w:rsidRPr="000348C1">
              <w:rPr>
                <w:rFonts w:ascii="Arial" w:hAnsi="Arial" w:cs="Arial"/>
                <w:i/>
                <w:sz w:val="19"/>
                <w:szCs w:val="19"/>
                <w:lang w:bidi="he-IL"/>
              </w:rPr>
              <w:t>s</w:t>
            </w:r>
            <w:r w:rsidR="005A0D69" w:rsidRPr="000348C1">
              <w:rPr>
                <w:rFonts w:ascii="Arial Narrow" w:hAnsi="Arial Narrow" w:cs="Arial"/>
                <w:i/>
                <w:sz w:val="19"/>
                <w:szCs w:val="19"/>
                <w:lang w:bidi="he-IL"/>
              </w:rPr>
              <w:t>:</w:t>
            </w:r>
          </w:p>
          <w:p w14:paraId="32F48830" w14:textId="647FB93B" w:rsidR="003472F3" w:rsidRPr="00743F1F" w:rsidRDefault="00517B17" w:rsidP="008F4F5B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4"/>
          </w:p>
        </w:tc>
        <w:tc>
          <w:tcPr>
            <w:tcW w:w="5690" w:type="dxa"/>
            <w:gridSpan w:val="2"/>
          </w:tcPr>
          <w:p w14:paraId="6A195A53" w14:textId="77777777" w:rsidR="00597924" w:rsidRPr="005A2DE7" w:rsidRDefault="00FB06AC" w:rsidP="00743F1F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pacing w:val="-5"/>
                <w:sz w:val="19"/>
                <w:szCs w:val="19"/>
                <w:lang w:bidi="he-IL"/>
              </w:rPr>
            </w:pPr>
            <w:r w:rsidRPr="005A2DE7">
              <w:rPr>
                <w:rFonts w:ascii="Arial" w:hAnsi="Arial" w:cs="Arial"/>
                <w:i/>
                <w:spacing w:val="-5"/>
                <w:sz w:val="19"/>
                <w:szCs w:val="19"/>
                <w:lang w:bidi="he-IL"/>
              </w:rPr>
              <w:t xml:space="preserve">Home </w:t>
            </w:r>
            <w:r w:rsidR="00AF511E" w:rsidRPr="005A2DE7">
              <w:rPr>
                <w:rFonts w:ascii="Arial" w:hAnsi="Arial" w:cs="Arial"/>
                <w:i/>
                <w:spacing w:val="-5"/>
                <w:sz w:val="19"/>
                <w:szCs w:val="19"/>
                <w:lang w:bidi="he-IL"/>
              </w:rPr>
              <w:t>Phone Number, including Area Code</w:t>
            </w:r>
            <w:r w:rsidR="005A2DE7" w:rsidRPr="005A2DE7">
              <w:rPr>
                <w:rFonts w:ascii="Arial" w:hAnsi="Arial" w:cs="Arial"/>
                <w:i/>
                <w:spacing w:val="-5"/>
                <w:sz w:val="19"/>
                <w:szCs w:val="19"/>
                <w:lang w:bidi="he-IL"/>
              </w:rPr>
              <w:t>:</w:t>
            </w:r>
          </w:p>
          <w:p w14:paraId="69AB0787" w14:textId="54F4F046" w:rsidR="00AF511E" w:rsidRPr="00743F1F" w:rsidRDefault="00517B17" w:rsidP="008F4F5B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5"/>
          </w:p>
        </w:tc>
      </w:tr>
      <w:tr w:rsidR="001560A0" w:rsidRPr="00E610FC" w14:paraId="13DE06BF" w14:textId="77777777" w:rsidTr="008F4F5B">
        <w:trPr>
          <w:trHeight w:val="576"/>
        </w:trPr>
        <w:tc>
          <w:tcPr>
            <w:tcW w:w="5638" w:type="dxa"/>
            <w:vMerge/>
          </w:tcPr>
          <w:p w14:paraId="57FCA077" w14:textId="77777777" w:rsidR="005A0D69" w:rsidRPr="00E610FC" w:rsidRDefault="005A0D69" w:rsidP="00E610FC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5690" w:type="dxa"/>
            <w:gridSpan w:val="2"/>
          </w:tcPr>
          <w:p w14:paraId="11A4D6CA" w14:textId="77777777" w:rsidR="005A0D69" w:rsidRPr="00E610FC" w:rsidRDefault="005A0D69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Cell Phone</w:t>
            </w:r>
            <w:r w:rsidR="00585F18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, </w:t>
            </w: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including Area Code</w:t>
            </w:r>
            <w:r w:rsidR="0073191C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:</w:t>
            </w:r>
          </w:p>
          <w:p w14:paraId="7BD0C9E3" w14:textId="7FB78A7F" w:rsidR="00B94CA6" w:rsidRPr="00743F1F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6"/>
          </w:p>
        </w:tc>
      </w:tr>
      <w:tr w:rsidR="001560A0" w:rsidRPr="00E610FC" w14:paraId="3EDD30EA" w14:textId="77777777" w:rsidTr="008F4F5B">
        <w:trPr>
          <w:trHeight w:val="576"/>
        </w:trPr>
        <w:tc>
          <w:tcPr>
            <w:tcW w:w="5638" w:type="dxa"/>
            <w:vMerge/>
          </w:tcPr>
          <w:p w14:paraId="47B59BD6" w14:textId="77777777" w:rsidR="005A0D69" w:rsidRPr="00E610FC" w:rsidRDefault="005A0D69" w:rsidP="00E610FC">
            <w:pPr>
              <w:pStyle w:val="Style"/>
              <w:tabs>
                <w:tab w:val="left" w:pos="230"/>
                <w:tab w:val="left" w:pos="6806"/>
              </w:tabs>
              <w:spacing w:line="206" w:lineRule="exact"/>
              <w:ind w:right="168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5690" w:type="dxa"/>
            <w:gridSpan w:val="2"/>
          </w:tcPr>
          <w:p w14:paraId="1D284167" w14:textId="77777777" w:rsidR="005A0D69" w:rsidRPr="00E610FC" w:rsidRDefault="00101AA8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bidi="he-IL"/>
              </w:rPr>
              <w:t>E</w:t>
            </w:r>
            <w:r w:rsidR="005A0D6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mail address</w:t>
            </w:r>
            <w:r w:rsidR="00585F18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, </w:t>
            </w:r>
            <w:r w:rsidR="005A0D6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if available:</w:t>
            </w:r>
          </w:p>
          <w:p w14:paraId="2C61CC09" w14:textId="39DB333C" w:rsidR="00B94CA6" w:rsidRPr="00743F1F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7"/>
          </w:p>
        </w:tc>
      </w:tr>
      <w:tr w:rsidR="005A6F5A" w:rsidRPr="00E610FC" w14:paraId="0E0AA3ED" w14:textId="77777777">
        <w:trPr>
          <w:trHeight w:val="216"/>
        </w:trPr>
        <w:tc>
          <w:tcPr>
            <w:tcW w:w="11328" w:type="dxa"/>
            <w:gridSpan w:val="3"/>
            <w:shd w:val="clear" w:color="auto" w:fill="000000"/>
            <w:vAlign w:val="center"/>
          </w:tcPr>
          <w:p w14:paraId="46AA4AF6" w14:textId="77777777" w:rsidR="005A6F5A" w:rsidRPr="008F4F5B" w:rsidRDefault="008F4F5B" w:rsidP="008F4F5B">
            <w:pPr>
              <w:pStyle w:val="Style"/>
              <w:tabs>
                <w:tab w:val="left" w:pos="230"/>
                <w:tab w:val="left" w:pos="6806"/>
              </w:tabs>
              <w:ind w:right="173"/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  <w:lang w:bidi="he-IL"/>
              </w:rPr>
            </w:pPr>
            <w:r w:rsidRPr="008F4F5B">
              <w:rPr>
                <w:rFonts w:ascii="Arial" w:hAnsi="Arial" w:cs="Arial"/>
                <w:b/>
                <w:bCs/>
                <w:i/>
                <w:sz w:val="19"/>
                <w:szCs w:val="19"/>
                <w:lang w:bidi="he-IL"/>
              </w:rPr>
              <w:t>In 200 words or less, tell us why you are nominating the above-referenced person:</w:t>
            </w:r>
          </w:p>
        </w:tc>
      </w:tr>
      <w:tr w:rsidR="005A0D69" w:rsidRPr="00E610FC" w14:paraId="20231EDB" w14:textId="77777777" w:rsidTr="008F4F5B">
        <w:trPr>
          <w:trHeight w:val="2736"/>
        </w:trPr>
        <w:tc>
          <w:tcPr>
            <w:tcW w:w="11328" w:type="dxa"/>
            <w:gridSpan w:val="3"/>
          </w:tcPr>
          <w:p w14:paraId="2B478A4C" w14:textId="77777777" w:rsidR="00743F1F" w:rsidRPr="00743F1F" w:rsidRDefault="00743F1F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4"/>
                <w:szCs w:val="4"/>
                <w:lang w:bidi="he-IL"/>
              </w:rPr>
            </w:pPr>
          </w:p>
          <w:p w14:paraId="493F656F" w14:textId="3C9D8DC3" w:rsidR="005A0D69" w:rsidRPr="00E610FC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8"/>
          </w:p>
        </w:tc>
      </w:tr>
      <w:tr w:rsidR="008F4F5B" w:rsidRPr="00E610FC" w14:paraId="479803BC" w14:textId="77777777">
        <w:trPr>
          <w:trHeight w:val="173"/>
        </w:trPr>
        <w:tc>
          <w:tcPr>
            <w:tcW w:w="11328" w:type="dxa"/>
            <w:gridSpan w:val="3"/>
            <w:tcBorders>
              <w:right w:val="single" w:sz="4" w:space="0" w:color="auto"/>
            </w:tcBorders>
            <w:shd w:val="clear" w:color="auto" w:fill="000000"/>
            <w:vAlign w:val="center"/>
          </w:tcPr>
          <w:p w14:paraId="7E636EA1" w14:textId="77777777" w:rsidR="008F4F5B" w:rsidRDefault="008F4F5B" w:rsidP="008F4F5B">
            <w:pPr>
              <w:pStyle w:val="Style"/>
              <w:tabs>
                <w:tab w:val="left" w:pos="230"/>
                <w:tab w:val="left" w:pos="6806"/>
              </w:tabs>
              <w:ind w:right="173"/>
              <w:jc w:val="center"/>
              <w:rPr>
                <w:rFonts w:ascii="Arial" w:hAnsi="Arial" w:cs="Arial"/>
                <w:b/>
                <w:bCs/>
                <w:i/>
                <w:color w:val="FFFFFF"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19"/>
                <w:szCs w:val="19"/>
                <w:lang w:bidi="he-IL"/>
              </w:rPr>
              <w:t>Tell us a little bit about you:</w:t>
            </w:r>
          </w:p>
        </w:tc>
      </w:tr>
      <w:tr w:rsidR="00220EE6" w:rsidRPr="00E610FC" w14:paraId="0FE5A8BA" w14:textId="77777777" w:rsidTr="00E610FC">
        <w:trPr>
          <w:trHeight w:val="706"/>
        </w:trPr>
        <w:tc>
          <w:tcPr>
            <w:tcW w:w="5638" w:type="dxa"/>
            <w:tcBorders>
              <w:right w:val="single" w:sz="4" w:space="0" w:color="auto"/>
            </w:tcBorders>
          </w:tcPr>
          <w:p w14:paraId="2DD416D8" w14:textId="77777777" w:rsidR="00220EE6" w:rsidRPr="00E610FC" w:rsidRDefault="008F4F5B" w:rsidP="005A5F27">
            <w:pPr>
              <w:pStyle w:val="Style"/>
              <w:tabs>
                <w:tab w:val="left" w:pos="230"/>
                <w:tab w:val="left" w:pos="6806"/>
              </w:tabs>
              <w:spacing w:after="80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Name and </w:t>
            </w:r>
            <w:r w:rsidR="005A2DE7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Class Year if </w:t>
            </w:r>
            <w:r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you are a </w:t>
            </w:r>
            <w:r w:rsidR="005A2DE7">
              <w:rPr>
                <w:rFonts w:ascii="Arial" w:hAnsi="Arial" w:cs="Arial"/>
                <w:i/>
                <w:sz w:val="19"/>
                <w:szCs w:val="19"/>
                <w:lang w:bidi="he-IL"/>
              </w:rPr>
              <w:t>BHS alum</w:t>
            </w:r>
            <w:r w:rsidR="00220EE6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:</w:t>
            </w:r>
          </w:p>
          <w:p w14:paraId="3C7D2440" w14:textId="2DFCB430" w:rsidR="00220EE6" w:rsidRPr="00E610FC" w:rsidRDefault="00517B17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9"/>
          </w:p>
        </w:tc>
        <w:tc>
          <w:tcPr>
            <w:tcW w:w="5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858A" w14:textId="77777777" w:rsidR="00220EE6" w:rsidRPr="00E610FC" w:rsidRDefault="00220EE6" w:rsidP="005A5F27">
            <w:pPr>
              <w:pStyle w:val="Style"/>
              <w:tabs>
                <w:tab w:val="left" w:pos="230"/>
                <w:tab w:val="left" w:pos="6806"/>
              </w:tabs>
              <w:spacing w:after="80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What is your connection with the nominee?</w:t>
            </w:r>
          </w:p>
          <w:p w14:paraId="04E3D441" w14:textId="77777777" w:rsidR="00220EE6" w:rsidRPr="00E610FC" w:rsidRDefault="00220EE6" w:rsidP="00E610FC">
            <w:pPr>
              <w:pStyle w:val="Style"/>
              <w:tabs>
                <w:tab w:val="left" w:pos="230"/>
                <w:tab w:val="left" w:pos="6806"/>
              </w:tabs>
              <w:spacing w:line="276" w:lineRule="auto"/>
              <w:ind w:left="230" w:right="168"/>
              <w:rPr>
                <w:rFonts w:ascii="Arial" w:hAnsi="Arial" w:cs="Arial"/>
                <w:sz w:val="12"/>
                <w:szCs w:val="12"/>
                <w:lang w:bidi="he-IL"/>
              </w:rPr>
            </w:pPr>
          </w:p>
          <w:p w14:paraId="33528247" w14:textId="6E61247A" w:rsidR="00220EE6" w:rsidRPr="00E610FC" w:rsidRDefault="00743F1F" w:rsidP="00E610FC">
            <w:pPr>
              <w:pStyle w:val="Style"/>
              <w:tabs>
                <w:tab w:val="left" w:pos="230"/>
                <w:tab w:val="left" w:pos="6806"/>
              </w:tabs>
              <w:spacing w:after="60"/>
              <w:ind w:left="230" w:right="173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20"/>
                <w:szCs w:val="20"/>
                <w:lang w:bidi="he-I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bidi="he-IL"/>
              </w:rPr>
            </w:r>
            <w:r>
              <w:rPr>
                <w:rFonts w:ascii="Arial" w:hAnsi="Arial" w:cs="Arial"/>
                <w:sz w:val="20"/>
                <w:szCs w:val="20"/>
                <w:lang w:bidi="he-I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bidi="he-IL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 </w:t>
            </w:r>
            <w:r w:rsidR="00220EE6" w:rsidRPr="00E610FC">
              <w:rPr>
                <w:rFonts w:ascii="Arial" w:hAnsi="Arial" w:cs="Arial"/>
                <w:sz w:val="20"/>
                <w:szCs w:val="20"/>
                <w:lang w:bidi="he-IL"/>
              </w:rPr>
              <w:t>Business associate</w:t>
            </w:r>
          </w:p>
          <w:p w14:paraId="7F5CAE43" w14:textId="77777777" w:rsidR="00220EE6" w:rsidRPr="00E610FC" w:rsidRDefault="00220EE6" w:rsidP="00E610FC">
            <w:pPr>
              <w:pStyle w:val="Style"/>
              <w:tabs>
                <w:tab w:val="left" w:pos="2116"/>
                <w:tab w:val="left" w:pos="6806"/>
              </w:tabs>
              <w:spacing w:after="60"/>
              <w:ind w:left="230" w:right="168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instrText xml:space="preserve"> FORMCHECKBOX </w:instrText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separate"/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end"/>
            </w:r>
            <w:bookmarkEnd w:id="11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t xml:space="preserve"> Community organization member</w:t>
            </w:r>
          </w:p>
          <w:p w14:paraId="219643B1" w14:textId="77777777" w:rsidR="00220EE6" w:rsidRPr="00E610FC" w:rsidRDefault="00220EE6" w:rsidP="00E610FC">
            <w:pPr>
              <w:pStyle w:val="Style"/>
              <w:tabs>
                <w:tab w:val="left" w:pos="2116"/>
                <w:tab w:val="left" w:pos="6806"/>
              </w:tabs>
              <w:spacing w:after="60"/>
              <w:ind w:left="230" w:right="168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instrText xml:space="preserve"> FORMCHECKBOX </w:instrText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separate"/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end"/>
            </w:r>
            <w:bookmarkEnd w:id="12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t xml:space="preserve"> Family member</w:t>
            </w:r>
          </w:p>
          <w:p w14:paraId="1CAFA0D0" w14:textId="77777777" w:rsidR="00220EE6" w:rsidRPr="00E610FC" w:rsidRDefault="00220EE6" w:rsidP="00E610FC">
            <w:pPr>
              <w:pStyle w:val="Style"/>
              <w:tabs>
                <w:tab w:val="left" w:pos="230"/>
                <w:tab w:val="left" w:pos="6806"/>
              </w:tabs>
              <w:spacing w:after="60"/>
              <w:ind w:left="230" w:right="168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instrText xml:space="preserve"> FORMCHECKBOX </w:instrText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separate"/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end"/>
            </w:r>
            <w:bookmarkEnd w:id="13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t xml:space="preserve"> Fellow classmate     </w:t>
            </w:r>
          </w:p>
          <w:p w14:paraId="18B9184B" w14:textId="77777777" w:rsidR="00220EE6" w:rsidRPr="00E610FC" w:rsidRDefault="00220EE6" w:rsidP="001560A0">
            <w:pPr>
              <w:pStyle w:val="Style"/>
              <w:tabs>
                <w:tab w:val="left" w:pos="230"/>
                <w:tab w:val="left" w:pos="6806"/>
              </w:tabs>
              <w:ind w:left="230" w:right="173"/>
              <w:rPr>
                <w:rFonts w:ascii="Arial" w:hAnsi="Arial" w:cs="Arial"/>
                <w:sz w:val="20"/>
              </w:rPr>
            </w:pP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instrText xml:space="preserve"> FORMCHECKBOX </w:instrText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separate"/>
            </w:r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fldChar w:fldCharType="end"/>
            </w:r>
            <w:bookmarkEnd w:id="14"/>
            <w:r w:rsidRPr="00E610FC">
              <w:rPr>
                <w:rFonts w:ascii="Arial" w:hAnsi="Arial" w:cs="Arial"/>
                <w:sz w:val="20"/>
                <w:szCs w:val="20"/>
                <w:lang w:bidi="he-IL"/>
              </w:rPr>
              <w:t xml:space="preserve"> Other (please specify):  </w:t>
            </w:r>
            <w:r w:rsidRPr="00E610FC">
              <w:rPr>
                <w:rFonts w:ascii="Arial" w:hAnsi="Arial" w:cs="Arial"/>
                <w:lang w:bidi="he-I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610FC">
              <w:rPr>
                <w:rFonts w:ascii="Arial" w:hAnsi="Arial" w:cs="Arial"/>
                <w:lang w:bidi="he-IL"/>
              </w:rPr>
              <w:instrText xml:space="preserve"> FORMTEXT </w:instrText>
            </w:r>
            <w:r w:rsidRPr="00E610FC">
              <w:rPr>
                <w:rFonts w:ascii="Arial" w:hAnsi="Arial" w:cs="Arial"/>
                <w:lang w:bidi="he-IL"/>
              </w:rPr>
            </w:r>
            <w:r w:rsidRPr="00E610FC">
              <w:rPr>
                <w:rFonts w:ascii="Arial" w:hAnsi="Arial" w:cs="Arial"/>
                <w:lang w:bidi="he-IL"/>
              </w:rPr>
              <w:fldChar w:fldCharType="separate"/>
            </w:r>
            <w:r w:rsidRPr="00E610FC">
              <w:rPr>
                <w:rFonts w:ascii="Arial" w:hAnsi="Arial" w:cs="Arial"/>
                <w:noProof/>
                <w:lang w:bidi="he-IL"/>
              </w:rPr>
              <w:t> </w:t>
            </w:r>
            <w:r w:rsidRPr="00E610FC">
              <w:rPr>
                <w:rFonts w:ascii="Arial" w:hAnsi="Arial" w:cs="Arial"/>
                <w:noProof/>
                <w:lang w:bidi="he-IL"/>
              </w:rPr>
              <w:t> </w:t>
            </w:r>
            <w:r w:rsidRPr="00E610FC">
              <w:rPr>
                <w:rFonts w:ascii="Arial" w:hAnsi="Arial" w:cs="Arial"/>
                <w:noProof/>
                <w:lang w:bidi="he-IL"/>
              </w:rPr>
              <w:t> </w:t>
            </w:r>
            <w:r w:rsidRPr="00E610FC">
              <w:rPr>
                <w:rFonts w:ascii="Arial" w:hAnsi="Arial" w:cs="Arial"/>
                <w:noProof/>
                <w:lang w:bidi="he-IL"/>
              </w:rPr>
              <w:t> </w:t>
            </w:r>
            <w:r w:rsidRPr="00E610FC">
              <w:rPr>
                <w:rFonts w:ascii="Arial" w:hAnsi="Arial" w:cs="Arial"/>
                <w:noProof/>
                <w:lang w:bidi="he-IL"/>
              </w:rPr>
              <w:t> </w:t>
            </w:r>
            <w:r w:rsidRPr="00E610FC">
              <w:rPr>
                <w:rFonts w:ascii="Arial" w:hAnsi="Arial" w:cs="Arial"/>
                <w:lang w:bidi="he-IL"/>
              </w:rPr>
              <w:fldChar w:fldCharType="end"/>
            </w:r>
            <w:bookmarkEnd w:id="15"/>
            <w:r w:rsidRPr="00E610FC">
              <w:rPr>
                <w:rFonts w:ascii="Arial" w:hAnsi="Arial" w:cs="Arial"/>
                <w:lang w:bidi="he-IL"/>
              </w:rPr>
              <w:t xml:space="preserve">   </w:t>
            </w:r>
          </w:p>
        </w:tc>
      </w:tr>
      <w:tr w:rsidR="00220EE6" w:rsidRPr="00E610FC" w14:paraId="0AF8F2F4" w14:textId="77777777" w:rsidTr="00E610FC">
        <w:trPr>
          <w:trHeight w:val="1367"/>
        </w:trPr>
        <w:tc>
          <w:tcPr>
            <w:tcW w:w="5638" w:type="dxa"/>
            <w:tcBorders>
              <w:right w:val="single" w:sz="4" w:space="0" w:color="auto"/>
            </w:tcBorders>
          </w:tcPr>
          <w:p w14:paraId="788692E0" w14:textId="77777777" w:rsidR="00220EE6" w:rsidRPr="00E610FC" w:rsidRDefault="008F4F5B" w:rsidP="00E610FC">
            <w:pPr>
              <w:pStyle w:val="Style"/>
              <w:tabs>
                <w:tab w:val="left" w:pos="230"/>
                <w:tab w:val="left" w:pos="6806"/>
              </w:tabs>
              <w:spacing w:after="60"/>
              <w:ind w:right="173"/>
              <w:rPr>
                <w:rFonts w:ascii="Arial" w:hAnsi="Arial" w:cs="Arial"/>
                <w:i/>
                <w:sz w:val="20"/>
                <w:szCs w:val="20"/>
                <w:lang w:bidi="he-IL"/>
              </w:rPr>
            </w:pPr>
            <w:r w:rsidRPr="008F4F5B">
              <w:rPr>
                <w:rFonts w:ascii="Arial" w:hAnsi="Arial" w:cs="Arial"/>
                <w:i/>
                <w:sz w:val="20"/>
                <w:szCs w:val="20"/>
                <w:u w:val="single"/>
                <w:lang w:bidi="he-IL"/>
              </w:rPr>
              <w:t>C</w:t>
            </w:r>
            <w:r w:rsidR="00220EE6" w:rsidRPr="00E610FC">
              <w:rPr>
                <w:rFonts w:ascii="Arial" w:hAnsi="Arial" w:cs="Arial"/>
                <w:i/>
                <w:sz w:val="20"/>
                <w:szCs w:val="20"/>
                <w:u w:val="single"/>
                <w:lang w:bidi="he-IL"/>
              </w:rPr>
              <w:t>omplete</w:t>
            </w:r>
            <w:r w:rsidR="00220EE6" w:rsidRPr="00E610FC">
              <w:rPr>
                <w:rFonts w:ascii="Arial" w:hAnsi="Arial" w:cs="Arial"/>
                <w:i/>
                <w:sz w:val="20"/>
                <w:szCs w:val="20"/>
                <w:lang w:bidi="he-IL"/>
              </w:rPr>
              <w:t xml:space="preserve"> mailing address:</w:t>
            </w:r>
          </w:p>
          <w:p w14:paraId="51E56E2A" w14:textId="1528099F" w:rsidR="00220EE6" w:rsidRPr="00E610FC" w:rsidRDefault="00517B17" w:rsidP="00517B17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6"/>
          </w:p>
        </w:tc>
        <w:tc>
          <w:tcPr>
            <w:tcW w:w="5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283" w14:textId="77777777" w:rsidR="00220EE6" w:rsidRPr="00E610FC" w:rsidRDefault="00220EE6" w:rsidP="00E610FC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</w:tr>
      <w:tr w:rsidR="001560A0" w:rsidRPr="00E610FC" w14:paraId="2E9D4CFB" w14:textId="77777777" w:rsidTr="00E610FC">
        <w:trPr>
          <w:trHeight w:val="706"/>
        </w:trPr>
        <w:tc>
          <w:tcPr>
            <w:tcW w:w="5638" w:type="dxa"/>
            <w:tcBorders>
              <w:bottom w:val="single" w:sz="4" w:space="0" w:color="auto"/>
            </w:tcBorders>
          </w:tcPr>
          <w:p w14:paraId="0B8D3BAF" w14:textId="77777777" w:rsidR="0073191C" w:rsidRPr="00E610FC" w:rsidRDefault="00B94CA6" w:rsidP="00517B17">
            <w:pPr>
              <w:pStyle w:val="Style"/>
              <w:tabs>
                <w:tab w:val="left" w:pos="230"/>
                <w:tab w:val="left" w:pos="6806"/>
              </w:tabs>
              <w:spacing w:line="48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Home Phone</w:t>
            </w:r>
            <w:r w:rsidR="00585F18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, i</w:t>
            </w: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ncluding Area Code</w:t>
            </w:r>
            <w:r w:rsidR="0073191C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:</w:t>
            </w:r>
          </w:p>
          <w:p w14:paraId="44374F2A" w14:textId="2BC1346B" w:rsidR="0073191C" w:rsidRPr="00E610FC" w:rsidRDefault="00517B17" w:rsidP="00957288">
            <w:pPr>
              <w:pStyle w:val="Style"/>
              <w:tabs>
                <w:tab w:val="left" w:pos="230"/>
                <w:tab w:val="left" w:pos="6806"/>
              </w:tabs>
              <w:ind w:right="173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7"/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4C6A4" w14:textId="0920DE3A" w:rsidR="00B94CA6" w:rsidRPr="00E610FC" w:rsidRDefault="0073191C" w:rsidP="00E610FC">
            <w:pPr>
              <w:pStyle w:val="Style"/>
              <w:tabs>
                <w:tab w:val="left" w:pos="230"/>
                <w:tab w:val="left" w:pos="6806"/>
              </w:tabs>
              <w:spacing w:after="80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If your nominee is selected, will you be </w:t>
            </w:r>
            <w:r w:rsidR="00EF734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available</w:t>
            </w: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 to </w:t>
            </w:r>
            <w:r w:rsidR="00597924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i</w:t>
            </w: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ntroduce him/her at the DAA Banquet</w:t>
            </w:r>
            <w:r w:rsidR="00FB06AC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 </w:t>
            </w:r>
            <w:r w:rsidR="006C6A13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on</w:t>
            </w:r>
            <w:r w:rsidR="00086F06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 </w:t>
            </w:r>
            <w:r w:rsidR="00870D10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Saturday, </w:t>
            </w:r>
            <w:r w:rsidR="00086F06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June </w:t>
            </w:r>
            <w:r w:rsidR="00D82082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2</w:t>
            </w:r>
            <w:r w:rsidR="00073986">
              <w:rPr>
                <w:rFonts w:ascii="Arial" w:hAnsi="Arial" w:cs="Arial"/>
                <w:i/>
                <w:sz w:val="19"/>
                <w:szCs w:val="19"/>
                <w:lang w:bidi="he-IL"/>
              </w:rPr>
              <w:t>7</w:t>
            </w:r>
            <w:r w:rsidR="00056124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,</w:t>
            </w:r>
            <w:r w:rsidR="006C6A13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 </w:t>
            </w:r>
            <w:r w:rsidR="00086F06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202</w:t>
            </w:r>
            <w:r w:rsidR="00073986">
              <w:rPr>
                <w:rFonts w:ascii="Arial" w:hAnsi="Arial" w:cs="Arial"/>
                <w:i/>
                <w:sz w:val="19"/>
                <w:szCs w:val="19"/>
                <w:lang w:bidi="he-IL"/>
              </w:rPr>
              <w:t>6</w:t>
            </w:r>
            <w:r w:rsidR="00DB3AD7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?</w:t>
            </w:r>
          </w:p>
          <w:p w14:paraId="1BA546E4" w14:textId="3F0EE1DF" w:rsidR="00743F1F" w:rsidRPr="00743F1F" w:rsidRDefault="00517B17" w:rsidP="00957288">
            <w:pPr>
              <w:pStyle w:val="Style"/>
              <w:tabs>
                <w:tab w:val="left" w:pos="230"/>
                <w:tab w:val="left" w:pos="6806"/>
              </w:tabs>
              <w:spacing w:line="276" w:lineRule="auto"/>
              <w:ind w:right="173"/>
              <w:rPr>
                <w:rFonts w:ascii="Arial" w:hAnsi="Arial" w:cs="Arial"/>
                <w:sz w:val="4"/>
                <w:szCs w:val="4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8"/>
          </w:p>
        </w:tc>
      </w:tr>
      <w:tr w:rsidR="001560A0" w:rsidRPr="00E610FC" w14:paraId="3FA13B60" w14:textId="77777777" w:rsidTr="00E610FC">
        <w:trPr>
          <w:trHeight w:val="706"/>
        </w:trPr>
        <w:tc>
          <w:tcPr>
            <w:tcW w:w="5638" w:type="dxa"/>
            <w:tcBorders>
              <w:bottom w:val="single" w:sz="4" w:space="0" w:color="auto"/>
            </w:tcBorders>
          </w:tcPr>
          <w:p w14:paraId="639EFCD8" w14:textId="77777777" w:rsidR="00B94CA6" w:rsidRPr="00E610FC" w:rsidRDefault="00B94CA6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68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Cell Phone</w:t>
            </w:r>
            <w:r w:rsidR="00585F18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, i</w:t>
            </w:r>
            <w:r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 xml:space="preserve">ncluding </w:t>
            </w:r>
            <w:r w:rsidR="005A0D6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Area Code</w:t>
            </w:r>
            <w:r w:rsidR="0073191C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:</w:t>
            </w:r>
          </w:p>
          <w:p w14:paraId="6556C521" w14:textId="62FF7A49" w:rsidR="0073191C" w:rsidRPr="00E610FC" w:rsidRDefault="00517B17" w:rsidP="00957288">
            <w:pPr>
              <w:pStyle w:val="Style"/>
              <w:tabs>
                <w:tab w:val="left" w:pos="230"/>
                <w:tab w:val="left" w:pos="6806"/>
              </w:tabs>
              <w:spacing w:line="276" w:lineRule="auto"/>
              <w:ind w:right="173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9"/>
          </w:p>
        </w:tc>
        <w:tc>
          <w:tcPr>
            <w:tcW w:w="5690" w:type="dxa"/>
            <w:gridSpan w:val="2"/>
            <w:tcBorders>
              <w:bottom w:val="single" w:sz="4" w:space="0" w:color="auto"/>
            </w:tcBorders>
          </w:tcPr>
          <w:p w14:paraId="4CD57AF3" w14:textId="77777777" w:rsidR="005A0D69" w:rsidRPr="00E610FC" w:rsidRDefault="008F4F5B" w:rsidP="00E610FC">
            <w:pPr>
              <w:pStyle w:val="Style"/>
              <w:tabs>
                <w:tab w:val="left" w:pos="230"/>
                <w:tab w:val="left" w:pos="6806"/>
              </w:tabs>
              <w:spacing w:line="360" w:lineRule="auto"/>
              <w:ind w:right="173"/>
              <w:rPr>
                <w:rFonts w:ascii="Arial" w:hAnsi="Arial" w:cs="Arial"/>
                <w:i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bidi="he-IL"/>
              </w:rPr>
              <w:t>E</w:t>
            </w:r>
            <w:r w:rsidR="005A0D69" w:rsidRPr="00E610FC">
              <w:rPr>
                <w:rFonts w:ascii="Arial" w:hAnsi="Arial" w:cs="Arial"/>
                <w:i/>
                <w:sz w:val="19"/>
                <w:szCs w:val="19"/>
                <w:lang w:bidi="he-IL"/>
              </w:rPr>
              <w:t>mail address:</w:t>
            </w:r>
          </w:p>
          <w:p w14:paraId="34DA8EB3" w14:textId="7BEB436E" w:rsidR="00B94CA6" w:rsidRPr="00E610FC" w:rsidRDefault="00517B17" w:rsidP="00957288">
            <w:pPr>
              <w:pStyle w:val="Style"/>
              <w:tabs>
                <w:tab w:val="left" w:pos="230"/>
                <w:tab w:val="left" w:pos="6806"/>
              </w:tabs>
              <w:spacing w:line="276" w:lineRule="auto"/>
              <w:ind w:right="173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20"/>
          </w:p>
        </w:tc>
      </w:tr>
    </w:tbl>
    <w:p w14:paraId="276F9D41" w14:textId="77777777" w:rsidR="00245890" w:rsidRDefault="00245890" w:rsidP="00601CFC">
      <w:pPr>
        <w:pStyle w:val="Style"/>
        <w:rPr>
          <w:rFonts w:ascii="Arial" w:hAnsi="Arial" w:cs="Arial"/>
          <w:sz w:val="2"/>
          <w:szCs w:val="2"/>
          <w:lang w:bidi="he-IL"/>
        </w:rPr>
      </w:pPr>
    </w:p>
    <w:p w14:paraId="7FF0961C" w14:textId="77777777" w:rsidR="00601CFC" w:rsidRDefault="00601CFC" w:rsidP="00601CFC">
      <w:pPr>
        <w:pStyle w:val="Style"/>
        <w:rPr>
          <w:rFonts w:ascii="Arial" w:hAnsi="Arial" w:cs="Arial"/>
          <w:sz w:val="2"/>
          <w:szCs w:val="2"/>
          <w:lang w:bidi="he-IL"/>
        </w:rPr>
      </w:pPr>
    </w:p>
    <w:p w14:paraId="4BBBA5A9" w14:textId="77777777" w:rsidR="00160206" w:rsidRPr="00160206" w:rsidRDefault="00160206" w:rsidP="00601CFC">
      <w:pPr>
        <w:pStyle w:val="Style"/>
        <w:tabs>
          <w:tab w:val="left" w:pos="230"/>
          <w:tab w:val="left" w:pos="6806"/>
        </w:tabs>
        <w:spacing w:before="20" w:after="20"/>
        <w:ind w:right="173"/>
        <w:jc w:val="center"/>
        <w:rPr>
          <w:rFonts w:ascii="Arial" w:hAnsi="Arial" w:cs="Arial"/>
          <w:b/>
          <w:sz w:val="18"/>
          <w:szCs w:val="18"/>
          <w:lang w:bidi="he-IL"/>
        </w:rPr>
      </w:pPr>
    </w:p>
    <w:p w14:paraId="78CF170A" w14:textId="77777777" w:rsidR="00601CFC" w:rsidRDefault="00601CFC" w:rsidP="00601CFC">
      <w:pPr>
        <w:pStyle w:val="Style"/>
        <w:tabs>
          <w:tab w:val="left" w:pos="230"/>
          <w:tab w:val="left" w:pos="6806"/>
        </w:tabs>
        <w:spacing w:before="20" w:after="20"/>
        <w:ind w:right="173"/>
        <w:jc w:val="center"/>
        <w:rPr>
          <w:rFonts w:ascii="Arial" w:hAnsi="Arial" w:cs="Arial"/>
          <w:b/>
          <w:sz w:val="21"/>
          <w:szCs w:val="21"/>
          <w:lang w:bidi="he-IL"/>
        </w:rPr>
      </w:pPr>
      <w:r w:rsidRPr="00B755B1">
        <w:rPr>
          <w:rFonts w:ascii="Arial" w:hAnsi="Arial" w:cs="Arial"/>
          <w:b/>
          <w:sz w:val="21"/>
          <w:szCs w:val="21"/>
          <w:lang w:bidi="he-IL"/>
        </w:rPr>
        <w:t>Please send nomination form to:  KBHSAA</w:t>
      </w:r>
      <w:r>
        <w:rPr>
          <w:rFonts w:ascii="Arial" w:hAnsi="Arial" w:cs="Arial"/>
          <w:b/>
          <w:sz w:val="21"/>
          <w:szCs w:val="21"/>
          <w:lang w:bidi="he-IL"/>
        </w:rPr>
        <w:t xml:space="preserve"> – ATTN: </w:t>
      </w:r>
      <w:r w:rsidRPr="00B755B1">
        <w:rPr>
          <w:rFonts w:ascii="Arial" w:hAnsi="Arial" w:cs="Arial"/>
          <w:b/>
          <w:sz w:val="21"/>
          <w:szCs w:val="21"/>
          <w:lang w:bidi="he-IL"/>
        </w:rPr>
        <w:t xml:space="preserve"> Distinguished Alumni </w:t>
      </w:r>
      <w:r>
        <w:rPr>
          <w:rFonts w:ascii="Arial" w:hAnsi="Arial" w:cs="Arial"/>
          <w:b/>
          <w:sz w:val="21"/>
          <w:szCs w:val="21"/>
          <w:lang w:bidi="he-IL"/>
        </w:rPr>
        <w:sym w:font="Wingdings" w:char="F09F"/>
      </w:r>
      <w:r w:rsidRPr="00B755B1">
        <w:rPr>
          <w:rFonts w:ascii="Arial" w:hAnsi="Arial" w:cs="Arial"/>
          <w:b/>
          <w:sz w:val="21"/>
          <w:szCs w:val="21"/>
          <w:lang w:bidi="he-IL"/>
        </w:rPr>
        <w:t xml:space="preserve"> P.O. Box 56 </w:t>
      </w:r>
      <w:r>
        <w:rPr>
          <w:rFonts w:ascii="Arial" w:hAnsi="Arial" w:cs="Arial"/>
          <w:b/>
          <w:sz w:val="21"/>
          <w:szCs w:val="21"/>
          <w:lang w:bidi="he-IL"/>
        </w:rPr>
        <w:sym w:font="Wingdings" w:char="F09F"/>
      </w:r>
      <w:r w:rsidRPr="00B755B1">
        <w:rPr>
          <w:rFonts w:ascii="Arial" w:hAnsi="Arial" w:cs="Arial"/>
          <w:b/>
          <w:sz w:val="21"/>
          <w:szCs w:val="21"/>
          <w:lang w:bidi="he-IL"/>
        </w:rPr>
        <w:t xml:space="preserve"> Kenosha, WI 53141</w:t>
      </w:r>
    </w:p>
    <w:p w14:paraId="3BB3C1E2" w14:textId="77777777" w:rsidR="00601CFC" w:rsidRPr="00D22171" w:rsidRDefault="00601CFC" w:rsidP="00601CFC">
      <w:pPr>
        <w:pStyle w:val="Style"/>
        <w:tabs>
          <w:tab w:val="left" w:pos="230"/>
          <w:tab w:val="left" w:pos="6806"/>
        </w:tabs>
        <w:spacing w:before="20" w:after="20"/>
        <w:ind w:right="173"/>
        <w:jc w:val="center"/>
        <w:rPr>
          <w:rFonts w:ascii="Arial" w:hAnsi="Arial" w:cs="Arial"/>
          <w:b/>
          <w:sz w:val="6"/>
          <w:szCs w:val="6"/>
          <w:lang w:bidi="he-IL"/>
        </w:rPr>
      </w:pPr>
    </w:p>
    <w:p w14:paraId="7A21E0A0" w14:textId="2F902D3D" w:rsidR="00601CFC" w:rsidRDefault="00601CFC" w:rsidP="00601CFC">
      <w:pPr>
        <w:pStyle w:val="Style"/>
        <w:jc w:val="center"/>
        <w:rPr>
          <w:rFonts w:ascii="Arial" w:hAnsi="Arial" w:cs="Arial"/>
          <w:b/>
          <w:lang w:bidi="he-IL"/>
        </w:rPr>
      </w:pPr>
      <w:r w:rsidRPr="004A3BFF">
        <w:rPr>
          <w:rFonts w:ascii="Arial" w:hAnsi="Arial" w:cs="Arial"/>
          <w:b/>
          <w:u w:val="single"/>
          <w:lang w:bidi="he-IL"/>
        </w:rPr>
        <w:t>DEADLINE</w:t>
      </w:r>
      <w:r w:rsidRPr="00607038">
        <w:rPr>
          <w:rFonts w:ascii="Arial" w:hAnsi="Arial" w:cs="Arial"/>
          <w:b/>
          <w:lang w:bidi="he-IL"/>
        </w:rPr>
        <w:t xml:space="preserve">:  </w:t>
      </w:r>
      <w:r w:rsidR="00160206">
        <w:rPr>
          <w:rFonts w:ascii="Arial" w:hAnsi="Arial" w:cs="Arial"/>
          <w:b/>
          <w:lang w:bidi="he-IL"/>
        </w:rPr>
        <w:t>N</w:t>
      </w:r>
      <w:r w:rsidR="00160206" w:rsidRPr="00607038">
        <w:rPr>
          <w:rFonts w:ascii="Arial" w:hAnsi="Arial" w:cs="Arial"/>
          <w:b/>
          <w:lang w:bidi="he-IL"/>
        </w:rPr>
        <w:t xml:space="preserve">omination must be postmarked by </w:t>
      </w:r>
      <w:r w:rsidRPr="00607038">
        <w:rPr>
          <w:rFonts w:ascii="Arial" w:hAnsi="Arial" w:cs="Arial"/>
          <w:b/>
          <w:lang w:bidi="he-IL"/>
        </w:rPr>
        <w:t>J</w:t>
      </w:r>
      <w:r w:rsidR="00160206" w:rsidRPr="00607038">
        <w:rPr>
          <w:rFonts w:ascii="Arial" w:hAnsi="Arial" w:cs="Arial"/>
          <w:b/>
          <w:lang w:bidi="he-IL"/>
        </w:rPr>
        <w:t>anuary</w:t>
      </w:r>
      <w:r w:rsidRPr="00607038">
        <w:rPr>
          <w:rFonts w:ascii="Arial" w:hAnsi="Arial" w:cs="Arial"/>
          <w:b/>
          <w:lang w:bidi="he-IL"/>
        </w:rPr>
        <w:t xml:space="preserve"> 31, 202</w:t>
      </w:r>
      <w:r w:rsidR="00073986">
        <w:rPr>
          <w:rFonts w:ascii="Arial" w:hAnsi="Arial" w:cs="Arial"/>
          <w:b/>
          <w:lang w:bidi="he-IL"/>
        </w:rPr>
        <w:t>6</w:t>
      </w:r>
      <w:r w:rsidRPr="00607038">
        <w:rPr>
          <w:rFonts w:ascii="Arial" w:hAnsi="Arial" w:cs="Arial"/>
          <w:b/>
          <w:lang w:bidi="he-IL"/>
        </w:rPr>
        <w:t>.</w:t>
      </w:r>
    </w:p>
    <w:p w14:paraId="00B35F0D" w14:textId="77777777" w:rsidR="00EF7349" w:rsidRPr="003472F3" w:rsidRDefault="00EF7349" w:rsidP="00601CFC">
      <w:pPr>
        <w:pStyle w:val="Style"/>
        <w:jc w:val="center"/>
        <w:rPr>
          <w:rFonts w:ascii="Arial" w:hAnsi="Arial" w:cs="Arial"/>
          <w:sz w:val="2"/>
          <w:szCs w:val="2"/>
          <w:lang w:bidi="he-IL"/>
        </w:rPr>
      </w:pPr>
    </w:p>
    <w:sectPr w:rsidR="00EF7349" w:rsidRPr="003472F3" w:rsidSect="007301F1">
      <w:pgSz w:w="12240" w:h="15840" w:code="1"/>
      <w:pgMar w:top="360" w:right="457" w:bottom="360" w:left="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32C19F0"/>
    <w:lvl w:ilvl="0">
      <w:numFmt w:val="bullet"/>
      <w:lvlText w:val="*"/>
      <w:lvlJc w:val="left"/>
    </w:lvl>
  </w:abstractNum>
  <w:num w:numId="1" w16cid:durableId="198234302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20F0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RtFwCfPCi2HG+HIugFI3u5cRtuTqLwB1O1yPSUAIvAVLRQYPJrCR0Uy8mmX8lD50fVFx7TahFyFmhLBn2od+Sg==" w:salt="qc+rwgv19uEXAP56qNNySw=="/>
  <w:autoFormatOverride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1F"/>
    <w:rsid w:val="000205FB"/>
    <w:rsid w:val="000348C1"/>
    <w:rsid w:val="00056124"/>
    <w:rsid w:val="000626E3"/>
    <w:rsid w:val="00073986"/>
    <w:rsid w:val="000759DD"/>
    <w:rsid w:val="000779A0"/>
    <w:rsid w:val="00086F06"/>
    <w:rsid w:val="000C099C"/>
    <w:rsid w:val="000F2B7A"/>
    <w:rsid w:val="00101AA8"/>
    <w:rsid w:val="0011128C"/>
    <w:rsid w:val="0013043D"/>
    <w:rsid w:val="00147B33"/>
    <w:rsid w:val="00147C77"/>
    <w:rsid w:val="00150E3D"/>
    <w:rsid w:val="001560A0"/>
    <w:rsid w:val="00160206"/>
    <w:rsid w:val="00160369"/>
    <w:rsid w:val="001A455E"/>
    <w:rsid w:val="001D7030"/>
    <w:rsid w:val="00200D51"/>
    <w:rsid w:val="00201CE9"/>
    <w:rsid w:val="00220EE6"/>
    <w:rsid w:val="0023060B"/>
    <w:rsid w:val="00245890"/>
    <w:rsid w:val="00285346"/>
    <w:rsid w:val="002C566D"/>
    <w:rsid w:val="002E6364"/>
    <w:rsid w:val="003263CA"/>
    <w:rsid w:val="00340465"/>
    <w:rsid w:val="00343CB1"/>
    <w:rsid w:val="003472F3"/>
    <w:rsid w:val="003716D5"/>
    <w:rsid w:val="00374599"/>
    <w:rsid w:val="00374909"/>
    <w:rsid w:val="00375476"/>
    <w:rsid w:val="00375CE6"/>
    <w:rsid w:val="0039160A"/>
    <w:rsid w:val="003E3849"/>
    <w:rsid w:val="00401D40"/>
    <w:rsid w:val="00402AFD"/>
    <w:rsid w:val="00490833"/>
    <w:rsid w:val="004A3BFF"/>
    <w:rsid w:val="00510BF3"/>
    <w:rsid w:val="00517B17"/>
    <w:rsid w:val="00532D29"/>
    <w:rsid w:val="0054680D"/>
    <w:rsid w:val="00583A03"/>
    <w:rsid w:val="00585F18"/>
    <w:rsid w:val="00586537"/>
    <w:rsid w:val="00597924"/>
    <w:rsid w:val="005A0D69"/>
    <w:rsid w:val="005A2DE7"/>
    <w:rsid w:val="005A5483"/>
    <w:rsid w:val="005A5F27"/>
    <w:rsid w:val="005A6F5A"/>
    <w:rsid w:val="005B6216"/>
    <w:rsid w:val="005D6F10"/>
    <w:rsid w:val="00601CFC"/>
    <w:rsid w:val="006049A4"/>
    <w:rsid w:val="00607038"/>
    <w:rsid w:val="0062357C"/>
    <w:rsid w:val="00627F1D"/>
    <w:rsid w:val="00674B60"/>
    <w:rsid w:val="006925F9"/>
    <w:rsid w:val="006B6499"/>
    <w:rsid w:val="006C22FC"/>
    <w:rsid w:val="006C6A13"/>
    <w:rsid w:val="007301F1"/>
    <w:rsid w:val="0073191C"/>
    <w:rsid w:val="00741C20"/>
    <w:rsid w:val="00743F1F"/>
    <w:rsid w:val="007455E0"/>
    <w:rsid w:val="0079428A"/>
    <w:rsid w:val="007A11A7"/>
    <w:rsid w:val="0080796D"/>
    <w:rsid w:val="00822D58"/>
    <w:rsid w:val="00862929"/>
    <w:rsid w:val="00870D10"/>
    <w:rsid w:val="00874CC4"/>
    <w:rsid w:val="008A4278"/>
    <w:rsid w:val="008B4E4B"/>
    <w:rsid w:val="008F264D"/>
    <w:rsid w:val="008F4F5B"/>
    <w:rsid w:val="0094690B"/>
    <w:rsid w:val="00957288"/>
    <w:rsid w:val="009A543A"/>
    <w:rsid w:val="009D4CEE"/>
    <w:rsid w:val="009E59B1"/>
    <w:rsid w:val="009F41A3"/>
    <w:rsid w:val="00A04F17"/>
    <w:rsid w:val="00A23F0E"/>
    <w:rsid w:val="00A25E7B"/>
    <w:rsid w:val="00A30AC0"/>
    <w:rsid w:val="00A61E63"/>
    <w:rsid w:val="00A80087"/>
    <w:rsid w:val="00A95370"/>
    <w:rsid w:val="00A9797C"/>
    <w:rsid w:val="00AA2513"/>
    <w:rsid w:val="00AB78F9"/>
    <w:rsid w:val="00AF511E"/>
    <w:rsid w:val="00B43ACB"/>
    <w:rsid w:val="00B54AF7"/>
    <w:rsid w:val="00B755B1"/>
    <w:rsid w:val="00B94CA6"/>
    <w:rsid w:val="00B96D31"/>
    <w:rsid w:val="00BB64E2"/>
    <w:rsid w:val="00BD129D"/>
    <w:rsid w:val="00BE19E1"/>
    <w:rsid w:val="00C0129C"/>
    <w:rsid w:val="00C02324"/>
    <w:rsid w:val="00C0404A"/>
    <w:rsid w:val="00C40825"/>
    <w:rsid w:val="00C41039"/>
    <w:rsid w:val="00C74445"/>
    <w:rsid w:val="00CC4470"/>
    <w:rsid w:val="00CD5EB3"/>
    <w:rsid w:val="00CD7203"/>
    <w:rsid w:val="00CF490C"/>
    <w:rsid w:val="00CF4DFF"/>
    <w:rsid w:val="00D110E6"/>
    <w:rsid w:val="00D22171"/>
    <w:rsid w:val="00D319E3"/>
    <w:rsid w:val="00D362F9"/>
    <w:rsid w:val="00D63377"/>
    <w:rsid w:val="00D7458B"/>
    <w:rsid w:val="00D82082"/>
    <w:rsid w:val="00D877A9"/>
    <w:rsid w:val="00D87899"/>
    <w:rsid w:val="00DB1E46"/>
    <w:rsid w:val="00DB3AD7"/>
    <w:rsid w:val="00E037E0"/>
    <w:rsid w:val="00E21351"/>
    <w:rsid w:val="00E55101"/>
    <w:rsid w:val="00E610FC"/>
    <w:rsid w:val="00EC64E8"/>
    <w:rsid w:val="00ED1647"/>
    <w:rsid w:val="00EF7349"/>
    <w:rsid w:val="00F149D7"/>
    <w:rsid w:val="00F20A64"/>
    <w:rsid w:val="00F25878"/>
    <w:rsid w:val="00F30685"/>
    <w:rsid w:val="00F94FDA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A812616"/>
  <w14:defaultImageDpi w14:val="96"/>
  <w15:docId w15:val="{22AAE230-07E0-4514-921D-E83856D3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locked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A0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60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vje\Documents\r-KBHSAA%20stuff\DAA%20Recognition\2025%20DAA%20Nomination%20Form-W-alt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B018-A1D2-4C86-A804-76A86026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DAA Nomination Form-W-alt version.dot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rjvjev</dc:creator>
  <cp:keywords/>
  <cp:lastModifiedBy>Randy Vaccaro</cp:lastModifiedBy>
  <cp:revision>3</cp:revision>
  <cp:lastPrinted>2024-07-25T17:22:00Z</cp:lastPrinted>
  <dcterms:created xsi:type="dcterms:W3CDTF">2025-10-02T16:08:00Z</dcterms:created>
  <dcterms:modified xsi:type="dcterms:W3CDTF">2025-10-02T16:09:00Z</dcterms:modified>
</cp:coreProperties>
</file>